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778DA" w14:textId="2B22A82B" w:rsidR="00682992" w:rsidRDefault="00682992" w:rsidP="00682992">
      <w:pPr>
        <w:tabs>
          <w:tab w:val="left" w:pos="851"/>
          <w:tab w:val="right" w:pos="8787"/>
        </w:tabs>
        <w:rPr>
          <w:rFonts w:ascii="Arial Narrow" w:hAnsi="Arial Narrow" w:cs="Arial"/>
          <w:b/>
          <w:color w:val="1F4E79" w:themeColor="accent5" w:themeShade="80"/>
          <w:sz w:val="32"/>
          <w:szCs w:val="32"/>
        </w:rPr>
      </w:pPr>
      <w:r>
        <w:rPr>
          <w:rFonts w:ascii="Arial Narrow" w:hAnsi="Arial Narrow" w:cs="Arial"/>
          <w:b/>
          <w:color w:val="1F4E79" w:themeColor="accent5" w:themeShade="80"/>
          <w:sz w:val="32"/>
          <w:szCs w:val="32"/>
        </w:rPr>
        <w:t>Skadeanmälan gällande ansvarsskada</w:t>
      </w:r>
      <w:r w:rsidR="00EE44C8" w:rsidRPr="003B5B1D">
        <w:rPr>
          <w:rStyle w:val="Slutnotsreferens"/>
          <w:rFonts w:ascii="Arial Narrow" w:hAnsi="Arial Narrow" w:cs="Arial"/>
          <w:b/>
          <w:bCs/>
          <w:color w:val="C00000"/>
          <w:sz w:val="48"/>
          <w:szCs w:val="48"/>
        </w:rPr>
        <w:endnoteReference w:id="1"/>
      </w:r>
    </w:p>
    <w:p w14:paraId="17E81DE4" w14:textId="6D4F0AC5" w:rsidR="000336E3" w:rsidRPr="000336E3" w:rsidRDefault="000336E3" w:rsidP="000336E3">
      <w:pPr>
        <w:tabs>
          <w:tab w:val="left" w:pos="851"/>
          <w:tab w:val="right" w:pos="8787"/>
        </w:tabs>
        <w:rPr>
          <w:rFonts w:ascii="Arial Narrow" w:hAnsi="Arial Narrow" w:cs="Arial"/>
          <w:b/>
          <w:color w:val="1F4E79" w:themeColor="accent5" w:themeShade="80"/>
          <w:sz w:val="28"/>
          <w:szCs w:val="28"/>
        </w:rPr>
      </w:pPr>
      <w:r w:rsidRPr="000336E3">
        <w:rPr>
          <w:rFonts w:ascii="Arial Narrow" w:hAnsi="Arial Narrow" w:cs="Arial"/>
          <w:b/>
          <w:color w:val="1F4E79" w:themeColor="accent5" w:themeShade="80"/>
          <w:sz w:val="28"/>
          <w:szCs w:val="28"/>
        </w:rPr>
        <w:t>(anmälan</w:t>
      </w:r>
      <w:r w:rsidRPr="000336E3">
        <w:rPr>
          <w:rFonts w:ascii="Arial Narrow" w:hAnsi="Arial Narrow" w:cs="Arial"/>
          <w:b/>
          <w:color w:val="2E74B5" w:themeColor="accent5" w:themeShade="BF"/>
          <w:sz w:val="28"/>
          <w:szCs w:val="28"/>
        </w:rPr>
        <w:t xml:space="preserve"> från kommunen</w:t>
      </w:r>
      <w:r w:rsidRPr="000336E3">
        <w:rPr>
          <w:rFonts w:ascii="Arial Narrow" w:hAnsi="Arial Narrow" w:cs="Arial"/>
          <w:b/>
          <w:color w:val="1F4E79" w:themeColor="accent5" w:themeShade="80"/>
          <w:sz w:val="28"/>
          <w:szCs w:val="28"/>
        </w:rPr>
        <w:t xml:space="preserve"> till </w:t>
      </w:r>
      <w:r w:rsidR="009869F2">
        <w:rPr>
          <w:rFonts w:ascii="Arial Narrow" w:hAnsi="Arial Narrow" w:cs="Arial"/>
          <w:b/>
          <w:color w:val="1F4E79" w:themeColor="accent5" w:themeShade="80"/>
          <w:sz w:val="28"/>
          <w:szCs w:val="28"/>
        </w:rPr>
        <w:t>Kommunassurans</w:t>
      </w:r>
      <w:r w:rsidRPr="000336E3">
        <w:rPr>
          <w:rFonts w:ascii="Arial Narrow" w:hAnsi="Arial Narrow" w:cs="Arial"/>
          <w:b/>
          <w:color w:val="1F4E79" w:themeColor="accent5" w:themeShade="80"/>
          <w:sz w:val="28"/>
          <w:szCs w:val="28"/>
        </w:rPr>
        <w:t xml:space="preserve"> om mottaget skadeståndskrav)</w:t>
      </w:r>
    </w:p>
    <w:p w14:paraId="06998106" w14:textId="77777777" w:rsidR="00682992" w:rsidRDefault="00682992" w:rsidP="009C3CC9">
      <w:pPr>
        <w:rPr>
          <w:rFonts w:ascii="Arial Narrow" w:hAnsi="Arial Narrow"/>
        </w:rPr>
      </w:pPr>
    </w:p>
    <w:tbl>
      <w:tblPr>
        <w:tblStyle w:val="Tabellrutnt"/>
        <w:tblW w:w="0" w:type="auto"/>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9912"/>
      </w:tblGrid>
      <w:tr w:rsidR="00EE44C8" w14:paraId="064EE5F7" w14:textId="77777777" w:rsidTr="006B00FF">
        <w:tc>
          <w:tcPr>
            <w:tcW w:w="9912" w:type="dxa"/>
            <w:shd w:val="clear" w:color="auto" w:fill="F0F3F6"/>
          </w:tcPr>
          <w:p w14:paraId="68AE6B15" w14:textId="4DB5153F" w:rsidR="00EE44C8" w:rsidRPr="00EE44C8" w:rsidRDefault="00EE44C8" w:rsidP="009C3CC9">
            <w:pPr>
              <w:rPr>
                <w:rFonts w:ascii="Times New Roman" w:hAnsi="Times New Roman"/>
              </w:rPr>
            </w:pPr>
            <w:r w:rsidRPr="00A15A44">
              <w:rPr>
                <w:rFonts w:ascii="Arial Narrow" w:hAnsi="Arial Narrow"/>
              </w:rPr>
              <w:t>Datum</w:t>
            </w:r>
            <w:r>
              <w:rPr>
                <w:rFonts w:ascii="Arial Narrow" w:hAnsi="Arial Narrow"/>
              </w:rPr>
              <w:t xml:space="preserve"> för anmälan: </w:t>
            </w:r>
            <w:sdt>
              <w:sdtPr>
                <w:rPr>
                  <w:rFonts w:ascii="Times New Roman" w:hAnsi="Times New Roman"/>
                  <w:color w:val="4472C4" w:themeColor="accent1"/>
                  <w:sz w:val="22"/>
                  <w:szCs w:val="22"/>
                </w:rPr>
                <w:id w:val="350222297"/>
                <w:placeholder>
                  <w:docPart w:val="DefaultPlaceholder_-1854013437"/>
                </w:placeholder>
                <w:showingPlcHdr/>
                <w:date>
                  <w:dateFormat w:val="yyyy-MM-dd"/>
                  <w:lid w:val="sv-SE"/>
                  <w:storeMappedDataAs w:val="dateTime"/>
                  <w:calendar w:val="gregorian"/>
                </w:date>
              </w:sdtPr>
              <w:sdtContent>
                <w:r w:rsidR="00F831E0" w:rsidRPr="00F831E0">
                  <w:rPr>
                    <w:rStyle w:val="Platshllartext"/>
                    <w:rFonts w:ascii="Times New Roman" w:hAnsi="Times New Roman"/>
                    <w:color w:val="4472C4" w:themeColor="accent1"/>
                    <w:sz w:val="22"/>
                    <w:szCs w:val="22"/>
                  </w:rPr>
                  <w:t>Klicka eller tryck här för att ange datum.</w:t>
                </w:r>
              </w:sdtContent>
            </w:sdt>
          </w:p>
        </w:tc>
      </w:tr>
    </w:tbl>
    <w:p w14:paraId="2487E9B6" w14:textId="77777777" w:rsidR="00682992" w:rsidRDefault="00682992" w:rsidP="009C3CC9">
      <w:pPr>
        <w:rPr>
          <w:rFonts w:ascii="Times New Roman" w:hAnsi="Times New Roman"/>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682992" w14:paraId="2B2A0CFB" w14:textId="77777777" w:rsidTr="006B00FF">
        <w:tc>
          <w:tcPr>
            <w:tcW w:w="9912" w:type="dxa"/>
            <w:shd w:val="clear" w:color="auto" w:fill="auto"/>
          </w:tcPr>
          <w:p w14:paraId="05BBB5E0" w14:textId="0A54ACBD" w:rsidR="00682992" w:rsidRPr="00F831E0" w:rsidRDefault="000336E3" w:rsidP="00682992">
            <w:pPr>
              <w:rPr>
                <w:rFonts w:ascii="Arial Narrow" w:hAnsi="Arial Narrow"/>
                <w:sz w:val="22"/>
                <w:szCs w:val="22"/>
              </w:rPr>
            </w:pPr>
            <w:r w:rsidRPr="00F831E0">
              <w:rPr>
                <w:rFonts w:ascii="Arial Narrow" w:hAnsi="Arial Narrow"/>
                <w:sz w:val="22"/>
                <w:szCs w:val="22"/>
              </w:rPr>
              <w:t>Skadea</w:t>
            </w:r>
            <w:r w:rsidR="00682992" w:rsidRPr="00F831E0">
              <w:rPr>
                <w:rFonts w:ascii="Arial Narrow" w:hAnsi="Arial Narrow"/>
                <w:sz w:val="22"/>
                <w:szCs w:val="22"/>
              </w:rPr>
              <w:t xml:space="preserve">nmälan kan skickas till Kommunassurans på något av följande </w:t>
            </w:r>
            <w:r w:rsidR="00EE44C8" w:rsidRPr="00F831E0">
              <w:rPr>
                <w:rFonts w:ascii="Arial Narrow" w:hAnsi="Arial Narrow"/>
                <w:sz w:val="22"/>
                <w:szCs w:val="22"/>
              </w:rPr>
              <w:t xml:space="preserve">alternativa </w:t>
            </w:r>
            <w:r w:rsidR="00682992" w:rsidRPr="00F831E0">
              <w:rPr>
                <w:rFonts w:ascii="Arial Narrow" w:hAnsi="Arial Narrow"/>
                <w:sz w:val="22"/>
                <w:szCs w:val="22"/>
              </w:rPr>
              <w:t>sätt.</w:t>
            </w:r>
          </w:p>
          <w:p w14:paraId="0D3CF96B" w14:textId="44C02FAC" w:rsidR="00682992" w:rsidRPr="00F831E0" w:rsidRDefault="00682992" w:rsidP="000336E3">
            <w:pPr>
              <w:pStyle w:val="Liststycke"/>
              <w:numPr>
                <w:ilvl w:val="0"/>
                <w:numId w:val="35"/>
              </w:numPr>
              <w:spacing w:after="0"/>
              <w:ind w:left="324" w:hanging="218"/>
              <w:rPr>
                <w:rFonts w:ascii="Arial Narrow" w:hAnsi="Arial Narrow"/>
              </w:rPr>
            </w:pPr>
            <w:r w:rsidRPr="00F831E0">
              <w:rPr>
                <w:rFonts w:ascii="Arial Narrow" w:hAnsi="Arial Narrow"/>
              </w:rPr>
              <w:t xml:space="preserve">Använd inte den blankett du har framför dig, utan </w:t>
            </w:r>
            <w:r w:rsidR="00F831E0" w:rsidRPr="00F831E0">
              <w:rPr>
                <w:rFonts w:ascii="Arial Narrow" w:hAnsi="Arial Narrow"/>
              </w:rPr>
              <w:t>i stället</w:t>
            </w:r>
            <w:r w:rsidRPr="00F831E0">
              <w:rPr>
                <w:rFonts w:ascii="Arial Narrow" w:hAnsi="Arial Narrow"/>
              </w:rPr>
              <w:t xml:space="preserve"> webb</w:t>
            </w:r>
            <w:r w:rsidR="000336E3" w:rsidRPr="00F831E0">
              <w:rPr>
                <w:rFonts w:ascii="Arial Narrow" w:hAnsi="Arial Narrow"/>
              </w:rPr>
              <w:t>anmälan</w:t>
            </w:r>
            <w:r w:rsidRPr="00F831E0">
              <w:rPr>
                <w:rFonts w:ascii="Arial Narrow" w:hAnsi="Arial Narrow"/>
              </w:rPr>
              <w:t xml:space="preserve"> som finns på </w:t>
            </w:r>
            <w:hyperlink r:id="rId8" w:history="1">
              <w:r w:rsidRPr="00F831E0">
                <w:rPr>
                  <w:rStyle w:val="Hyperlnk"/>
                  <w:rFonts w:ascii="Arial Narrow" w:hAnsi="Arial Narrow"/>
                  <w:color w:val="2F5496" w:themeColor="accent1" w:themeShade="BF"/>
                  <w:u w:val="none"/>
                </w:rPr>
                <w:t>Kommunassurans webbplats</w:t>
              </w:r>
            </w:hyperlink>
            <w:r w:rsidRPr="00F831E0">
              <w:rPr>
                <w:rFonts w:ascii="Arial Narrow" w:hAnsi="Arial Narrow"/>
              </w:rPr>
              <w:t xml:space="preserve">. </w:t>
            </w:r>
          </w:p>
          <w:p w14:paraId="7889B44E" w14:textId="77777777" w:rsidR="000336E3" w:rsidRPr="00F831E0" w:rsidRDefault="000336E3" w:rsidP="000336E3">
            <w:pPr>
              <w:pStyle w:val="Liststycke"/>
              <w:numPr>
                <w:ilvl w:val="0"/>
                <w:numId w:val="35"/>
              </w:numPr>
              <w:spacing w:after="0"/>
              <w:ind w:left="324" w:hanging="218"/>
              <w:rPr>
                <w:rFonts w:ascii="Arial Narrow" w:hAnsi="Arial Narrow"/>
              </w:rPr>
            </w:pPr>
            <w:r w:rsidRPr="00F831E0">
              <w:rPr>
                <w:rFonts w:ascii="Arial Narrow" w:hAnsi="Arial Narrow"/>
              </w:rPr>
              <w:t xml:space="preserve">Skicka denna blankett och bilagor via e-post till </w:t>
            </w:r>
            <w:hyperlink r:id="rId9" w:history="1">
              <w:r w:rsidRPr="00F831E0">
                <w:rPr>
                  <w:rStyle w:val="Hyperlnk"/>
                  <w:rFonts w:ascii="Arial Narrow" w:hAnsi="Arial Narrow"/>
                  <w:color w:val="2F5496" w:themeColor="accent1" w:themeShade="BF"/>
                  <w:u w:val="none"/>
                </w:rPr>
                <w:t>skador@ksfab.se</w:t>
              </w:r>
            </w:hyperlink>
            <w:r w:rsidRPr="00F831E0">
              <w:rPr>
                <w:rFonts w:ascii="Arial Narrow" w:hAnsi="Arial Narrow"/>
              </w:rPr>
              <w:t xml:space="preserve"> (glöm dock inte behovet av dataskydd).</w:t>
            </w:r>
          </w:p>
          <w:p w14:paraId="77392355" w14:textId="531A5A70" w:rsidR="00682992" w:rsidRPr="00F831E0" w:rsidRDefault="00682992" w:rsidP="000336E3">
            <w:pPr>
              <w:pStyle w:val="Liststycke"/>
              <w:numPr>
                <w:ilvl w:val="0"/>
                <w:numId w:val="35"/>
              </w:numPr>
              <w:spacing w:after="0"/>
              <w:ind w:left="324" w:hanging="218"/>
              <w:rPr>
                <w:rFonts w:ascii="Arial Narrow" w:hAnsi="Arial Narrow"/>
              </w:rPr>
            </w:pPr>
            <w:r w:rsidRPr="00F831E0">
              <w:rPr>
                <w:rFonts w:ascii="Arial Narrow" w:hAnsi="Arial Narrow"/>
              </w:rPr>
              <w:t xml:space="preserve">Skicka ett e-post-meddelande till </w:t>
            </w:r>
            <w:hyperlink r:id="rId10" w:history="1">
              <w:r w:rsidRPr="00F831E0">
                <w:rPr>
                  <w:rFonts w:ascii="Arial Narrow" w:hAnsi="Arial Narrow"/>
                  <w:color w:val="2F5496" w:themeColor="accent1" w:themeShade="BF"/>
                </w:rPr>
                <w:t>skador@ksfab.se</w:t>
              </w:r>
            </w:hyperlink>
            <w:r w:rsidRPr="00F831E0">
              <w:rPr>
                <w:rFonts w:ascii="Arial Narrow" w:hAnsi="Arial Narrow"/>
              </w:rPr>
              <w:t xml:space="preserve"> och be om en säker uppladdningslänk. Via </w:t>
            </w:r>
            <w:r w:rsidR="000336E3" w:rsidRPr="00F831E0">
              <w:rPr>
                <w:rFonts w:ascii="Arial Narrow" w:hAnsi="Arial Narrow"/>
              </w:rPr>
              <w:t>länken</w:t>
            </w:r>
            <w:r w:rsidRPr="00F831E0">
              <w:rPr>
                <w:rFonts w:ascii="Arial Narrow" w:hAnsi="Arial Narrow"/>
              </w:rPr>
              <w:t xml:space="preserve"> kan denna blankett och bilagor laddas upp direkt till Kommunassurans. Inkludera ditt mobilnummer för distribution av lösenord.</w:t>
            </w:r>
          </w:p>
          <w:p w14:paraId="68DE1720" w14:textId="4878044B" w:rsidR="00682992" w:rsidRDefault="00682992" w:rsidP="000336E3">
            <w:pPr>
              <w:pStyle w:val="Liststycke"/>
              <w:numPr>
                <w:ilvl w:val="0"/>
                <w:numId w:val="35"/>
              </w:numPr>
              <w:spacing w:after="0"/>
              <w:ind w:left="324" w:hanging="218"/>
              <w:rPr>
                <w:rFonts w:ascii="Times New Roman" w:hAnsi="Times New Roman"/>
              </w:rPr>
            </w:pPr>
            <w:r w:rsidRPr="00F831E0">
              <w:rPr>
                <w:rFonts w:ascii="Arial Narrow" w:hAnsi="Arial Narrow"/>
              </w:rPr>
              <w:t>Skicka denna blankett och bilagor med vanlig post till Kommunassurans, Grynbodgatan 14, 211 33 Malmö.</w:t>
            </w:r>
          </w:p>
        </w:tc>
      </w:tr>
    </w:tbl>
    <w:p w14:paraId="2195AD54" w14:textId="77777777" w:rsidR="00A53225" w:rsidRPr="009C3CC9" w:rsidRDefault="00A53225" w:rsidP="009C3CC9">
      <w:pPr>
        <w:rPr>
          <w:rFonts w:ascii="Times New Roman" w:hAnsi="Times New Roman"/>
        </w:rPr>
      </w:pPr>
    </w:p>
    <w:p w14:paraId="062734AE" w14:textId="2E1AC7F0" w:rsidR="00A53225" w:rsidRPr="00D4709B" w:rsidRDefault="00A15A44" w:rsidP="00C646BB">
      <w:pPr>
        <w:tabs>
          <w:tab w:val="clear" w:pos="1701"/>
          <w:tab w:val="clear" w:pos="5670"/>
          <w:tab w:val="left" w:pos="0"/>
          <w:tab w:val="left" w:pos="2127"/>
        </w:tabs>
        <w:ind w:left="-426"/>
        <w:rPr>
          <w:rFonts w:ascii="Arial Narrow" w:hAnsi="Arial Narrow" w:cs="Arial"/>
          <w:b/>
        </w:rPr>
      </w:pPr>
      <w:r>
        <w:rPr>
          <w:rFonts w:ascii="Arial Narrow" w:hAnsi="Arial Narrow" w:cs="Arial"/>
          <w:b/>
        </w:rPr>
        <w:t xml:space="preserve">1. </w:t>
      </w:r>
      <w:r w:rsidR="00C646BB">
        <w:rPr>
          <w:rFonts w:ascii="Arial Narrow" w:hAnsi="Arial Narrow" w:cs="Arial"/>
          <w:b/>
        </w:rPr>
        <w:tab/>
      </w:r>
      <w:r>
        <w:rPr>
          <w:rFonts w:ascii="Arial Narrow" w:hAnsi="Arial Narrow" w:cs="Arial"/>
          <w:b/>
        </w:rPr>
        <w:t>Försäkrad och skadeståndsärendet</w:t>
      </w:r>
    </w:p>
    <w:tbl>
      <w:tblPr>
        <w:tblStyle w:val="Tabellrutnt"/>
        <w:tblW w:w="0" w:type="auto"/>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3304"/>
        <w:gridCol w:w="3304"/>
        <w:gridCol w:w="3304"/>
      </w:tblGrid>
      <w:tr w:rsidR="00EE44C8" w14:paraId="6E101DEA" w14:textId="77777777" w:rsidTr="003B5B1D">
        <w:tc>
          <w:tcPr>
            <w:tcW w:w="9912" w:type="dxa"/>
            <w:gridSpan w:val="3"/>
            <w:shd w:val="clear" w:color="auto" w:fill="F0F3F6"/>
          </w:tcPr>
          <w:p w14:paraId="3BD7EAAE" w14:textId="77777777" w:rsidR="00EE44C8" w:rsidRDefault="00EE44C8" w:rsidP="00A15A44">
            <w:pPr>
              <w:rPr>
                <w:rFonts w:ascii="Arial Narrow" w:hAnsi="Arial Narrow"/>
              </w:rPr>
            </w:pPr>
            <w:r>
              <w:rPr>
                <w:rFonts w:ascii="Arial Narrow" w:hAnsi="Arial Narrow"/>
              </w:rPr>
              <w:t>Berörd kommun</w:t>
            </w:r>
          </w:p>
          <w:sdt>
            <w:sdtPr>
              <w:rPr>
                <w:rFonts w:ascii="Times New Roman" w:hAnsi="Times New Roman"/>
                <w:color w:val="4472C4" w:themeColor="accent1"/>
                <w:sz w:val="22"/>
                <w:szCs w:val="22"/>
              </w:rPr>
              <w:id w:val="-1569716427"/>
              <w:placeholder>
                <w:docPart w:val="846A5BDF93A64EDF9C25E0FA7A6FF651"/>
              </w:placeholder>
              <w:showingPlcHdr/>
            </w:sdtPr>
            <w:sdtEndPr/>
            <w:sdtContent>
              <w:p w14:paraId="08BA4C5C" w14:textId="6552FB90" w:rsidR="00EE44C8" w:rsidRPr="00231325" w:rsidRDefault="00EE44C8" w:rsidP="00A15A44">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r>
      <w:tr w:rsidR="00EE44C8" w14:paraId="0BA179C2" w14:textId="77777777" w:rsidTr="00231325">
        <w:tc>
          <w:tcPr>
            <w:tcW w:w="6608" w:type="dxa"/>
            <w:gridSpan w:val="2"/>
            <w:tcBorders>
              <w:bottom w:val="single" w:sz="4" w:space="0" w:color="D5DCE4" w:themeColor="text2" w:themeTint="33"/>
            </w:tcBorders>
            <w:shd w:val="clear" w:color="auto" w:fill="F0F3F6"/>
          </w:tcPr>
          <w:p w14:paraId="592065BA" w14:textId="77777777" w:rsidR="00EE44C8" w:rsidRDefault="00EE44C8" w:rsidP="00974D2E">
            <w:pPr>
              <w:rPr>
                <w:rFonts w:ascii="Arial Narrow" w:hAnsi="Arial Narrow"/>
              </w:rPr>
            </w:pPr>
            <w:r>
              <w:rPr>
                <w:rFonts w:ascii="Arial Narrow" w:hAnsi="Arial Narrow"/>
              </w:rPr>
              <w:t>Namn på försäkringssamordnare eller motsvarande</w:t>
            </w:r>
          </w:p>
          <w:sdt>
            <w:sdtPr>
              <w:rPr>
                <w:rFonts w:ascii="Arial Narrow" w:hAnsi="Arial Narrow"/>
              </w:rPr>
              <w:id w:val="-1056229861"/>
              <w:placeholder>
                <w:docPart w:val="0E481AFD862F4425AA31A3EB525C09FC"/>
              </w:placeholder>
            </w:sdtPr>
            <w:sdtEndPr/>
            <w:sdtContent>
              <w:sdt>
                <w:sdtPr>
                  <w:rPr>
                    <w:rFonts w:ascii="Times New Roman" w:hAnsi="Times New Roman"/>
                    <w:color w:val="4472C4" w:themeColor="accent1"/>
                    <w:sz w:val="22"/>
                    <w:szCs w:val="22"/>
                  </w:rPr>
                  <w:id w:val="-354659026"/>
                  <w:placeholder>
                    <w:docPart w:val="750D6D646F71487E83E8734F52D40E85"/>
                  </w:placeholder>
                  <w:showingPlcHdr/>
                </w:sdtPr>
                <w:sdtEndPr/>
                <w:sdtContent>
                  <w:p w14:paraId="4AEB82D6" w14:textId="7084653B" w:rsidR="00EE44C8" w:rsidRPr="00A15A44" w:rsidRDefault="009869F2" w:rsidP="00974D2E">
                    <w:pPr>
                      <w:rPr>
                        <w:rFonts w:ascii="Arial Narrow" w:hAnsi="Arial Narrow"/>
                      </w:rPr>
                    </w:pPr>
                    <w:r w:rsidRPr="00231325">
                      <w:rPr>
                        <w:rStyle w:val="Platshllartext"/>
                        <w:rFonts w:ascii="Times New Roman" w:hAnsi="Times New Roman"/>
                        <w:color w:val="4472C4" w:themeColor="accent1"/>
                        <w:sz w:val="22"/>
                        <w:szCs w:val="22"/>
                      </w:rPr>
                      <w:t>Klicka eller tryck här för att ange text.</w:t>
                    </w:r>
                  </w:p>
                </w:sdtContent>
              </w:sdt>
            </w:sdtContent>
          </w:sdt>
        </w:tc>
        <w:tc>
          <w:tcPr>
            <w:tcW w:w="3304" w:type="dxa"/>
            <w:tcBorders>
              <w:bottom w:val="single" w:sz="4" w:space="0" w:color="D5DCE4" w:themeColor="text2" w:themeTint="33"/>
            </w:tcBorders>
            <w:shd w:val="clear" w:color="auto" w:fill="F0F3F6"/>
          </w:tcPr>
          <w:p w14:paraId="480725A8" w14:textId="77777777" w:rsidR="00EE44C8" w:rsidRDefault="00EE44C8" w:rsidP="00974D2E">
            <w:pPr>
              <w:rPr>
                <w:rFonts w:ascii="Arial Narrow" w:hAnsi="Arial Narrow"/>
              </w:rPr>
            </w:pPr>
            <w:r>
              <w:rPr>
                <w:rFonts w:ascii="Arial Narrow" w:hAnsi="Arial Narrow"/>
              </w:rPr>
              <w:t>Samordnarens e-post-adress</w:t>
            </w:r>
          </w:p>
          <w:sdt>
            <w:sdtPr>
              <w:rPr>
                <w:rFonts w:ascii="Arial Narrow" w:hAnsi="Arial Narrow"/>
              </w:rPr>
              <w:id w:val="1281920427"/>
              <w:placeholder>
                <w:docPart w:val="6C5D46463BC2455186CF0A7869742650"/>
              </w:placeholder>
            </w:sdtPr>
            <w:sdtEndPr/>
            <w:sdtContent>
              <w:sdt>
                <w:sdtPr>
                  <w:rPr>
                    <w:rFonts w:ascii="Times New Roman" w:hAnsi="Times New Roman"/>
                    <w:color w:val="4472C4" w:themeColor="accent1"/>
                    <w:sz w:val="22"/>
                    <w:szCs w:val="22"/>
                  </w:rPr>
                  <w:id w:val="-468207047"/>
                  <w:placeholder>
                    <w:docPart w:val="604B5611B1384113BFA4FF7A4C3D4C02"/>
                  </w:placeholder>
                  <w:showingPlcHdr/>
                </w:sdtPr>
                <w:sdtEndPr/>
                <w:sdtContent>
                  <w:p w14:paraId="553C76AC" w14:textId="3C37AF7E" w:rsidR="00EE44C8" w:rsidRPr="00A15A44" w:rsidRDefault="009869F2" w:rsidP="00974D2E">
                    <w:pPr>
                      <w:rPr>
                        <w:rFonts w:ascii="Arial Narrow" w:hAnsi="Arial Narrow"/>
                      </w:rPr>
                    </w:pPr>
                    <w:r w:rsidRPr="00231325">
                      <w:rPr>
                        <w:rStyle w:val="Platshllartext"/>
                        <w:rFonts w:ascii="Times New Roman" w:hAnsi="Times New Roman"/>
                        <w:color w:val="4472C4" w:themeColor="accent1"/>
                        <w:sz w:val="22"/>
                        <w:szCs w:val="22"/>
                      </w:rPr>
                      <w:t>Klicka eller tryck här för att ange text.</w:t>
                    </w:r>
                  </w:p>
                </w:sdtContent>
              </w:sdt>
            </w:sdtContent>
          </w:sdt>
        </w:tc>
      </w:tr>
      <w:tr w:rsidR="00A15A44" w14:paraId="129E2C04" w14:textId="77777777" w:rsidTr="00231325">
        <w:tc>
          <w:tcPr>
            <w:tcW w:w="6608" w:type="dxa"/>
            <w:gridSpan w:val="2"/>
            <w:tcBorders>
              <w:right w:val="nil"/>
            </w:tcBorders>
            <w:shd w:val="clear" w:color="auto" w:fill="F0F3F6"/>
          </w:tcPr>
          <w:p w14:paraId="55638F8C" w14:textId="77777777" w:rsidR="00A15A44" w:rsidRDefault="00A15A44" w:rsidP="00A15A44">
            <w:pPr>
              <w:rPr>
                <w:rFonts w:ascii="Arial Narrow" w:hAnsi="Arial Narrow"/>
              </w:rPr>
            </w:pPr>
            <w:r w:rsidRPr="00A15A44">
              <w:rPr>
                <w:rFonts w:ascii="Arial Narrow" w:hAnsi="Arial Narrow"/>
              </w:rPr>
              <w:t>Kommun/kommunalt bolag som skadeståndskrav har riktats mot</w:t>
            </w:r>
          </w:p>
          <w:sdt>
            <w:sdtPr>
              <w:rPr>
                <w:rFonts w:ascii="Arial Narrow" w:hAnsi="Arial Narrow"/>
              </w:rPr>
              <w:id w:val="1677004042"/>
              <w:placeholder>
                <w:docPart w:val="17EFEA0E0D8044A688A676BCB621D9F4"/>
              </w:placeholder>
            </w:sdtPr>
            <w:sdtEndPr/>
            <w:sdtContent>
              <w:sdt>
                <w:sdtPr>
                  <w:rPr>
                    <w:rFonts w:ascii="Times New Roman" w:hAnsi="Times New Roman"/>
                    <w:color w:val="4472C4" w:themeColor="accent1"/>
                    <w:sz w:val="22"/>
                    <w:szCs w:val="22"/>
                  </w:rPr>
                  <w:id w:val="-1484377717"/>
                  <w:placeholder>
                    <w:docPart w:val="58E14530B4E1412A98E5D3C3510C9D2C"/>
                  </w:placeholder>
                  <w:showingPlcHdr/>
                </w:sdtPr>
                <w:sdtEndPr/>
                <w:sdtContent>
                  <w:p w14:paraId="14F089C9" w14:textId="56DD12FA" w:rsidR="00A15A44" w:rsidRPr="009869F2" w:rsidRDefault="009869F2" w:rsidP="00A15A44">
                    <w:pPr>
                      <w:rPr>
                        <w:rFonts w:ascii="Arial Narrow" w:hAnsi="Arial Narrow"/>
                      </w:rPr>
                    </w:pPr>
                    <w:r w:rsidRPr="00231325">
                      <w:rPr>
                        <w:rStyle w:val="Platshllartext"/>
                        <w:rFonts w:ascii="Times New Roman" w:hAnsi="Times New Roman"/>
                        <w:color w:val="4472C4" w:themeColor="accent1"/>
                        <w:sz w:val="22"/>
                        <w:szCs w:val="22"/>
                      </w:rPr>
                      <w:t>Klicka eller tryck här för att ange text.</w:t>
                    </w:r>
                  </w:p>
                </w:sdtContent>
              </w:sdt>
            </w:sdtContent>
          </w:sdt>
        </w:tc>
        <w:tc>
          <w:tcPr>
            <w:tcW w:w="3304" w:type="dxa"/>
            <w:tcBorders>
              <w:left w:val="nil"/>
              <w:bottom w:val="nil"/>
            </w:tcBorders>
            <w:shd w:val="clear" w:color="auto" w:fill="F0F3F6"/>
          </w:tcPr>
          <w:p w14:paraId="03E969FF" w14:textId="77777777" w:rsidR="00A15A44" w:rsidRDefault="00A15A44" w:rsidP="00A15A44">
            <w:pPr>
              <w:rPr>
                <w:rFonts w:ascii="Arial Narrow" w:hAnsi="Arial Narrow"/>
              </w:rPr>
            </w:pPr>
            <w:r w:rsidRPr="00A15A44">
              <w:rPr>
                <w:rFonts w:ascii="Arial Narrow" w:hAnsi="Arial Narrow"/>
              </w:rPr>
              <w:t>Organisationsnummer</w:t>
            </w:r>
          </w:p>
          <w:sdt>
            <w:sdtPr>
              <w:rPr>
                <w:rFonts w:ascii="Times New Roman" w:hAnsi="Times New Roman"/>
                <w:color w:val="4472C4" w:themeColor="accent1"/>
                <w:sz w:val="22"/>
                <w:szCs w:val="22"/>
              </w:rPr>
              <w:id w:val="-1693757017"/>
              <w:placeholder>
                <w:docPart w:val="046F5FCB94414142A98A6486BAE18185"/>
              </w:placeholder>
              <w:showingPlcHdr/>
            </w:sdtPr>
            <w:sdtEndPr/>
            <w:sdtContent>
              <w:p w14:paraId="6AE29C97" w14:textId="3E8AF413" w:rsidR="00A15A44" w:rsidRPr="00231325" w:rsidRDefault="009869F2" w:rsidP="00A15A44">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r>
      <w:tr w:rsidR="00A15A44" w14:paraId="0687C525" w14:textId="77777777" w:rsidTr="00231325">
        <w:tc>
          <w:tcPr>
            <w:tcW w:w="6608" w:type="dxa"/>
            <w:gridSpan w:val="2"/>
            <w:tcBorders>
              <w:bottom w:val="single" w:sz="4" w:space="0" w:color="D5DCE4" w:themeColor="text2" w:themeTint="33"/>
            </w:tcBorders>
            <w:shd w:val="clear" w:color="auto" w:fill="F0F3F6"/>
          </w:tcPr>
          <w:p w14:paraId="173CAA82" w14:textId="77777777" w:rsidR="00A15A44" w:rsidRDefault="00A15A44" w:rsidP="00A15A44">
            <w:pPr>
              <w:rPr>
                <w:rFonts w:ascii="Arial Narrow" w:hAnsi="Arial Narrow"/>
              </w:rPr>
            </w:pPr>
            <w:r>
              <w:rPr>
                <w:rFonts w:ascii="Arial Narrow" w:hAnsi="Arial Narrow"/>
              </w:rPr>
              <w:t>Diarienummer hos kommunen/det kommunala bolaget</w:t>
            </w:r>
          </w:p>
          <w:sdt>
            <w:sdtPr>
              <w:rPr>
                <w:rFonts w:ascii="Times New Roman" w:hAnsi="Times New Roman"/>
                <w:color w:val="4472C4" w:themeColor="accent1"/>
                <w:sz w:val="22"/>
                <w:szCs w:val="22"/>
              </w:rPr>
              <w:id w:val="-7520289"/>
              <w:placeholder>
                <w:docPart w:val="BB71D2BD77074ACDAB40287BCA6C950E"/>
              </w:placeholder>
              <w:showingPlcHdr/>
            </w:sdtPr>
            <w:sdtEndPr/>
            <w:sdtContent>
              <w:p w14:paraId="0D5F7CA5" w14:textId="54B4F050" w:rsidR="00A15A44" w:rsidRPr="00231325" w:rsidRDefault="009869F2" w:rsidP="00A15A44">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c>
          <w:tcPr>
            <w:tcW w:w="3304" w:type="dxa"/>
            <w:tcBorders>
              <w:top w:val="nil"/>
              <w:bottom w:val="single" w:sz="4" w:space="0" w:color="D5DCE4" w:themeColor="text2" w:themeTint="33"/>
            </w:tcBorders>
            <w:shd w:val="clear" w:color="auto" w:fill="F0F3F6"/>
          </w:tcPr>
          <w:p w14:paraId="4735CC82" w14:textId="37699F48" w:rsidR="00A15A44" w:rsidRDefault="00A15A44" w:rsidP="00A15A44">
            <w:pPr>
              <w:rPr>
                <w:rFonts w:ascii="Arial Narrow" w:hAnsi="Arial Narrow"/>
              </w:rPr>
            </w:pPr>
            <w:r>
              <w:rPr>
                <w:rFonts w:ascii="Arial Narrow" w:hAnsi="Arial Narrow"/>
              </w:rPr>
              <w:t>Skyldighet att redovisa moms</w:t>
            </w:r>
          </w:p>
          <w:p w14:paraId="233D6CE8" w14:textId="54BB591C" w:rsidR="00A15A44" w:rsidRPr="00A15A44" w:rsidRDefault="006238DF" w:rsidP="00A15A44">
            <w:pPr>
              <w:rPr>
                <w:rFonts w:ascii="Arial Narrow" w:hAnsi="Arial Narrow"/>
              </w:rPr>
            </w:pPr>
            <w:sdt>
              <w:sdtPr>
                <w:rPr>
                  <w:rFonts w:ascii="Arial Narrow" w:hAnsi="Arial Narrow"/>
                </w:rPr>
                <w:id w:val="-1332980103"/>
                <w14:checkbox>
                  <w14:checked w14:val="0"/>
                  <w14:checkedState w14:val="2612" w14:font="MS Gothic"/>
                  <w14:uncheckedState w14:val="2610" w14:font="MS Gothic"/>
                </w14:checkbox>
              </w:sdtPr>
              <w:sdtEndPr/>
              <w:sdtContent>
                <w:r w:rsidR="006B00FF">
                  <w:rPr>
                    <w:rFonts w:ascii="MS Gothic" w:eastAsia="MS Gothic" w:hAnsi="MS Gothic" w:hint="eastAsia"/>
                  </w:rPr>
                  <w:t>☐</w:t>
                </w:r>
              </w:sdtContent>
            </w:sdt>
            <w:r w:rsidR="00A15A44">
              <w:rPr>
                <w:rFonts w:ascii="Arial Narrow" w:hAnsi="Arial Narrow"/>
              </w:rPr>
              <w:t xml:space="preserve"> Ja                 </w:t>
            </w:r>
            <w:sdt>
              <w:sdtPr>
                <w:rPr>
                  <w:rFonts w:ascii="Arial Narrow" w:hAnsi="Arial Narrow"/>
                </w:rPr>
                <w:id w:val="-1333978229"/>
                <w14:checkbox>
                  <w14:checked w14:val="0"/>
                  <w14:checkedState w14:val="2612" w14:font="MS Gothic"/>
                  <w14:uncheckedState w14:val="2610" w14:font="MS Gothic"/>
                </w14:checkbox>
              </w:sdtPr>
              <w:sdtEndPr/>
              <w:sdtContent>
                <w:r w:rsidR="00A15A44">
                  <w:rPr>
                    <w:rFonts w:ascii="MS Gothic" w:eastAsia="MS Gothic" w:hAnsi="MS Gothic" w:hint="eastAsia"/>
                  </w:rPr>
                  <w:t>☐</w:t>
                </w:r>
              </w:sdtContent>
            </w:sdt>
            <w:r w:rsidR="00A15A44">
              <w:rPr>
                <w:rFonts w:ascii="Arial Narrow" w:hAnsi="Arial Narrow"/>
              </w:rPr>
              <w:t xml:space="preserve"> Nej</w:t>
            </w:r>
          </w:p>
        </w:tc>
      </w:tr>
      <w:tr w:rsidR="00A15A44" w14:paraId="3177DFA0" w14:textId="77777777" w:rsidTr="00231325">
        <w:tc>
          <w:tcPr>
            <w:tcW w:w="3304" w:type="dxa"/>
            <w:tcBorders>
              <w:right w:val="nil"/>
            </w:tcBorders>
            <w:shd w:val="clear" w:color="auto" w:fill="F0F3F6"/>
          </w:tcPr>
          <w:p w14:paraId="1752A058" w14:textId="5E9F6EC3" w:rsidR="00A15A44" w:rsidRPr="00A15A44" w:rsidRDefault="00A15A44" w:rsidP="009C3CC9">
            <w:pPr>
              <w:rPr>
                <w:rFonts w:ascii="Arial Narrow" w:hAnsi="Arial Narrow"/>
              </w:rPr>
            </w:pPr>
            <w:r w:rsidRPr="00A15A44">
              <w:rPr>
                <w:rFonts w:ascii="Arial Narrow" w:hAnsi="Arial Narrow"/>
              </w:rPr>
              <w:t>Kontaktperson för ärendet</w:t>
            </w:r>
          </w:p>
          <w:sdt>
            <w:sdtPr>
              <w:rPr>
                <w:rFonts w:ascii="Times New Roman" w:hAnsi="Times New Roman"/>
                <w:color w:val="4472C4" w:themeColor="accent1"/>
                <w:sz w:val="22"/>
                <w:szCs w:val="22"/>
              </w:rPr>
              <w:id w:val="927923895"/>
              <w:placeholder>
                <w:docPart w:val="4AE303F2CA2B45E49798BE8665EA2FDD"/>
              </w:placeholder>
              <w:showingPlcHdr/>
            </w:sdtPr>
            <w:sdtEndPr/>
            <w:sdtContent>
              <w:p w14:paraId="590B634D" w14:textId="35E8640E" w:rsidR="00A15A44" w:rsidRPr="00231325" w:rsidRDefault="009869F2" w:rsidP="009C3CC9">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c>
          <w:tcPr>
            <w:tcW w:w="3304" w:type="dxa"/>
            <w:tcBorders>
              <w:left w:val="nil"/>
              <w:right w:val="nil"/>
            </w:tcBorders>
            <w:shd w:val="clear" w:color="auto" w:fill="F0F3F6"/>
          </w:tcPr>
          <w:p w14:paraId="3DC7F077" w14:textId="77777777" w:rsidR="00A15A44" w:rsidRDefault="00A15A44" w:rsidP="009C3CC9">
            <w:pPr>
              <w:rPr>
                <w:rFonts w:ascii="Arial Narrow" w:hAnsi="Arial Narrow"/>
              </w:rPr>
            </w:pPr>
            <w:r w:rsidRPr="00A15A44">
              <w:rPr>
                <w:rFonts w:ascii="Arial Narrow" w:hAnsi="Arial Narrow"/>
              </w:rPr>
              <w:t>Mobilnummer</w:t>
            </w:r>
          </w:p>
          <w:sdt>
            <w:sdtPr>
              <w:rPr>
                <w:rFonts w:ascii="Times New Roman" w:hAnsi="Times New Roman"/>
                <w:color w:val="4472C4" w:themeColor="accent1"/>
                <w:sz w:val="22"/>
                <w:szCs w:val="22"/>
              </w:rPr>
              <w:id w:val="834494651"/>
              <w:placeholder>
                <w:docPart w:val="7837D27E6E274EFBAE4E2FE3FD12C5AF"/>
              </w:placeholder>
              <w:showingPlcHdr/>
            </w:sdtPr>
            <w:sdtEndPr/>
            <w:sdtContent>
              <w:p w14:paraId="24ED769D" w14:textId="61D90376" w:rsidR="00682992" w:rsidRPr="00231325" w:rsidRDefault="009869F2" w:rsidP="009C3CC9">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c>
          <w:tcPr>
            <w:tcW w:w="3304" w:type="dxa"/>
            <w:tcBorders>
              <w:left w:val="nil"/>
            </w:tcBorders>
            <w:shd w:val="clear" w:color="auto" w:fill="F0F3F6"/>
          </w:tcPr>
          <w:p w14:paraId="1B928758" w14:textId="77777777" w:rsidR="00A15A44" w:rsidRDefault="00A15A44" w:rsidP="009C3CC9">
            <w:pPr>
              <w:rPr>
                <w:rFonts w:ascii="Arial Narrow" w:hAnsi="Arial Narrow"/>
              </w:rPr>
            </w:pPr>
            <w:r w:rsidRPr="00A15A44">
              <w:rPr>
                <w:rFonts w:ascii="Arial Narrow" w:hAnsi="Arial Narrow"/>
              </w:rPr>
              <w:t>Kontaktpersonens e-post-adress</w:t>
            </w:r>
          </w:p>
          <w:sdt>
            <w:sdtPr>
              <w:rPr>
                <w:rFonts w:ascii="Times New Roman" w:hAnsi="Times New Roman"/>
                <w:color w:val="4472C4" w:themeColor="accent1"/>
                <w:sz w:val="22"/>
                <w:szCs w:val="22"/>
              </w:rPr>
              <w:id w:val="-637330201"/>
              <w:placeholder>
                <w:docPart w:val="6D1462FB4E4B476A95985242FE6E219A"/>
              </w:placeholder>
              <w:showingPlcHdr/>
            </w:sdtPr>
            <w:sdtEndPr/>
            <w:sdtContent>
              <w:p w14:paraId="44EC1F41" w14:textId="4F3353D1" w:rsidR="00682992" w:rsidRPr="00231325" w:rsidRDefault="009869F2" w:rsidP="009C3CC9">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r>
    </w:tbl>
    <w:p w14:paraId="40A74F2B" w14:textId="77777777" w:rsidR="00A15A44" w:rsidRDefault="00A15A44" w:rsidP="009C3CC9">
      <w:pPr>
        <w:rPr>
          <w:rFonts w:ascii="Times New Roman" w:hAnsi="Times New Roman"/>
        </w:rPr>
      </w:pPr>
    </w:p>
    <w:p w14:paraId="1CC2A6AF" w14:textId="2AD358DB" w:rsidR="000336E3" w:rsidRPr="000336E3" w:rsidRDefault="000336E3" w:rsidP="00C646BB">
      <w:pPr>
        <w:tabs>
          <w:tab w:val="clear" w:pos="1701"/>
          <w:tab w:val="clear" w:pos="5670"/>
          <w:tab w:val="left" w:pos="0"/>
          <w:tab w:val="left" w:pos="2127"/>
        </w:tabs>
        <w:ind w:left="-426"/>
        <w:rPr>
          <w:rFonts w:ascii="Arial Narrow" w:hAnsi="Arial Narrow" w:cs="Arial"/>
          <w:b/>
        </w:rPr>
      </w:pPr>
      <w:r w:rsidRPr="000336E3">
        <w:rPr>
          <w:rFonts w:ascii="Arial Narrow" w:hAnsi="Arial Narrow" w:cs="Arial"/>
          <w:b/>
        </w:rPr>
        <w:t xml:space="preserve">2. </w:t>
      </w:r>
      <w:r w:rsidR="00C646BB">
        <w:rPr>
          <w:rFonts w:ascii="Arial Narrow" w:hAnsi="Arial Narrow" w:cs="Arial"/>
          <w:b/>
        </w:rPr>
        <w:tab/>
      </w:r>
      <w:r w:rsidRPr="000336E3">
        <w:rPr>
          <w:rFonts w:ascii="Arial Narrow" w:hAnsi="Arial Narrow" w:cs="Arial"/>
          <w:b/>
        </w:rPr>
        <w:t>Uppgifter om den som har framställt skadeståndsanspråket</w:t>
      </w:r>
    </w:p>
    <w:tbl>
      <w:tblPr>
        <w:tblStyle w:val="Tabellrutnt"/>
        <w:tblW w:w="0" w:type="auto"/>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3304"/>
        <w:gridCol w:w="3304"/>
        <w:gridCol w:w="3304"/>
      </w:tblGrid>
      <w:tr w:rsidR="000336E3" w:rsidRPr="000336E3" w14:paraId="48EF7D99" w14:textId="77777777" w:rsidTr="00231325">
        <w:tc>
          <w:tcPr>
            <w:tcW w:w="6608" w:type="dxa"/>
            <w:gridSpan w:val="2"/>
            <w:tcBorders>
              <w:bottom w:val="single" w:sz="4" w:space="0" w:color="D5DCE4" w:themeColor="text2" w:themeTint="33"/>
            </w:tcBorders>
            <w:shd w:val="clear" w:color="auto" w:fill="F0F3F6"/>
          </w:tcPr>
          <w:p w14:paraId="10C174C1" w14:textId="77777777" w:rsidR="000336E3" w:rsidRPr="000336E3" w:rsidRDefault="000336E3" w:rsidP="009C3CC9">
            <w:pPr>
              <w:rPr>
                <w:rFonts w:ascii="Arial Narrow" w:hAnsi="Arial Narrow"/>
              </w:rPr>
            </w:pPr>
            <w:r w:rsidRPr="000336E3">
              <w:rPr>
                <w:rFonts w:ascii="Arial Narrow" w:hAnsi="Arial Narrow"/>
              </w:rPr>
              <w:t>Namn/företagsnamn</w:t>
            </w:r>
          </w:p>
          <w:sdt>
            <w:sdtPr>
              <w:rPr>
                <w:rFonts w:ascii="Times New Roman" w:hAnsi="Times New Roman"/>
                <w:color w:val="4472C4" w:themeColor="accent1"/>
                <w:sz w:val="22"/>
                <w:szCs w:val="22"/>
              </w:rPr>
              <w:id w:val="-344558233"/>
              <w:placeholder>
                <w:docPart w:val="990AF8F3376F44319D37B07EC82BD19A"/>
              </w:placeholder>
              <w:showingPlcHdr/>
            </w:sdtPr>
            <w:sdtEndPr/>
            <w:sdtContent>
              <w:p w14:paraId="37EFB60C" w14:textId="437C6DCA" w:rsidR="000336E3" w:rsidRPr="00231325" w:rsidRDefault="009869F2" w:rsidP="009C3CC9">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c>
          <w:tcPr>
            <w:tcW w:w="3304" w:type="dxa"/>
            <w:shd w:val="clear" w:color="auto" w:fill="F0F3F6"/>
          </w:tcPr>
          <w:p w14:paraId="69CA5EAF" w14:textId="6A8E21A8" w:rsidR="000336E3" w:rsidRDefault="00231325" w:rsidP="009C3CC9">
            <w:pPr>
              <w:rPr>
                <w:rFonts w:ascii="Arial Narrow" w:hAnsi="Arial Narrow"/>
              </w:rPr>
            </w:pPr>
            <w:r>
              <w:rPr>
                <w:rFonts w:ascii="Arial Narrow" w:hAnsi="Arial Narrow"/>
              </w:rPr>
              <w:t>Person-/organisations</w:t>
            </w:r>
            <w:r w:rsidR="000336E3">
              <w:rPr>
                <w:rFonts w:ascii="Arial Narrow" w:hAnsi="Arial Narrow"/>
              </w:rPr>
              <w:t>nummer</w:t>
            </w:r>
          </w:p>
          <w:sdt>
            <w:sdtPr>
              <w:rPr>
                <w:rFonts w:ascii="Times New Roman" w:hAnsi="Times New Roman"/>
                <w:color w:val="4472C4" w:themeColor="accent1"/>
                <w:sz w:val="22"/>
                <w:szCs w:val="22"/>
              </w:rPr>
              <w:id w:val="-1375838803"/>
              <w:placeholder>
                <w:docPart w:val="0FC4EDFF86EB4797BD3A0C33153B33FA"/>
              </w:placeholder>
              <w:showingPlcHdr/>
            </w:sdtPr>
            <w:sdtEndPr/>
            <w:sdtContent>
              <w:p w14:paraId="0227B8F7" w14:textId="15156B42" w:rsidR="000336E3" w:rsidRPr="00231325" w:rsidRDefault="009869F2" w:rsidP="009C3CC9">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r>
      <w:tr w:rsidR="003B5B1D" w:rsidRPr="000336E3" w14:paraId="0F0D4C20" w14:textId="77777777" w:rsidTr="00231325">
        <w:tc>
          <w:tcPr>
            <w:tcW w:w="6608" w:type="dxa"/>
            <w:gridSpan w:val="2"/>
            <w:tcBorders>
              <w:bottom w:val="nil"/>
            </w:tcBorders>
            <w:shd w:val="clear" w:color="auto" w:fill="F0F3F6"/>
          </w:tcPr>
          <w:p w14:paraId="4A8D6945" w14:textId="77777777" w:rsidR="003B5B1D" w:rsidRDefault="003B5B1D" w:rsidP="009C3CC9">
            <w:pPr>
              <w:rPr>
                <w:rFonts w:ascii="Arial Narrow" w:hAnsi="Arial Narrow"/>
              </w:rPr>
            </w:pPr>
            <w:r>
              <w:rPr>
                <w:rFonts w:ascii="Arial Narrow" w:hAnsi="Arial Narrow"/>
              </w:rPr>
              <w:t>Utdelningsadress</w:t>
            </w:r>
          </w:p>
          <w:sdt>
            <w:sdtPr>
              <w:rPr>
                <w:rFonts w:ascii="Times New Roman" w:hAnsi="Times New Roman"/>
                <w:color w:val="4472C4" w:themeColor="accent1"/>
                <w:sz w:val="22"/>
                <w:szCs w:val="22"/>
              </w:rPr>
              <w:id w:val="-319122755"/>
              <w:placeholder>
                <w:docPart w:val="8F75A5A997024A649A19FB76E4169D16"/>
              </w:placeholder>
              <w:showingPlcHdr/>
            </w:sdtPr>
            <w:sdtEndPr/>
            <w:sdtContent>
              <w:p w14:paraId="7AB1867E" w14:textId="18383194" w:rsidR="003B5B1D" w:rsidRPr="00231325" w:rsidRDefault="009869F2" w:rsidP="009C3CC9">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c>
          <w:tcPr>
            <w:tcW w:w="3304" w:type="dxa"/>
            <w:shd w:val="clear" w:color="auto" w:fill="F0F3F6"/>
          </w:tcPr>
          <w:p w14:paraId="2B98C7D3" w14:textId="77777777" w:rsidR="003B5B1D" w:rsidRDefault="003B5B1D" w:rsidP="000336E3">
            <w:pPr>
              <w:rPr>
                <w:rFonts w:ascii="Arial Narrow" w:hAnsi="Arial Narrow"/>
              </w:rPr>
            </w:pPr>
            <w:r>
              <w:rPr>
                <w:rFonts w:ascii="Arial Narrow" w:hAnsi="Arial Narrow"/>
              </w:rPr>
              <w:t>Telefon</w:t>
            </w:r>
          </w:p>
          <w:sdt>
            <w:sdtPr>
              <w:rPr>
                <w:rFonts w:ascii="Times New Roman" w:hAnsi="Times New Roman"/>
                <w:color w:val="4472C4" w:themeColor="accent1"/>
                <w:sz w:val="22"/>
                <w:szCs w:val="22"/>
              </w:rPr>
              <w:id w:val="-1345318476"/>
              <w:placeholder>
                <w:docPart w:val="EB473547FCD34D2AB0CE546713DA6E89"/>
              </w:placeholder>
              <w:showingPlcHdr/>
            </w:sdtPr>
            <w:sdtEndPr/>
            <w:sdtContent>
              <w:p w14:paraId="07818664" w14:textId="2A1F091F" w:rsidR="003B5B1D" w:rsidRPr="00231325" w:rsidRDefault="009869F2" w:rsidP="000336E3">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r>
      <w:tr w:rsidR="003B5B1D" w:rsidRPr="000336E3" w14:paraId="72D7BDF8" w14:textId="77777777" w:rsidTr="00231325">
        <w:tc>
          <w:tcPr>
            <w:tcW w:w="3304" w:type="dxa"/>
            <w:tcBorders>
              <w:top w:val="nil"/>
              <w:right w:val="nil"/>
            </w:tcBorders>
            <w:shd w:val="clear" w:color="auto" w:fill="F0F3F6"/>
          </w:tcPr>
          <w:p w14:paraId="617264C7" w14:textId="77777777" w:rsidR="003B5B1D" w:rsidRDefault="003B5B1D" w:rsidP="009C3CC9">
            <w:pPr>
              <w:rPr>
                <w:rFonts w:ascii="Arial Narrow" w:hAnsi="Arial Narrow"/>
              </w:rPr>
            </w:pPr>
            <w:r>
              <w:rPr>
                <w:rFonts w:ascii="Arial Narrow" w:hAnsi="Arial Narrow"/>
              </w:rPr>
              <w:t>Postnummer</w:t>
            </w:r>
          </w:p>
          <w:sdt>
            <w:sdtPr>
              <w:rPr>
                <w:rFonts w:ascii="Times New Roman" w:hAnsi="Times New Roman"/>
                <w:color w:val="4472C4" w:themeColor="accent1"/>
                <w:sz w:val="22"/>
                <w:szCs w:val="22"/>
              </w:rPr>
              <w:id w:val="1863161990"/>
              <w:placeholder>
                <w:docPart w:val="5B59E4E8D5604C1C907BAB96AC46673B"/>
              </w:placeholder>
              <w:showingPlcHdr/>
            </w:sdtPr>
            <w:sdtEndPr/>
            <w:sdtContent>
              <w:p w14:paraId="7654269B" w14:textId="39492327" w:rsidR="003B5B1D" w:rsidRPr="00231325" w:rsidRDefault="009869F2" w:rsidP="009C3CC9">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c>
          <w:tcPr>
            <w:tcW w:w="3304" w:type="dxa"/>
            <w:tcBorders>
              <w:top w:val="nil"/>
              <w:left w:val="nil"/>
            </w:tcBorders>
            <w:shd w:val="clear" w:color="auto" w:fill="F0F3F6"/>
          </w:tcPr>
          <w:p w14:paraId="65931DEC" w14:textId="77777777" w:rsidR="003B5B1D" w:rsidRDefault="003B5B1D" w:rsidP="009C3CC9">
            <w:pPr>
              <w:rPr>
                <w:rFonts w:ascii="Arial Narrow" w:hAnsi="Arial Narrow"/>
              </w:rPr>
            </w:pPr>
            <w:r>
              <w:rPr>
                <w:rFonts w:ascii="Arial Narrow" w:hAnsi="Arial Narrow"/>
              </w:rPr>
              <w:t>Ort</w:t>
            </w:r>
          </w:p>
          <w:sdt>
            <w:sdtPr>
              <w:rPr>
                <w:rFonts w:ascii="Times New Roman" w:hAnsi="Times New Roman"/>
                <w:color w:val="4472C4" w:themeColor="accent1"/>
                <w:sz w:val="22"/>
                <w:szCs w:val="22"/>
              </w:rPr>
              <w:id w:val="-187763891"/>
              <w:placeholder>
                <w:docPart w:val="638B48DA3E714E8B9D8DDCB04A2CE9CC"/>
              </w:placeholder>
              <w:showingPlcHdr/>
            </w:sdtPr>
            <w:sdtEndPr/>
            <w:sdtContent>
              <w:p w14:paraId="27793747" w14:textId="031B6B1F" w:rsidR="003B5B1D" w:rsidRPr="00231325" w:rsidRDefault="009869F2" w:rsidP="009C3CC9">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c>
          <w:tcPr>
            <w:tcW w:w="3304" w:type="dxa"/>
            <w:shd w:val="clear" w:color="auto" w:fill="F0F3F6"/>
          </w:tcPr>
          <w:p w14:paraId="3FFC1544" w14:textId="77777777" w:rsidR="003B5B1D" w:rsidRDefault="003B5B1D" w:rsidP="000336E3">
            <w:pPr>
              <w:rPr>
                <w:rFonts w:ascii="Arial Narrow" w:hAnsi="Arial Narrow"/>
              </w:rPr>
            </w:pPr>
            <w:r>
              <w:rPr>
                <w:rFonts w:ascii="Arial Narrow" w:hAnsi="Arial Narrow"/>
              </w:rPr>
              <w:t>Mobil</w:t>
            </w:r>
          </w:p>
          <w:sdt>
            <w:sdtPr>
              <w:rPr>
                <w:rFonts w:ascii="Times New Roman" w:hAnsi="Times New Roman"/>
                <w:color w:val="4472C4" w:themeColor="accent1"/>
                <w:sz w:val="22"/>
                <w:szCs w:val="22"/>
              </w:rPr>
              <w:id w:val="1370871889"/>
              <w:placeholder>
                <w:docPart w:val="73BED17DE0FE4F278C74A0A16797BC89"/>
              </w:placeholder>
              <w:showingPlcHdr/>
            </w:sdtPr>
            <w:sdtEndPr/>
            <w:sdtContent>
              <w:p w14:paraId="704A70D6" w14:textId="381A7A56" w:rsidR="003B5B1D" w:rsidRPr="00231325" w:rsidRDefault="009869F2" w:rsidP="000336E3">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r>
      <w:tr w:rsidR="000336E3" w:rsidRPr="000336E3" w14:paraId="3071D4B0" w14:textId="77777777" w:rsidTr="00231325">
        <w:tc>
          <w:tcPr>
            <w:tcW w:w="6608" w:type="dxa"/>
            <w:gridSpan w:val="2"/>
            <w:tcBorders>
              <w:bottom w:val="single" w:sz="4" w:space="0" w:color="D5DCE4" w:themeColor="text2" w:themeTint="33"/>
            </w:tcBorders>
            <w:shd w:val="clear" w:color="auto" w:fill="F0F3F6"/>
          </w:tcPr>
          <w:p w14:paraId="2662F626" w14:textId="77777777" w:rsidR="000336E3" w:rsidRDefault="000336E3" w:rsidP="009C3CC9">
            <w:pPr>
              <w:rPr>
                <w:rFonts w:ascii="Arial Narrow" w:hAnsi="Arial Narrow"/>
              </w:rPr>
            </w:pPr>
            <w:r>
              <w:rPr>
                <w:rFonts w:ascii="Arial Narrow" w:hAnsi="Arial Narrow"/>
              </w:rPr>
              <w:t>Ersättning önskas till detta konto (om känt)</w:t>
            </w:r>
          </w:p>
          <w:sdt>
            <w:sdtPr>
              <w:rPr>
                <w:rFonts w:ascii="Times New Roman" w:hAnsi="Times New Roman"/>
                <w:color w:val="4472C4" w:themeColor="accent1"/>
                <w:sz w:val="22"/>
                <w:szCs w:val="22"/>
              </w:rPr>
              <w:id w:val="-639413747"/>
              <w:placeholder>
                <w:docPart w:val="C969F2A1521E4C459B3172F5BC7A299E"/>
              </w:placeholder>
              <w:showingPlcHdr/>
            </w:sdtPr>
            <w:sdtEndPr/>
            <w:sdtContent>
              <w:p w14:paraId="1D8E0130" w14:textId="7F7013BD" w:rsidR="000336E3" w:rsidRPr="00231325" w:rsidRDefault="009869F2" w:rsidP="009C3CC9">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c>
          <w:tcPr>
            <w:tcW w:w="3304" w:type="dxa"/>
            <w:tcBorders>
              <w:bottom w:val="single" w:sz="4" w:space="0" w:color="D5DCE4" w:themeColor="text2" w:themeTint="33"/>
            </w:tcBorders>
            <w:shd w:val="clear" w:color="auto" w:fill="F0F3F6"/>
          </w:tcPr>
          <w:p w14:paraId="4F5C77C2" w14:textId="77777777" w:rsidR="000336E3" w:rsidRDefault="000336E3" w:rsidP="000336E3">
            <w:pPr>
              <w:rPr>
                <w:rFonts w:ascii="Arial Narrow" w:hAnsi="Arial Narrow"/>
              </w:rPr>
            </w:pPr>
            <w:r>
              <w:rPr>
                <w:rFonts w:ascii="Arial Narrow" w:hAnsi="Arial Narrow"/>
              </w:rPr>
              <w:t>Skyldighet att redovisa moms</w:t>
            </w:r>
          </w:p>
          <w:p w14:paraId="6BD04848" w14:textId="296B2D03" w:rsidR="000336E3" w:rsidRPr="000336E3" w:rsidRDefault="006238DF" w:rsidP="000336E3">
            <w:pPr>
              <w:rPr>
                <w:rFonts w:ascii="Arial Narrow" w:hAnsi="Arial Narrow"/>
              </w:rPr>
            </w:pPr>
            <w:sdt>
              <w:sdtPr>
                <w:rPr>
                  <w:rFonts w:ascii="Arial Narrow" w:hAnsi="Arial Narrow"/>
                </w:rPr>
                <w:id w:val="1777134806"/>
                <w14:checkbox>
                  <w14:checked w14:val="0"/>
                  <w14:checkedState w14:val="2612" w14:font="MS Gothic"/>
                  <w14:uncheckedState w14:val="2610" w14:font="MS Gothic"/>
                </w14:checkbox>
              </w:sdtPr>
              <w:sdtEndPr/>
              <w:sdtContent>
                <w:r w:rsidR="000336E3">
                  <w:rPr>
                    <w:rFonts w:ascii="MS Gothic" w:eastAsia="MS Gothic" w:hAnsi="MS Gothic" w:hint="eastAsia"/>
                  </w:rPr>
                  <w:t>☐</w:t>
                </w:r>
              </w:sdtContent>
            </w:sdt>
            <w:r w:rsidR="000336E3">
              <w:rPr>
                <w:rFonts w:ascii="Arial Narrow" w:hAnsi="Arial Narrow"/>
              </w:rPr>
              <w:t xml:space="preserve"> Ja                 </w:t>
            </w:r>
            <w:sdt>
              <w:sdtPr>
                <w:rPr>
                  <w:rFonts w:ascii="Arial Narrow" w:hAnsi="Arial Narrow"/>
                </w:rPr>
                <w:id w:val="797955607"/>
                <w14:checkbox>
                  <w14:checked w14:val="0"/>
                  <w14:checkedState w14:val="2612" w14:font="MS Gothic"/>
                  <w14:uncheckedState w14:val="2610" w14:font="MS Gothic"/>
                </w14:checkbox>
              </w:sdtPr>
              <w:sdtEndPr/>
              <w:sdtContent>
                <w:r w:rsidR="000336E3">
                  <w:rPr>
                    <w:rFonts w:ascii="MS Gothic" w:eastAsia="MS Gothic" w:hAnsi="MS Gothic" w:hint="eastAsia"/>
                  </w:rPr>
                  <w:t>☐</w:t>
                </w:r>
              </w:sdtContent>
            </w:sdt>
            <w:r w:rsidR="000336E3">
              <w:rPr>
                <w:rFonts w:ascii="Arial Narrow" w:hAnsi="Arial Narrow"/>
              </w:rPr>
              <w:t xml:space="preserve"> Nej</w:t>
            </w:r>
          </w:p>
        </w:tc>
      </w:tr>
      <w:tr w:rsidR="000336E3" w:rsidRPr="000336E3" w14:paraId="730146A5" w14:textId="77777777" w:rsidTr="00231325">
        <w:tc>
          <w:tcPr>
            <w:tcW w:w="3304" w:type="dxa"/>
            <w:tcBorders>
              <w:right w:val="nil"/>
            </w:tcBorders>
            <w:shd w:val="clear" w:color="auto" w:fill="F0F3F6"/>
          </w:tcPr>
          <w:p w14:paraId="4CBD8782" w14:textId="77777777" w:rsidR="000336E3" w:rsidRDefault="000336E3" w:rsidP="009C3CC9">
            <w:pPr>
              <w:rPr>
                <w:rFonts w:ascii="Arial Narrow" w:hAnsi="Arial Narrow"/>
              </w:rPr>
            </w:pPr>
            <w:r>
              <w:rPr>
                <w:rFonts w:ascii="Arial Narrow" w:hAnsi="Arial Narrow"/>
              </w:rPr>
              <w:t>Kontaktperson hos kravställaren</w:t>
            </w:r>
          </w:p>
          <w:sdt>
            <w:sdtPr>
              <w:rPr>
                <w:rFonts w:ascii="Times New Roman" w:hAnsi="Times New Roman"/>
                <w:color w:val="4472C4" w:themeColor="accent1"/>
                <w:sz w:val="22"/>
                <w:szCs w:val="22"/>
              </w:rPr>
              <w:id w:val="-482772633"/>
              <w:placeholder>
                <w:docPart w:val="0BCD81320D6C45CAB4B96E3B51B3E185"/>
              </w:placeholder>
              <w:showingPlcHdr/>
            </w:sdtPr>
            <w:sdtEndPr/>
            <w:sdtContent>
              <w:p w14:paraId="247C6BA9" w14:textId="05F29DF4" w:rsidR="000336E3" w:rsidRPr="00231325" w:rsidRDefault="009869F2" w:rsidP="009C3CC9">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c>
          <w:tcPr>
            <w:tcW w:w="3304" w:type="dxa"/>
            <w:tcBorders>
              <w:left w:val="nil"/>
              <w:right w:val="nil"/>
            </w:tcBorders>
            <w:shd w:val="clear" w:color="auto" w:fill="F0F3F6"/>
          </w:tcPr>
          <w:p w14:paraId="661EF2EA" w14:textId="77777777" w:rsidR="000336E3" w:rsidRDefault="000336E3" w:rsidP="009C3CC9">
            <w:pPr>
              <w:rPr>
                <w:rFonts w:ascii="Arial Narrow" w:hAnsi="Arial Narrow"/>
              </w:rPr>
            </w:pPr>
            <w:r>
              <w:rPr>
                <w:rFonts w:ascii="Arial Narrow" w:hAnsi="Arial Narrow"/>
              </w:rPr>
              <w:t>Mobiltelefon</w:t>
            </w:r>
          </w:p>
          <w:sdt>
            <w:sdtPr>
              <w:rPr>
                <w:rFonts w:ascii="Times New Roman" w:hAnsi="Times New Roman"/>
                <w:color w:val="4472C4" w:themeColor="accent1"/>
                <w:sz w:val="22"/>
                <w:szCs w:val="22"/>
              </w:rPr>
              <w:id w:val="15744622"/>
              <w:placeholder>
                <w:docPart w:val="F1179A2423D440B6AC3B165F89896C82"/>
              </w:placeholder>
              <w:showingPlcHdr/>
            </w:sdtPr>
            <w:sdtEndPr/>
            <w:sdtContent>
              <w:p w14:paraId="543AFE12" w14:textId="05855AAB" w:rsidR="000336E3" w:rsidRPr="00231325" w:rsidRDefault="009869F2" w:rsidP="009C3CC9">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c>
          <w:tcPr>
            <w:tcW w:w="3304" w:type="dxa"/>
            <w:tcBorders>
              <w:left w:val="nil"/>
            </w:tcBorders>
            <w:shd w:val="clear" w:color="auto" w:fill="F0F3F6"/>
          </w:tcPr>
          <w:p w14:paraId="23DBB904" w14:textId="77777777" w:rsidR="000336E3" w:rsidRDefault="000336E3" w:rsidP="009C3CC9">
            <w:pPr>
              <w:rPr>
                <w:rFonts w:ascii="Arial Narrow" w:hAnsi="Arial Narrow"/>
              </w:rPr>
            </w:pPr>
            <w:r>
              <w:rPr>
                <w:rFonts w:ascii="Arial Narrow" w:hAnsi="Arial Narrow"/>
              </w:rPr>
              <w:t>Kontaktpersonens e-post-adress</w:t>
            </w:r>
          </w:p>
          <w:sdt>
            <w:sdtPr>
              <w:rPr>
                <w:rFonts w:ascii="Times New Roman" w:hAnsi="Times New Roman"/>
                <w:color w:val="4472C4" w:themeColor="accent1"/>
                <w:sz w:val="22"/>
                <w:szCs w:val="22"/>
              </w:rPr>
              <w:id w:val="-1214493433"/>
              <w:placeholder>
                <w:docPart w:val="7B92F153DEB34CA98BA3402AFF08D43A"/>
              </w:placeholder>
              <w:showingPlcHdr/>
            </w:sdtPr>
            <w:sdtEndPr/>
            <w:sdtContent>
              <w:p w14:paraId="7631E3E9" w14:textId="28FB2FA4" w:rsidR="000336E3" w:rsidRPr="00231325" w:rsidRDefault="009869F2" w:rsidP="009C3CC9">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r>
      <w:tr w:rsidR="003B5B1D" w:rsidRPr="000336E3" w14:paraId="3539E4BB" w14:textId="77777777" w:rsidTr="00EB6DFE">
        <w:tc>
          <w:tcPr>
            <w:tcW w:w="9912" w:type="dxa"/>
            <w:gridSpan w:val="3"/>
            <w:shd w:val="clear" w:color="auto" w:fill="F0F3F6"/>
          </w:tcPr>
          <w:p w14:paraId="295A91D7" w14:textId="684D9060" w:rsidR="003B5B1D" w:rsidRDefault="003B5B1D" w:rsidP="009C3CC9">
            <w:pPr>
              <w:rPr>
                <w:rFonts w:ascii="Arial Narrow" w:hAnsi="Arial Narrow"/>
              </w:rPr>
            </w:pPr>
            <w:r>
              <w:rPr>
                <w:rFonts w:ascii="Arial Narrow" w:hAnsi="Arial Narrow"/>
              </w:rPr>
              <w:t>Om skadeståndsanspråket har framställts av ett försäkringsbolag (s.k. regresskrav), ange den primärt skadedrabbade ovan och försäkringsbolaget här</w:t>
            </w:r>
          </w:p>
          <w:sdt>
            <w:sdtPr>
              <w:rPr>
                <w:rFonts w:ascii="Times New Roman" w:hAnsi="Times New Roman"/>
                <w:color w:val="4472C4" w:themeColor="accent1"/>
                <w:sz w:val="22"/>
                <w:szCs w:val="22"/>
              </w:rPr>
              <w:id w:val="1263881704"/>
              <w:placeholder>
                <w:docPart w:val="3BCCC1F6A5A64D39A013D1CD5DEC0AAA"/>
              </w:placeholder>
              <w:showingPlcHdr/>
            </w:sdtPr>
            <w:sdtEndPr/>
            <w:sdtContent>
              <w:p w14:paraId="61848D9F" w14:textId="7C5AA34D" w:rsidR="003B5B1D" w:rsidRPr="00231325" w:rsidRDefault="009869F2" w:rsidP="009C3CC9">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r>
    </w:tbl>
    <w:p w14:paraId="7323337D" w14:textId="7A789761" w:rsidR="000336E3" w:rsidRDefault="000336E3" w:rsidP="009C3CC9">
      <w:pPr>
        <w:rPr>
          <w:rFonts w:ascii="Times New Roman" w:hAnsi="Times New Roman"/>
        </w:rPr>
      </w:pPr>
    </w:p>
    <w:p w14:paraId="160B3408" w14:textId="69BC57D1" w:rsidR="00EE44C8" w:rsidRPr="00C646BB" w:rsidRDefault="00EE44C8" w:rsidP="00C646BB">
      <w:pPr>
        <w:tabs>
          <w:tab w:val="clear" w:pos="1701"/>
          <w:tab w:val="clear" w:pos="5670"/>
          <w:tab w:val="left" w:pos="0"/>
          <w:tab w:val="left" w:pos="2127"/>
        </w:tabs>
        <w:ind w:left="-426"/>
        <w:rPr>
          <w:rFonts w:ascii="Arial Narrow" w:hAnsi="Arial Narrow" w:cs="Arial"/>
          <w:b/>
        </w:rPr>
      </w:pPr>
      <w:r w:rsidRPr="00C646BB">
        <w:rPr>
          <w:rFonts w:ascii="Arial Narrow" w:hAnsi="Arial Narrow" w:cs="Arial"/>
          <w:b/>
        </w:rPr>
        <w:t xml:space="preserve">3. </w:t>
      </w:r>
      <w:r w:rsidR="00C646BB">
        <w:rPr>
          <w:rFonts w:ascii="Arial Narrow" w:hAnsi="Arial Narrow" w:cs="Arial"/>
          <w:b/>
        </w:rPr>
        <w:tab/>
      </w:r>
      <w:r w:rsidRPr="00C646BB">
        <w:rPr>
          <w:rFonts w:ascii="Arial Narrow" w:hAnsi="Arial Narrow" w:cs="Arial"/>
          <w:b/>
        </w:rPr>
        <w:t>Den skadeståndskrävandes skadeståndskrav</w:t>
      </w:r>
      <w:r w:rsidRPr="00C646BB">
        <w:rPr>
          <w:rFonts w:cs="Arial"/>
          <w:color w:val="C00000"/>
          <w:vertAlign w:val="superscript"/>
        </w:rPr>
        <w:endnoteReference w:id="2"/>
      </w:r>
    </w:p>
    <w:tbl>
      <w:tblPr>
        <w:tblStyle w:val="Tabellrutnt"/>
        <w:tblW w:w="0" w:type="auto"/>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3304"/>
        <w:gridCol w:w="3304"/>
        <w:gridCol w:w="3304"/>
      </w:tblGrid>
      <w:tr w:rsidR="00EE44C8" w:rsidRPr="00EE44C8" w14:paraId="13A6BC3D" w14:textId="77777777" w:rsidTr="003B5B1D">
        <w:tc>
          <w:tcPr>
            <w:tcW w:w="3304" w:type="dxa"/>
            <w:shd w:val="clear" w:color="auto" w:fill="F0F3F6"/>
          </w:tcPr>
          <w:p w14:paraId="140E80B9" w14:textId="77777777" w:rsidR="00EE44C8" w:rsidRDefault="00EE44C8" w:rsidP="009C3CC9">
            <w:pPr>
              <w:rPr>
                <w:rFonts w:ascii="Arial Narrow" w:hAnsi="Arial Narrow"/>
              </w:rPr>
            </w:pPr>
            <w:r>
              <w:rPr>
                <w:rFonts w:ascii="Arial Narrow" w:hAnsi="Arial Narrow"/>
              </w:rPr>
              <w:t xml:space="preserve">När mottog </w:t>
            </w:r>
          </w:p>
          <w:p w14:paraId="6F5BA93D" w14:textId="77777777" w:rsidR="00EE44C8" w:rsidRDefault="00EE44C8" w:rsidP="009C3CC9">
            <w:pPr>
              <w:rPr>
                <w:rFonts w:ascii="Arial Narrow" w:hAnsi="Arial Narrow"/>
              </w:rPr>
            </w:pPr>
            <w:r>
              <w:rPr>
                <w:rFonts w:ascii="Arial Narrow" w:hAnsi="Arial Narrow"/>
              </w:rPr>
              <w:t>kommunen/bolaget skadeståndskravet?</w:t>
            </w:r>
          </w:p>
          <w:sdt>
            <w:sdtPr>
              <w:rPr>
                <w:rFonts w:ascii="Times New Roman" w:hAnsi="Times New Roman"/>
                <w:color w:val="4472C4" w:themeColor="accent1"/>
                <w:sz w:val="22"/>
                <w:szCs w:val="22"/>
              </w:rPr>
              <w:id w:val="-943839614"/>
              <w:placeholder>
                <w:docPart w:val="142C7306A7D84A9B80FDC96884FF1101"/>
              </w:placeholder>
              <w:showingPlcHdr/>
            </w:sdtPr>
            <w:sdtEndPr/>
            <w:sdtContent>
              <w:p w14:paraId="37CC2C99" w14:textId="20E1573E" w:rsidR="00EE44C8" w:rsidRPr="00231325" w:rsidRDefault="009869F2" w:rsidP="009C3CC9">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c>
          <w:tcPr>
            <w:tcW w:w="3304" w:type="dxa"/>
            <w:shd w:val="clear" w:color="auto" w:fill="F0F3F6"/>
          </w:tcPr>
          <w:p w14:paraId="50BFA325" w14:textId="7981E51C" w:rsidR="00EE44C8" w:rsidRDefault="00EE44C8" w:rsidP="009C3CC9">
            <w:pPr>
              <w:rPr>
                <w:rFonts w:ascii="Arial Narrow" w:hAnsi="Arial Narrow"/>
              </w:rPr>
            </w:pPr>
            <w:r>
              <w:rPr>
                <w:rFonts w:ascii="Arial Narrow" w:hAnsi="Arial Narrow"/>
              </w:rPr>
              <w:t>Den skadeståndskrävandes skadeståndskrav bifogas som bilaga nr:</w:t>
            </w:r>
          </w:p>
          <w:sdt>
            <w:sdtPr>
              <w:rPr>
                <w:rFonts w:ascii="Times New Roman" w:hAnsi="Times New Roman"/>
                <w:color w:val="4472C4" w:themeColor="accent1"/>
                <w:sz w:val="22"/>
                <w:szCs w:val="22"/>
              </w:rPr>
              <w:id w:val="-1149440095"/>
              <w:placeholder>
                <w:docPart w:val="A54B9B8C2E0E4266B8E50BB892BC3192"/>
              </w:placeholder>
              <w:showingPlcHdr/>
            </w:sdtPr>
            <w:sdtEndPr/>
            <w:sdtContent>
              <w:p w14:paraId="2ED7AC6B" w14:textId="4EFF798C" w:rsidR="00EE44C8" w:rsidRPr="00231325" w:rsidRDefault="009869F2" w:rsidP="009C3CC9">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c>
          <w:tcPr>
            <w:tcW w:w="3304" w:type="dxa"/>
            <w:shd w:val="clear" w:color="auto" w:fill="F0F3F6"/>
          </w:tcPr>
          <w:p w14:paraId="1289124E" w14:textId="19E16403" w:rsidR="00EE44C8" w:rsidRDefault="00EE44C8" w:rsidP="009C3CC9">
            <w:pPr>
              <w:rPr>
                <w:rFonts w:ascii="Arial Narrow" w:hAnsi="Arial Narrow"/>
              </w:rPr>
            </w:pPr>
            <w:r>
              <w:rPr>
                <w:rFonts w:ascii="Arial Narrow" w:hAnsi="Arial Narrow"/>
              </w:rPr>
              <w:t>Eventuell utredning från kommunen/bolaget bifogas som bilaga nr:</w:t>
            </w:r>
          </w:p>
          <w:sdt>
            <w:sdtPr>
              <w:rPr>
                <w:rFonts w:ascii="Times New Roman" w:hAnsi="Times New Roman"/>
                <w:color w:val="4472C4" w:themeColor="accent1"/>
                <w:sz w:val="22"/>
                <w:szCs w:val="22"/>
              </w:rPr>
              <w:id w:val="-618681152"/>
              <w:placeholder>
                <w:docPart w:val="86AB64BCC4F74E929410411A12CB9651"/>
              </w:placeholder>
              <w:showingPlcHdr/>
            </w:sdtPr>
            <w:sdtEndPr/>
            <w:sdtContent>
              <w:p w14:paraId="22FE5F9D" w14:textId="7895B66C" w:rsidR="00EE44C8" w:rsidRPr="00231325" w:rsidRDefault="009869F2" w:rsidP="009C3CC9">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r>
    </w:tbl>
    <w:p w14:paraId="382D94C7" w14:textId="77777777" w:rsidR="00EE44C8" w:rsidRDefault="00EE44C8" w:rsidP="009C3CC9">
      <w:pPr>
        <w:rPr>
          <w:rFonts w:ascii="Times New Roman" w:hAnsi="Times New Roman"/>
        </w:rPr>
      </w:pPr>
    </w:p>
    <w:p w14:paraId="5780598D" w14:textId="4C449C2F" w:rsidR="00C646BB" w:rsidRDefault="00C646BB" w:rsidP="00C646BB">
      <w:pPr>
        <w:tabs>
          <w:tab w:val="clear" w:pos="1701"/>
          <w:tab w:val="clear" w:pos="5670"/>
          <w:tab w:val="left" w:pos="0"/>
          <w:tab w:val="left" w:pos="2127"/>
        </w:tabs>
        <w:ind w:left="-426"/>
        <w:rPr>
          <w:rFonts w:ascii="Arial Narrow" w:hAnsi="Arial Narrow" w:cs="Arial"/>
          <w:b/>
        </w:rPr>
      </w:pPr>
      <w:r w:rsidRPr="00C646BB">
        <w:rPr>
          <w:rFonts w:ascii="Arial Narrow" w:hAnsi="Arial Narrow" w:cs="Arial"/>
          <w:b/>
        </w:rPr>
        <w:t xml:space="preserve">4. </w:t>
      </w:r>
      <w:r>
        <w:rPr>
          <w:rFonts w:ascii="Arial Narrow" w:hAnsi="Arial Narrow" w:cs="Arial"/>
          <w:b/>
        </w:rPr>
        <w:tab/>
      </w:r>
      <w:r w:rsidRPr="00C646BB">
        <w:rPr>
          <w:rFonts w:ascii="Arial Narrow" w:hAnsi="Arial Narrow" w:cs="Arial"/>
          <w:b/>
        </w:rPr>
        <w:t>Kommunens/bolagets beskrivning av händelseförloppet</w:t>
      </w:r>
    </w:p>
    <w:tbl>
      <w:tblPr>
        <w:tblStyle w:val="Tabellrutnt"/>
        <w:tblW w:w="0" w:type="auto"/>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6608"/>
        <w:gridCol w:w="3304"/>
      </w:tblGrid>
      <w:tr w:rsidR="009869F2" w:rsidRPr="00EE44C8" w14:paraId="17DBA85B" w14:textId="77777777" w:rsidTr="00231325">
        <w:tc>
          <w:tcPr>
            <w:tcW w:w="6608" w:type="dxa"/>
            <w:tcBorders>
              <w:bottom w:val="single" w:sz="4" w:space="0" w:color="D5DCE4" w:themeColor="text2" w:themeTint="33"/>
              <w:right w:val="nil"/>
            </w:tcBorders>
            <w:shd w:val="clear" w:color="auto" w:fill="F0F3F6"/>
          </w:tcPr>
          <w:p w14:paraId="32EFB09F" w14:textId="77777777" w:rsidR="009869F2" w:rsidRDefault="009869F2" w:rsidP="00EC0C3E">
            <w:pPr>
              <w:rPr>
                <w:rFonts w:ascii="Arial Narrow" w:hAnsi="Arial Narrow"/>
              </w:rPr>
            </w:pPr>
            <w:r>
              <w:rPr>
                <w:rFonts w:ascii="Arial Narrow" w:hAnsi="Arial Narrow"/>
              </w:rPr>
              <w:t>När inträffade skadan?</w:t>
            </w:r>
          </w:p>
          <w:sdt>
            <w:sdtPr>
              <w:rPr>
                <w:rFonts w:ascii="Times New Roman" w:hAnsi="Times New Roman"/>
                <w:color w:val="4472C4" w:themeColor="accent1"/>
                <w:sz w:val="22"/>
                <w:szCs w:val="22"/>
              </w:rPr>
              <w:id w:val="-319505134"/>
              <w:placeholder>
                <w:docPart w:val="949577729F6F469BB898DBC1225F618A"/>
              </w:placeholder>
              <w:showingPlcHdr/>
            </w:sdtPr>
            <w:sdtEndPr/>
            <w:sdtContent>
              <w:p w14:paraId="16DB1BF7" w14:textId="30578699" w:rsidR="009869F2" w:rsidRPr="00231325" w:rsidRDefault="009869F2" w:rsidP="00EC0C3E">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c>
          <w:tcPr>
            <w:tcW w:w="3304" w:type="dxa"/>
            <w:tcBorders>
              <w:left w:val="nil"/>
              <w:bottom w:val="single" w:sz="4" w:space="0" w:color="D5DCE4" w:themeColor="text2" w:themeTint="33"/>
            </w:tcBorders>
            <w:shd w:val="clear" w:color="auto" w:fill="F0F3F6"/>
          </w:tcPr>
          <w:p w14:paraId="6ECC7D70" w14:textId="177814A4" w:rsidR="009869F2" w:rsidRDefault="009869F2" w:rsidP="00EC0C3E">
            <w:pPr>
              <w:rPr>
                <w:rFonts w:ascii="Arial Narrow" w:hAnsi="Arial Narrow"/>
              </w:rPr>
            </w:pPr>
            <w:r>
              <w:rPr>
                <w:rFonts w:ascii="Arial Narrow" w:hAnsi="Arial Narrow"/>
              </w:rPr>
              <w:t>Vilket klockslag?</w:t>
            </w:r>
          </w:p>
          <w:sdt>
            <w:sdtPr>
              <w:rPr>
                <w:rFonts w:ascii="Times New Roman" w:hAnsi="Times New Roman"/>
                <w:color w:val="4472C4" w:themeColor="accent1"/>
                <w:sz w:val="22"/>
                <w:szCs w:val="22"/>
              </w:rPr>
              <w:id w:val="-453406613"/>
              <w:placeholder>
                <w:docPart w:val="99EAB8B758634E16BF7BC6C442D3D83C"/>
              </w:placeholder>
              <w:showingPlcHdr/>
            </w:sdtPr>
            <w:sdtEndPr/>
            <w:sdtContent>
              <w:p w14:paraId="35F5200F" w14:textId="77777777" w:rsidR="009869F2" w:rsidRPr="00231325" w:rsidRDefault="009869F2" w:rsidP="00EC0C3E">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r>
      <w:tr w:rsidR="009869F2" w:rsidRPr="00EE44C8" w14:paraId="2E255B79" w14:textId="77777777" w:rsidTr="00231325">
        <w:tc>
          <w:tcPr>
            <w:tcW w:w="6608" w:type="dxa"/>
            <w:tcBorders>
              <w:right w:val="nil"/>
            </w:tcBorders>
            <w:shd w:val="clear" w:color="auto" w:fill="F0F3F6"/>
          </w:tcPr>
          <w:p w14:paraId="10B1F6DB" w14:textId="4FF5593B" w:rsidR="009869F2" w:rsidRDefault="009869F2" w:rsidP="009869F2">
            <w:pPr>
              <w:rPr>
                <w:rFonts w:ascii="Arial Narrow" w:hAnsi="Arial Narrow"/>
              </w:rPr>
            </w:pPr>
            <w:r>
              <w:rPr>
                <w:rFonts w:ascii="Arial Narrow" w:hAnsi="Arial Narrow"/>
              </w:rPr>
              <w:t>När fick kommunen/bolaget kännedom om skadan?</w:t>
            </w:r>
          </w:p>
          <w:sdt>
            <w:sdtPr>
              <w:rPr>
                <w:rFonts w:ascii="Times New Roman" w:hAnsi="Times New Roman"/>
                <w:color w:val="4472C4" w:themeColor="accent1"/>
                <w:sz w:val="22"/>
                <w:szCs w:val="22"/>
              </w:rPr>
              <w:id w:val="2060821299"/>
              <w:placeholder>
                <w:docPart w:val="2D4C2CE22DD94C9FA283926A6F28E10F"/>
              </w:placeholder>
              <w:showingPlcHdr/>
            </w:sdtPr>
            <w:sdtEndPr/>
            <w:sdtContent>
              <w:p w14:paraId="01574F25" w14:textId="1657FA91" w:rsidR="009869F2" w:rsidRPr="00231325" w:rsidRDefault="009869F2" w:rsidP="009869F2">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c>
          <w:tcPr>
            <w:tcW w:w="3304" w:type="dxa"/>
            <w:tcBorders>
              <w:left w:val="nil"/>
            </w:tcBorders>
            <w:shd w:val="clear" w:color="auto" w:fill="F0F3F6"/>
          </w:tcPr>
          <w:p w14:paraId="0D83FC7C" w14:textId="77777777" w:rsidR="009869F2" w:rsidRDefault="009869F2" w:rsidP="00EC0C3E">
            <w:pPr>
              <w:rPr>
                <w:rFonts w:ascii="Arial Narrow" w:hAnsi="Arial Narrow"/>
              </w:rPr>
            </w:pPr>
            <w:r>
              <w:rPr>
                <w:rFonts w:ascii="Arial Narrow" w:hAnsi="Arial Narrow"/>
              </w:rPr>
              <w:t>Vilket klockslag?</w:t>
            </w:r>
          </w:p>
          <w:sdt>
            <w:sdtPr>
              <w:rPr>
                <w:rFonts w:ascii="Times New Roman" w:hAnsi="Times New Roman"/>
                <w:color w:val="4472C4" w:themeColor="accent1"/>
                <w:sz w:val="22"/>
                <w:szCs w:val="22"/>
              </w:rPr>
              <w:id w:val="1500695503"/>
              <w:placeholder>
                <w:docPart w:val="938E22190B464CE99A5E0F9B5E2AF60A"/>
              </w:placeholder>
              <w:showingPlcHdr/>
            </w:sdtPr>
            <w:sdtEndPr/>
            <w:sdtContent>
              <w:p w14:paraId="1B79E3D0" w14:textId="77777777" w:rsidR="009869F2" w:rsidRPr="00231325" w:rsidRDefault="009869F2" w:rsidP="00EC0C3E">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r>
      <w:tr w:rsidR="009869F2" w:rsidRPr="00EE44C8" w14:paraId="5CFB80A7" w14:textId="77777777" w:rsidTr="0096750C">
        <w:tc>
          <w:tcPr>
            <w:tcW w:w="9912" w:type="dxa"/>
            <w:gridSpan w:val="2"/>
            <w:shd w:val="clear" w:color="auto" w:fill="F0F3F6"/>
          </w:tcPr>
          <w:p w14:paraId="0A0A815E" w14:textId="77777777" w:rsidR="009869F2" w:rsidRDefault="009869F2" w:rsidP="009869F2">
            <w:pPr>
              <w:rPr>
                <w:rFonts w:ascii="Arial Narrow" w:hAnsi="Arial Narrow"/>
              </w:rPr>
            </w:pPr>
            <w:r>
              <w:rPr>
                <w:rFonts w:ascii="Arial Narrow" w:hAnsi="Arial Narrow"/>
              </w:rPr>
              <w:t>Var inträffade skadan? Beskriv så exakt som möjligt. Om det är relevant så rita gärna en skiss eller bifoga en karta.</w:t>
            </w:r>
          </w:p>
          <w:sdt>
            <w:sdtPr>
              <w:rPr>
                <w:rFonts w:ascii="Times New Roman" w:hAnsi="Times New Roman"/>
                <w:color w:val="4472C4" w:themeColor="accent1"/>
                <w:sz w:val="22"/>
                <w:szCs w:val="22"/>
              </w:rPr>
              <w:id w:val="-308480977"/>
              <w:placeholder>
                <w:docPart w:val="370FEE6998C04ADC9EC9E5D69DF0AB65"/>
              </w:placeholder>
              <w:showingPlcHdr/>
            </w:sdtPr>
            <w:sdtEndPr/>
            <w:sdtContent>
              <w:p w14:paraId="3A39F868" w14:textId="5011BA68" w:rsidR="009869F2" w:rsidRPr="00231325" w:rsidRDefault="009869F2" w:rsidP="009869F2">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r>
      <w:tr w:rsidR="009869F2" w:rsidRPr="00EE44C8" w14:paraId="60643975" w14:textId="77777777" w:rsidTr="0096750C">
        <w:tc>
          <w:tcPr>
            <w:tcW w:w="9912" w:type="dxa"/>
            <w:gridSpan w:val="2"/>
            <w:shd w:val="clear" w:color="auto" w:fill="F0F3F6"/>
          </w:tcPr>
          <w:p w14:paraId="45013E82" w14:textId="77777777" w:rsidR="009869F2" w:rsidRDefault="009869F2" w:rsidP="009869F2">
            <w:pPr>
              <w:rPr>
                <w:rFonts w:ascii="Arial Narrow" w:hAnsi="Arial Narrow"/>
              </w:rPr>
            </w:pPr>
            <w:r>
              <w:rPr>
                <w:rFonts w:ascii="Arial Narrow" w:hAnsi="Arial Narrow"/>
              </w:rPr>
              <w:t>Kommunen eller bolagets utförliga redogörelse för skadan (skadans art, orsak, uppkomst, händelseförlopp och omfattning). Om enbart hänvisning till skadeståndskravet görs här tolkas det som att kommunen fullt ut delar den skadeståndskrävandes uppfattning.</w:t>
            </w:r>
          </w:p>
          <w:sdt>
            <w:sdtPr>
              <w:rPr>
                <w:rFonts w:ascii="Times New Roman" w:hAnsi="Times New Roman"/>
                <w:color w:val="4472C4" w:themeColor="accent1"/>
                <w:sz w:val="22"/>
                <w:szCs w:val="22"/>
              </w:rPr>
              <w:id w:val="134140749"/>
              <w:placeholder>
                <w:docPart w:val="F71FAA8DC6B04EF98ADE341A396CC7DF"/>
              </w:placeholder>
              <w:showingPlcHdr/>
            </w:sdtPr>
            <w:sdtEndPr/>
            <w:sdtContent>
              <w:p w14:paraId="1E7A999F" w14:textId="5BC7E747" w:rsidR="009869F2" w:rsidRPr="00231325" w:rsidRDefault="009869F2" w:rsidP="009869F2">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r>
      <w:tr w:rsidR="009869F2" w:rsidRPr="00EE44C8" w14:paraId="459AD860" w14:textId="77777777" w:rsidTr="0096750C">
        <w:tc>
          <w:tcPr>
            <w:tcW w:w="9912" w:type="dxa"/>
            <w:gridSpan w:val="2"/>
            <w:shd w:val="clear" w:color="auto" w:fill="F0F3F6"/>
          </w:tcPr>
          <w:p w14:paraId="64F732C5" w14:textId="77777777" w:rsidR="002A10D2" w:rsidRDefault="002A10D2" w:rsidP="002A10D2">
            <w:pPr>
              <w:rPr>
                <w:rFonts w:ascii="Arial Narrow" w:hAnsi="Arial Narrow"/>
              </w:rPr>
            </w:pPr>
            <w:r>
              <w:rPr>
                <w:rFonts w:ascii="Arial Narrow" w:hAnsi="Arial Narrow"/>
              </w:rPr>
              <w:t>Beskriv hur skadan hade kunnat undvikas, alternativt varför skadan inte gick att undvika.</w:t>
            </w:r>
          </w:p>
          <w:sdt>
            <w:sdtPr>
              <w:rPr>
                <w:rFonts w:ascii="Times New Roman" w:hAnsi="Times New Roman"/>
                <w:color w:val="4472C4" w:themeColor="accent1"/>
                <w:sz w:val="22"/>
                <w:szCs w:val="22"/>
              </w:rPr>
              <w:id w:val="-386722501"/>
              <w:placeholder>
                <w:docPart w:val="308A2EB5D15D466DBE2856F8182156C6"/>
              </w:placeholder>
              <w:showingPlcHdr/>
            </w:sdtPr>
            <w:sdtEndPr/>
            <w:sdtContent>
              <w:p w14:paraId="09420A89" w14:textId="7A63916B" w:rsidR="009869F2" w:rsidRPr="00231325" w:rsidRDefault="002A10D2" w:rsidP="002A10D2">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r>
      <w:tr w:rsidR="002A10D2" w:rsidRPr="00EE44C8" w14:paraId="79A177D1" w14:textId="77777777" w:rsidTr="0096750C">
        <w:tc>
          <w:tcPr>
            <w:tcW w:w="9912" w:type="dxa"/>
            <w:gridSpan w:val="2"/>
            <w:shd w:val="clear" w:color="auto" w:fill="F0F3F6"/>
          </w:tcPr>
          <w:p w14:paraId="5CAE5B49" w14:textId="77777777" w:rsidR="002A10D2" w:rsidRDefault="002A10D2" w:rsidP="002A10D2">
            <w:pPr>
              <w:rPr>
                <w:rFonts w:ascii="Arial Narrow" w:hAnsi="Arial Narrow"/>
              </w:rPr>
            </w:pPr>
            <w:r>
              <w:rPr>
                <w:rFonts w:ascii="Arial Narrow" w:hAnsi="Arial Narrow"/>
              </w:rPr>
              <w:t>Ange vem (namn, funktion, kontaktuppgifter) hos kommunen/bolaget som har skrivit redogörelsen eller lämnat de uppgifter som ligger till grund för redogörelsen.</w:t>
            </w:r>
          </w:p>
          <w:sdt>
            <w:sdtPr>
              <w:rPr>
                <w:rFonts w:ascii="Times New Roman" w:hAnsi="Times New Roman"/>
                <w:color w:val="4472C4" w:themeColor="accent1"/>
                <w:sz w:val="22"/>
                <w:szCs w:val="22"/>
              </w:rPr>
              <w:id w:val="-363292798"/>
              <w:placeholder>
                <w:docPart w:val="2B8FB96E9A8B4090BC6A1AE38D8260B8"/>
              </w:placeholder>
              <w:showingPlcHdr/>
            </w:sdtPr>
            <w:sdtEndPr/>
            <w:sdtContent>
              <w:p w14:paraId="5B377572" w14:textId="27F0DC48" w:rsidR="002A10D2" w:rsidRPr="00231325" w:rsidRDefault="002A10D2" w:rsidP="002A10D2">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r>
    </w:tbl>
    <w:p w14:paraId="4B244A29" w14:textId="77777777" w:rsidR="002A10D2" w:rsidRDefault="002A10D2" w:rsidP="002A10D2">
      <w:pPr>
        <w:rPr>
          <w:rFonts w:ascii="Times New Roman" w:hAnsi="Times New Roman"/>
        </w:rPr>
      </w:pPr>
    </w:p>
    <w:p w14:paraId="4A3DE17C" w14:textId="0CF5A5E2" w:rsidR="002A10D2" w:rsidRDefault="002A10D2" w:rsidP="002A10D2">
      <w:pPr>
        <w:tabs>
          <w:tab w:val="clear" w:pos="1701"/>
          <w:tab w:val="clear" w:pos="5670"/>
          <w:tab w:val="left" w:pos="0"/>
          <w:tab w:val="left" w:pos="2127"/>
        </w:tabs>
        <w:ind w:left="-426"/>
        <w:rPr>
          <w:rFonts w:ascii="Arial Narrow" w:hAnsi="Arial Narrow" w:cs="Arial"/>
          <w:b/>
        </w:rPr>
      </w:pPr>
      <w:r>
        <w:rPr>
          <w:rFonts w:ascii="Arial Narrow" w:hAnsi="Arial Narrow" w:cs="Arial"/>
          <w:b/>
        </w:rPr>
        <w:t>5</w:t>
      </w:r>
      <w:r w:rsidRPr="00C646BB">
        <w:rPr>
          <w:rFonts w:ascii="Arial Narrow" w:hAnsi="Arial Narrow" w:cs="Arial"/>
          <w:b/>
        </w:rPr>
        <w:t xml:space="preserve">. </w:t>
      </w:r>
      <w:r>
        <w:rPr>
          <w:rFonts w:ascii="Arial Narrow" w:hAnsi="Arial Narrow" w:cs="Arial"/>
          <w:b/>
        </w:rPr>
        <w:tab/>
        <w:t>Vittnen</w:t>
      </w:r>
    </w:p>
    <w:tbl>
      <w:tblPr>
        <w:tblStyle w:val="Tabellrutnt"/>
        <w:tblW w:w="0" w:type="auto"/>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9912"/>
      </w:tblGrid>
      <w:tr w:rsidR="002A10D2" w:rsidRPr="00EE44C8" w14:paraId="02BD4CD0" w14:textId="77777777" w:rsidTr="00EC0C3E">
        <w:tc>
          <w:tcPr>
            <w:tcW w:w="9912" w:type="dxa"/>
            <w:shd w:val="clear" w:color="auto" w:fill="F0F3F6"/>
          </w:tcPr>
          <w:p w14:paraId="5B3919A6" w14:textId="7DCA025D" w:rsidR="002A10D2" w:rsidRDefault="002A10D2" w:rsidP="00EC0C3E">
            <w:pPr>
              <w:rPr>
                <w:rFonts w:ascii="Arial Narrow" w:hAnsi="Arial Narrow"/>
              </w:rPr>
            </w:pPr>
            <w:r>
              <w:rPr>
                <w:rFonts w:ascii="Arial Narrow" w:hAnsi="Arial Narrow"/>
              </w:rPr>
              <w:t>Uppgift om eventuella vittnen.</w:t>
            </w:r>
          </w:p>
          <w:sdt>
            <w:sdtPr>
              <w:rPr>
                <w:rFonts w:ascii="Times New Roman" w:hAnsi="Times New Roman"/>
                <w:color w:val="4472C4" w:themeColor="accent1"/>
                <w:sz w:val="22"/>
                <w:szCs w:val="22"/>
              </w:rPr>
              <w:id w:val="-146594012"/>
              <w:placeholder>
                <w:docPart w:val="42E8FB7FED544532B74F704B9A44B196"/>
              </w:placeholder>
              <w:showingPlcHdr/>
            </w:sdtPr>
            <w:sdtEndPr/>
            <w:sdtContent>
              <w:p w14:paraId="3899E39A" w14:textId="77777777" w:rsidR="002A10D2" w:rsidRPr="00231325" w:rsidRDefault="002A10D2" w:rsidP="00EC0C3E">
                <w:pPr>
                  <w:rPr>
                    <w:rFonts w:ascii="Times New Roman" w:hAnsi="Times New Roman"/>
                    <w:sz w:val="22"/>
                    <w:szCs w:val="22"/>
                  </w:rPr>
                </w:pPr>
                <w:r w:rsidRPr="00231325">
                  <w:rPr>
                    <w:rStyle w:val="Platshllartext"/>
                    <w:rFonts w:ascii="Times New Roman" w:hAnsi="Times New Roman"/>
                    <w:color w:val="4472C4" w:themeColor="accent1"/>
                    <w:sz w:val="22"/>
                    <w:szCs w:val="22"/>
                  </w:rPr>
                  <w:t>Klicka eller tryck här för att ange text.</w:t>
                </w:r>
              </w:p>
            </w:sdtContent>
          </w:sdt>
        </w:tc>
      </w:tr>
    </w:tbl>
    <w:p w14:paraId="075733F6" w14:textId="77777777" w:rsidR="009869F2" w:rsidRDefault="009869F2" w:rsidP="00C646BB">
      <w:pPr>
        <w:tabs>
          <w:tab w:val="clear" w:pos="1701"/>
          <w:tab w:val="clear" w:pos="5670"/>
          <w:tab w:val="left" w:pos="0"/>
          <w:tab w:val="left" w:pos="2127"/>
        </w:tabs>
        <w:ind w:left="-426"/>
        <w:rPr>
          <w:rFonts w:ascii="Arial Narrow" w:hAnsi="Arial Narrow" w:cs="Arial"/>
          <w:b/>
        </w:rPr>
      </w:pPr>
    </w:p>
    <w:p w14:paraId="4F112536" w14:textId="1AD7697C" w:rsidR="002A10D2" w:rsidRPr="000336E3" w:rsidRDefault="002A10D2" w:rsidP="002A10D2">
      <w:pPr>
        <w:tabs>
          <w:tab w:val="clear" w:pos="1701"/>
          <w:tab w:val="clear" w:pos="5670"/>
          <w:tab w:val="left" w:pos="0"/>
          <w:tab w:val="left" w:pos="2127"/>
        </w:tabs>
        <w:ind w:left="-426"/>
        <w:rPr>
          <w:rFonts w:ascii="Arial Narrow" w:hAnsi="Arial Narrow" w:cs="Arial"/>
          <w:b/>
        </w:rPr>
      </w:pPr>
      <w:r>
        <w:rPr>
          <w:rFonts w:ascii="Arial Narrow" w:hAnsi="Arial Narrow" w:cs="Arial"/>
          <w:b/>
        </w:rPr>
        <w:t>6</w:t>
      </w:r>
      <w:r w:rsidRPr="000336E3">
        <w:rPr>
          <w:rFonts w:ascii="Arial Narrow" w:hAnsi="Arial Narrow" w:cs="Arial"/>
          <w:b/>
        </w:rPr>
        <w:t xml:space="preserve">. </w:t>
      </w:r>
      <w:r>
        <w:rPr>
          <w:rFonts w:ascii="Arial Narrow" w:hAnsi="Arial Narrow" w:cs="Arial"/>
          <w:b/>
        </w:rPr>
        <w:tab/>
        <w:t>Vid personskada</w:t>
      </w:r>
    </w:p>
    <w:tbl>
      <w:tblPr>
        <w:tblStyle w:val="Tabellrutnt"/>
        <w:tblW w:w="0" w:type="auto"/>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4956"/>
        <w:gridCol w:w="4956"/>
      </w:tblGrid>
      <w:tr w:rsidR="002A10D2" w:rsidRPr="000336E3" w14:paraId="2FFB3480" w14:textId="77777777" w:rsidTr="005B4549">
        <w:tc>
          <w:tcPr>
            <w:tcW w:w="4956" w:type="dxa"/>
            <w:shd w:val="clear" w:color="auto" w:fill="F0F3F6"/>
          </w:tcPr>
          <w:p w14:paraId="2926A255" w14:textId="34819271" w:rsidR="002A10D2" w:rsidRDefault="002A10D2" w:rsidP="002A10D2">
            <w:pPr>
              <w:rPr>
                <w:rFonts w:ascii="Arial Narrow" w:hAnsi="Arial Narrow"/>
              </w:rPr>
            </w:pPr>
            <w:r>
              <w:rPr>
                <w:rFonts w:ascii="Arial Narrow" w:hAnsi="Arial Narrow"/>
              </w:rPr>
              <w:t>Har skadan inträffat i samband med arbete?</w:t>
            </w:r>
          </w:p>
          <w:p w14:paraId="363F686B" w14:textId="4A2E5C0A" w:rsidR="002A10D2" w:rsidRDefault="006238DF" w:rsidP="002A10D2">
            <w:pPr>
              <w:rPr>
                <w:rFonts w:ascii="Arial Narrow" w:hAnsi="Arial Narrow"/>
              </w:rPr>
            </w:pPr>
            <w:sdt>
              <w:sdtPr>
                <w:rPr>
                  <w:rFonts w:ascii="Arial Narrow" w:hAnsi="Arial Narrow"/>
                </w:rPr>
                <w:id w:val="-1881159685"/>
                <w14:checkbox>
                  <w14:checked w14:val="0"/>
                  <w14:checkedState w14:val="2612" w14:font="MS Gothic"/>
                  <w14:uncheckedState w14:val="2610" w14:font="MS Gothic"/>
                </w14:checkbox>
              </w:sdtPr>
              <w:sdtEndPr/>
              <w:sdtContent>
                <w:r w:rsidR="002A10D2">
                  <w:rPr>
                    <w:rFonts w:ascii="MS Gothic" w:eastAsia="MS Gothic" w:hAnsi="MS Gothic" w:hint="eastAsia"/>
                  </w:rPr>
                  <w:t>☐</w:t>
                </w:r>
              </w:sdtContent>
            </w:sdt>
            <w:r w:rsidR="002A10D2">
              <w:rPr>
                <w:rFonts w:ascii="Arial Narrow" w:hAnsi="Arial Narrow"/>
              </w:rPr>
              <w:t xml:space="preserve"> Ja                 </w:t>
            </w:r>
            <w:sdt>
              <w:sdtPr>
                <w:rPr>
                  <w:rFonts w:ascii="Arial Narrow" w:hAnsi="Arial Narrow"/>
                </w:rPr>
                <w:id w:val="1322238534"/>
                <w14:checkbox>
                  <w14:checked w14:val="0"/>
                  <w14:checkedState w14:val="2612" w14:font="MS Gothic"/>
                  <w14:uncheckedState w14:val="2610" w14:font="MS Gothic"/>
                </w14:checkbox>
              </w:sdtPr>
              <w:sdtEndPr/>
              <w:sdtContent>
                <w:r w:rsidR="002A10D2">
                  <w:rPr>
                    <w:rFonts w:ascii="MS Gothic" w:eastAsia="MS Gothic" w:hAnsi="MS Gothic" w:hint="eastAsia"/>
                  </w:rPr>
                  <w:t>☐</w:t>
                </w:r>
              </w:sdtContent>
            </w:sdt>
            <w:r w:rsidR="002A10D2">
              <w:rPr>
                <w:rFonts w:ascii="Arial Narrow" w:hAnsi="Arial Narrow"/>
              </w:rPr>
              <w:t xml:space="preserve"> Nej</w:t>
            </w:r>
          </w:p>
        </w:tc>
        <w:tc>
          <w:tcPr>
            <w:tcW w:w="4956" w:type="dxa"/>
            <w:shd w:val="clear" w:color="auto" w:fill="F0F3F6"/>
          </w:tcPr>
          <w:p w14:paraId="6242BCE7" w14:textId="373D1E3A" w:rsidR="002A10D2" w:rsidRDefault="002A10D2" w:rsidP="002A10D2">
            <w:pPr>
              <w:rPr>
                <w:rFonts w:ascii="Arial Narrow" w:hAnsi="Arial Narrow"/>
              </w:rPr>
            </w:pPr>
            <w:r>
              <w:rPr>
                <w:rFonts w:ascii="Arial Narrow" w:hAnsi="Arial Narrow"/>
              </w:rPr>
              <w:t>Har skadan inträffat på väg till eller från arbete?</w:t>
            </w:r>
          </w:p>
          <w:p w14:paraId="6BE0F3F0" w14:textId="3555C315" w:rsidR="002A10D2" w:rsidRDefault="006238DF" w:rsidP="002A10D2">
            <w:pPr>
              <w:rPr>
                <w:rFonts w:ascii="Arial Narrow" w:hAnsi="Arial Narrow"/>
              </w:rPr>
            </w:pPr>
            <w:sdt>
              <w:sdtPr>
                <w:rPr>
                  <w:rFonts w:ascii="Arial Narrow" w:hAnsi="Arial Narrow"/>
                </w:rPr>
                <w:id w:val="1290626186"/>
                <w14:checkbox>
                  <w14:checked w14:val="0"/>
                  <w14:checkedState w14:val="2612" w14:font="MS Gothic"/>
                  <w14:uncheckedState w14:val="2610" w14:font="MS Gothic"/>
                </w14:checkbox>
              </w:sdtPr>
              <w:sdtEndPr/>
              <w:sdtContent>
                <w:r w:rsidR="002A10D2">
                  <w:rPr>
                    <w:rFonts w:ascii="MS Gothic" w:eastAsia="MS Gothic" w:hAnsi="MS Gothic" w:hint="eastAsia"/>
                  </w:rPr>
                  <w:t>☐</w:t>
                </w:r>
              </w:sdtContent>
            </w:sdt>
            <w:r w:rsidR="002A10D2">
              <w:rPr>
                <w:rFonts w:ascii="Arial Narrow" w:hAnsi="Arial Narrow"/>
              </w:rPr>
              <w:t xml:space="preserve"> Ja                 </w:t>
            </w:r>
            <w:sdt>
              <w:sdtPr>
                <w:rPr>
                  <w:rFonts w:ascii="Arial Narrow" w:hAnsi="Arial Narrow"/>
                </w:rPr>
                <w:id w:val="1571770898"/>
                <w14:checkbox>
                  <w14:checked w14:val="0"/>
                  <w14:checkedState w14:val="2612" w14:font="MS Gothic"/>
                  <w14:uncheckedState w14:val="2610" w14:font="MS Gothic"/>
                </w14:checkbox>
              </w:sdtPr>
              <w:sdtEndPr/>
              <w:sdtContent>
                <w:r w:rsidR="002A10D2">
                  <w:rPr>
                    <w:rFonts w:ascii="MS Gothic" w:eastAsia="MS Gothic" w:hAnsi="MS Gothic" w:hint="eastAsia"/>
                  </w:rPr>
                  <w:t>☐</w:t>
                </w:r>
              </w:sdtContent>
            </w:sdt>
            <w:r w:rsidR="002A10D2">
              <w:rPr>
                <w:rFonts w:ascii="Arial Narrow" w:hAnsi="Arial Narrow"/>
              </w:rPr>
              <w:t xml:space="preserve"> Nej</w:t>
            </w:r>
          </w:p>
        </w:tc>
      </w:tr>
      <w:tr w:rsidR="002A10D2" w:rsidRPr="000336E3" w14:paraId="2543147E" w14:textId="77777777" w:rsidTr="00EF4161">
        <w:tc>
          <w:tcPr>
            <w:tcW w:w="9912" w:type="dxa"/>
            <w:gridSpan w:val="2"/>
            <w:tcBorders>
              <w:bottom w:val="single" w:sz="4" w:space="0" w:color="D5DCE4" w:themeColor="text2" w:themeTint="33"/>
            </w:tcBorders>
            <w:shd w:val="clear" w:color="auto" w:fill="F0F3F6"/>
          </w:tcPr>
          <w:p w14:paraId="1F958D25" w14:textId="77777777" w:rsidR="002A10D2" w:rsidRDefault="002A10D2" w:rsidP="00810060">
            <w:pPr>
              <w:rPr>
                <w:rFonts w:ascii="Arial Narrow" w:hAnsi="Arial Narrow"/>
              </w:rPr>
            </w:pPr>
            <w:r>
              <w:rPr>
                <w:rFonts w:ascii="Arial Narrow" w:hAnsi="Arial Narrow"/>
              </w:rPr>
              <w:t>Ersättningsanspråk (ange det belopp som den skadeståndskrävande har framställt krav om)</w:t>
            </w:r>
          </w:p>
          <w:sdt>
            <w:sdtPr>
              <w:rPr>
                <w:rFonts w:ascii="Times New Roman" w:hAnsi="Times New Roman"/>
                <w:color w:val="4472C4" w:themeColor="accent1"/>
                <w:sz w:val="22"/>
                <w:szCs w:val="22"/>
              </w:rPr>
              <w:id w:val="1513409574"/>
              <w:placeholder>
                <w:docPart w:val="F21CBDC321184DE6AE3EC3B75F1DEA12"/>
              </w:placeholder>
              <w:showingPlcHdr/>
            </w:sdtPr>
            <w:sdtEndPr/>
            <w:sdtContent>
              <w:p w14:paraId="59657B96" w14:textId="475490A5" w:rsidR="002A10D2" w:rsidRPr="00F831E0" w:rsidRDefault="002A10D2" w:rsidP="00810060">
                <w:pPr>
                  <w:rPr>
                    <w:rFonts w:ascii="Times New Roman" w:hAnsi="Times New Roman"/>
                    <w:sz w:val="22"/>
                    <w:szCs w:val="22"/>
                  </w:rPr>
                </w:pPr>
                <w:r w:rsidRPr="00F831E0">
                  <w:rPr>
                    <w:rStyle w:val="Platshllartext"/>
                    <w:rFonts w:ascii="Times New Roman" w:hAnsi="Times New Roman"/>
                    <w:color w:val="4472C4" w:themeColor="accent1"/>
                    <w:sz w:val="22"/>
                    <w:szCs w:val="22"/>
                  </w:rPr>
                  <w:t>Klicka eller tryck här för att ange text.</w:t>
                </w:r>
              </w:p>
            </w:sdtContent>
          </w:sdt>
        </w:tc>
      </w:tr>
      <w:tr w:rsidR="002A10D2" w:rsidRPr="000336E3" w14:paraId="12238A5C" w14:textId="77777777" w:rsidTr="00EF4161">
        <w:tc>
          <w:tcPr>
            <w:tcW w:w="4956" w:type="dxa"/>
            <w:tcBorders>
              <w:right w:val="nil"/>
            </w:tcBorders>
            <w:shd w:val="clear" w:color="auto" w:fill="F0F3F6"/>
          </w:tcPr>
          <w:p w14:paraId="53E959D4" w14:textId="3E88971B" w:rsidR="002A10D2" w:rsidRDefault="002A10D2" w:rsidP="002A10D2">
            <w:pPr>
              <w:rPr>
                <w:rFonts w:ascii="Arial Narrow" w:hAnsi="Arial Narrow"/>
              </w:rPr>
            </w:pPr>
            <w:r>
              <w:rPr>
                <w:rFonts w:ascii="Arial Narrow" w:hAnsi="Arial Narrow"/>
              </w:rPr>
              <w:t>Har den skadeståndskrävande en egen försäkring vid olyckfall eller sjukdom?</w:t>
            </w:r>
          </w:p>
          <w:p w14:paraId="05C7954C" w14:textId="3A27E9AA" w:rsidR="002A10D2" w:rsidRDefault="006238DF" w:rsidP="002A10D2">
            <w:pPr>
              <w:rPr>
                <w:rFonts w:ascii="Arial Narrow" w:hAnsi="Arial Narrow"/>
              </w:rPr>
            </w:pPr>
            <w:sdt>
              <w:sdtPr>
                <w:rPr>
                  <w:rFonts w:ascii="Arial Narrow" w:hAnsi="Arial Narrow"/>
                </w:rPr>
                <w:id w:val="504405953"/>
                <w14:checkbox>
                  <w14:checked w14:val="0"/>
                  <w14:checkedState w14:val="2612" w14:font="MS Gothic"/>
                  <w14:uncheckedState w14:val="2610" w14:font="MS Gothic"/>
                </w14:checkbox>
              </w:sdtPr>
              <w:sdtEndPr/>
              <w:sdtContent>
                <w:r w:rsidR="002A10D2">
                  <w:rPr>
                    <w:rFonts w:ascii="MS Gothic" w:eastAsia="MS Gothic" w:hAnsi="MS Gothic" w:hint="eastAsia"/>
                  </w:rPr>
                  <w:t>☐</w:t>
                </w:r>
              </w:sdtContent>
            </w:sdt>
            <w:r w:rsidR="002A10D2">
              <w:rPr>
                <w:rFonts w:ascii="Arial Narrow" w:hAnsi="Arial Narrow"/>
              </w:rPr>
              <w:t xml:space="preserve"> Ja                 </w:t>
            </w:r>
            <w:sdt>
              <w:sdtPr>
                <w:rPr>
                  <w:rFonts w:ascii="Arial Narrow" w:hAnsi="Arial Narrow"/>
                </w:rPr>
                <w:id w:val="568469736"/>
                <w14:checkbox>
                  <w14:checked w14:val="0"/>
                  <w14:checkedState w14:val="2612" w14:font="MS Gothic"/>
                  <w14:uncheckedState w14:val="2610" w14:font="MS Gothic"/>
                </w14:checkbox>
              </w:sdtPr>
              <w:sdtEndPr/>
              <w:sdtContent>
                <w:r w:rsidR="002A10D2">
                  <w:rPr>
                    <w:rFonts w:ascii="MS Gothic" w:eastAsia="MS Gothic" w:hAnsi="MS Gothic" w:hint="eastAsia"/>
                  </w:rPr>
                  <w:t>☐</w:t>
                </w:r>
              </w:sdtContent>
            </w:sdt>
            <w:r w:rsidR="002A10D2">
              <w:rPr>
                <w:rFonts w:ascii="Arial Narrow" w:hAnsi="Arial Narrow"/>
              </w:rPr>
              <w:t xml:space="preserve"> Nej</w:t>
            </w:r>
          </w:p>
        </w:tc>
        <w:tc>
          <w:tcPr>
            <w:tcW w:w="4956" w:type="dxa"/>
            <w:tcBorders>
              <w:left w:val="nil"/>
            </w:tcBorders>
            <w:shd w:val="clear" w:color="auto" w:fill="F0F3F6"/>
          </w:tcPr>
          <w:p w14:paraId="00192CC5" w14:textId="77777777" w:rsidR="002A10D2" w:rsidRDefault="002A10D2" w:rsidP="002A10D2">
            <w:pPr>
              <w:rPr>
                <w:rFonts w:ascii="Arial Narrow" w:hAnsi="Arial Narrow"/>
              </w:rPr>
            </w:pPr>
            <w:r>
              <w:rPr>
                <w:rFonts w:ascii="Arial Narrow" w:hAnsi="Arial Narrow"/>
              </w:rPr>
              <w:t>Försäkringsbolagets namn</w:t>
            </w:r>
          </w:p>
          <w:sdt>
            <w:sdtPr>
              <w:rPr>
                <w:rFonts w:ascii="Times New Roman" w:hAnsi="Times New Roman"/>
                <w:color w:val="4472C4" w:themeColor="accent1"/>
                <w:sz w:val="22"/>
                <w:szCs w:val="22"/>
              </w:rPr>
              <w:id w:val="-1045595780"/>
              <w:placeholder>
                <w:docPart w:val="2C3603EC4A184D4E9E2B5E12F20C0566"/>
              </w:placeholder>
              <w:showingPlcHdr/>
            </w:sdtPr>
            <w:sdtEndPr/>
            <w:sdtContent>
              <w:p w14:paraId="6F53C32F" w14:textId="77777777" w:rsidR="002A10D2" w:rsidRPr="00F831E0" w:rsidRDefault="002A10D2" w:rsidP="002A10D2">
                <w:pPr>
                  <w:rPr>
                    <w:rFonts w:ascii="Times New Roman" w:hAnsi="Times New Roman"/>
                    <w:sz w:val="22"/>
                    <w:szCs w:val="22"/>
                  </w:rPr>
                </w:pPr>
                <w:r w:rsidRPr="00F831E0">
                  <w:rPr>
                    <w:rStyle w:val="Platshllartext"/>
                    <w:rFonts w:ascii="Times New Roman" w:hAnsi="Times New Roman"/>
                    <w:color w:val="4472C4" w:themeColor="accent1"/>
                    <w:sz w:val="22"/>
                    <w:szCs w:val="22"/>
                  </w:rPr>
                  <w:t>Klicka eller tryck här för att ange text.</w:t>
                </w:r>
              </w:p>
            </w:sdtContent>
          </w:sdt>
          <w:p w14:paraId="54B72C18" w14:textId="327043BB" w:rsidR="002A10D2" w:rsidRDefault="002A10D2" w:rsidP="002A10D2">
            <w:pPr>
              <w:rPr>
                <w:rFonts w:ascii="Arial Narrow" w:hAnsi="Arial Narrow"/>
              </w:rPr>
            </w:pPr>
          </w:p>
        </w:tc>
      </w:tr>
    </w:tbl>
    <w:p w14:paraId="0B9AC964" w14:textId="77777777" w:rsidR="009869F2" w:rsidRDefault="009869F2" w:rsidP="00C646BB">
      <w:pPr>
        <w:tabs>
          <w:tab w:val="clear" w:pos="1701"/>
          <w:tab w:val="clear" w:pos="5670"/>
          <w:tab w:val="left" w:pos="0"/>
          <w:tab w:val="left" w:pos="2127"/>
        </w:tabs>
        <w:ind w:left="-426"/>
        <w:rPr>
          <w:rFonts w:ascii="Arial Narrow" w:hAnsi="Arial Narrow" w:cs="Arial"/>
          <w:b/>
        </w:rPr>
      </w:pPr>
    </w:p>
    <w:p w14:paraId="4ABB076E" w14:textId="4A20AB38" w:rsidR="002A10D2" w:rsidRPr="000336E3" w:rsidRDefault="002A10D2" w:rsidP="002A10D2">
      <w:pPr>
        <w:tabs>
          <w:tab w:val="clear" w:pos="1701"/>
          <w:tab w:val="clear" w:pos="5670"/>
          <w:tab w:val="left" w:pos="0"/>
          <w:tab w:val="left" w:pos="2127"/>
        </w:tabs>
        <w:ind w:left="-426"/>
        <w:rPr>
          <w:rFonts w:ascii="Arial Narrow" w:hAnsi="Arial Narrow" w:cs="Arial"/>
          <w:b/>
        </w:rPr>
      </w:pPr>
      <w:r>
        <w:rPr>
          <w:rFonts w:ascii="Arial Narrow" w:hAnsi="Arial Narrow" w:cs="Arial"/>
          <w:b/>
        </w:rPr>
        <w:t>7</w:t>
      </w:r>
      <w:r w:rsidRPr="000336E3">
        <w:rPr>
          <w:rFonts w:ascii="Arial Narrow" w:hAnsi="Arial Narrow" w:cs="Arial"/>
          <w:b/>
        </w:rPr>
        <w:t xml:space="preserve">. </w:t>
      </w:r>
      <w:r>
        <w:rPr>
          <w:rFonts w:ascii="Arial Narrow" w:hAnsi="Arial Narrow" w:cs="Arial"/>
          <w:b/>
        </w:rPr>
        <w:tab/>
        <w:t>Annan skada än personskada</w:t>
      </w:r>
    </w:p>
    <w:tbl>
      <w:tblPr>
        <w:tblStyle w:val="Tabellrutnt"/>
        <w:tblW w:w="0" w:type="auto"/>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4956"/>
        <w:gridCol w:w="4956"/>
      </w:tblGrid>
      <w:tr w:rsidR="002A10D2" w:rsidRPr="000336E3" w14:paraId="394F7A53" w14:textId="77777777" w:rsidTr="00EF4161">
        <w:tc>
          <w:tcPr>
            <w:tcW w:w="9912" w:type="dxa"/>
            <w:gridSpan w:val="2"/>
            <w:tcBorders>
              <w:bottom w:val="single" w:sz="4" w:space="0" w:color="D5DCE4" w:themeColor="text2" w:themeTint="33"/>
            </w:tcBorders>
            <w:shd w:val="clear" w:color="auto" w:fill="F0F3F6"/>
          </w:tcPr>
          <w:p w14:paraId="0312A7CE" w14:textId="1178A9A4" w:rsidR="002A10D2" w:rsidRDefault="002A10D2" w:rsidP="00EC0C3E">
            <w:pPr>
              <w:rPr>
                <w:rFonts w:ascii="Arial Narrow" w:hAnsi="Arial Narrow"/>
              </w:rPr>
            </w:pPr>
            <w:r>
              <w:rPr>
                <w:rFonts w:ascii="Arial Narrow" w:hAnsi="Arial Narrow"/>
              </w:rPr>
              <w:t>Ersättningsanspråk (ange det belopp som den skadeståndskrävande har framställt krav om, exkl. moms. om den skadeståndskrävande redovisar moms.)</w:t>
            </w:r>
          </w:p>
          <w:sdt>
            <w:sdtPr>
              <w:rPr>
                <w:rFonts w:ascii="Times New Roman" w:hAnsi="Times New Roman"/>
                <w:color w:val="4472C4" w:themeColor="accent1"/>
                <w:sz w:val="22"/>
                <w:szCs w:val="22"/>
              </w:rPr>
              <w:id w:val="-875614282"/>
              <w:placeholder>
                <w:docPart w:val="966E81BD15C34ED2AFDFBDA7B44BDFAB"/>
              </w:placeholder>
              <w:showingPlcHdr/>
            </w:sdtPr>
            <w:sdtEndPr/>
            <w:sdtContent>
              <w:p w14:paraId="7DBC3BCF" w14:textId="77777777" w:rsidR="002A10D2" w:rsidRPr="00F831E0" w:rsidRDefault="002A10D2" w:rsidP="00EC0C3E">
                <w:pPr>
                  <w:rPr>
                    <w:rFonts w:ascii="Times New Roman" w:hAnsi="Times New Roman"/>
                    <w:sz w:val="22"/>
                    <w:szCs w:val="22"/>
                  </w:rPr>
                </w:pPr>
                <w:r w:rsidRPr="00F831E0">
                  <w:rPr>
                    <w:rStyle w:val="Platshllartext"/>
                    <w:rFonts w:ascii="Times New Roman" w:hAnsi="Times New Roman"/>
                    <w:color w:val="4472C4" w:themeColor="accent1"/>
                    <w:sz w:val="22"/>
                    <w:szCs w:val="22"/>
                  </w:rPr>
                  <w:t>Klicka eller tryck här för att ange text.</w:t>
                </w:r>
              </w:p>
            </w:sdtContent>
          </w:sdt>
        </w:tc>
      </w:tr>
      <w:tr w:rsidR="002A10D2" w:rsidRPr="000336E3" w14:paraId="41EC4B60" w14:textId="77777777" w:rsidTr="00EF4161">
        <w:tc>
          <w:tcPr>
            <w:tcW w:w="4956" w:type="dxa"/>
            <w:tcBorders>
              <w:bottom w:val="single" w:sz="4" w:space="0" w:color="D5DCE4" w:themeColor="text2" w:themeTint="33"/>
              <w:right w:val="nil"/>
            </w:tcBorders>
            <w:shd w:val="clear" w:color="auto" w:fill="F0F3F6"/>
          </w:tcPr>
          <w:p w14:paraId="05466680" w14:textId="469AB281" w:rsidR="002A10D2" w:rsidRDefault="002A10D2" w:rsidP="00F831E0">
            <w:pPr>
              <w:rPr>
                <w:rFonts w:ascii="Arial Narrow" w:hAnsi="Arial Narrow"/>
              </w:rPr>
            </w:pPr>
            <w:r>
              <w:rPr>
                <w:rFonts w:ascii="Arial Narrow" w:hAnsi="Arial Narrow"/>
              </w:rPr>
              <w:t>Har den skadeståndskrävande bifogat en förteckning över skadade eller förstörda föremål till sitt skadeståndskrav?</w:t>
            </w:r>
            <w:r w:rsidR="00F831E0">
              <w:rPr>
                <w:rFonts w:ascii="Arial Narrow" w:hAnsi="Arial Narrow"/>
              </w:rPr>
              <w:t xml:space="preserve">             </w:t>
            </w:r>
            <w:sdt>
              <w:sdtPr>
                <w:rPr>
                  <w:rFonts w:ascii="Arial Narrow" w:hAnsi="Arial Narrow"/>
                </w:rPr>
                <w:id w:val="-8940483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Ja                 </w:t>
            </w:r>
            <w:sdt>
              <w:sdtPr>
                <w:rPr>
                  <w:rFonts w:ascii="Arial Narrow" w:hAnsi="Arial Narrow"/>
                </w:rPr>
                <w:id w:val="-14532368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Nej</w:t>
            </w:r>
          </w:p>
        </w:tc>
        <w:tc>
          <w:tcPr>
            <w:tcW w:w="4956" w:type="dxa"/>
            <w:tcBorders>
              <w:left w:val="nil"/>
              <w:bottom w:val="single" w:sz="4" w:space="0" w:color="D5DCE4" w:themeColor="text2" w:themeTint="33"/>
            </w:tcBorders>
            <w:shd w:val="clear" w:color="auto" w:fill="F0F3F6"/>
          </w:tcPr>
          <w:p w14:paraId="78D6E170" w14:textId="54802B98" w:rsidR="002A10D2" w:rsidRDefault="002A10D2" w:rsidP="00BD034C">
            <w:pPr>
              <w:rPr>
                <w:rFonts w:ascii="Arial Narrow" w:hAnsi="Arial Narrow"/>
              </w:rPr>
            </w:pPr>
            <w:r>
              <w:rPr>
                <w:rFonts w:ascii="Arial Narrow" w:hAnsi="Arial Narrow"/>
              </w:rPr>
              <w:lastRenderedPageBreak/>
              <w:t>Förteckningen bifogas som bilaga nr:</w:t>
            </w:r>
          </w:p>
          <w:sdt>
            <w:sdtPr>
              <w:rPr>
                <w:rFonts w:ascii="Times New Roman" w:hAnsi="Times New Roman"/>
                <w:color w:val="4472C4" w:themeColor="accent1"/>
                <w:sz w:val="22"/>
                <w:szCs w:val="22"/>
              </w:rPr>
              <w:id w:val="836972700"/>
              <w:placeholder>
                <w:docPart w:val="F77B3AF23AA9455BB60591327BE9EF0D"/>
              </w:placeholder>
              <w:showingPlcHdr/>
            </w:sdtPr>
            <w:sdtEndPr/>
            <w:sdtContent>
              <w:p w14:paraId="088C7D42" w14:textId="77777777" w:rsidR="002A10D2" w:rsidRPr="00F831E0" w:rsidRDefault="002A10D2" w:rsidP="002A10D2">
                <w:pPr>
                  <w:rPr>
                    <w:rFonts w:ascii="Times New Roman" w:hAnsi="Times New Roman"/>
                    <w:sz w:val="22"/>
                    <w:szCs w:val="22"/>
                  </w:rPr>
                </w:pPr>
                <w:r w:rsidRPr="00F831E0">
                  <w:rPr>
                    <w:rStyle w:val="Platshllartext"/>
                    <w:rFonts w:ascii="Times New Roman" w:hAnsi="Times New Roman"/>
                    <w:color w:val="4472C4" w:themeColor="accent1"/>
                    <w:sz w:val="22"/>
                    <w:szCs w:val="22"/>
                  </w:rPr>
                  <w:t>Klicka eller tryck här för att ange text.</w:t>
                </w:r>
              </w:p>
            </w:sdtContent>
          </w:sdt>
          <w:p w14:paraId="66937494" w14:textId="12566F21" w:rsidR="002A10D2" w:rsidRDefault="002A10D2" w:rsidP="00BD034C">
            <w:pPr>
              <w:rPr>
                <w:rFonts w:ascii="Arial Narrow" w:hAnsi="Arial Narrow"/>
              </w:rPr>
            </w:pPr>
          </w:p>
        </w:tc>
      </w:tr>
      <w:tr w:rsidR="002A10D2" w:rsidRPr="000336E3" w14:paraId="7721A16E" w14:textId="77777777" w:rsidTr="00EF4161">
        <w:tc>
          <w:tcPr>
            <w:tcW w:w="4956" w:type="dxa"/>
            <w:tcBorders>
              <w:bottom w:val="single" w:sz="4" w:space="0" w:color="D5DCE4" w:themeColor="text2" w:themeTint="33"/>
              <w:right w:val="nil"/>
            </w:tcBorders>
            <w:shd w:val="clear" w:color="auto" w:fill="F0F3F6"/>
          </w:tcPr>
          <w:p w14:paraId="391491F4" w14:textId="3B0962B7" w:rsidR="002A10D2" w:rsidRDefault="002A10D2" w:rsidP="00EC0C3E">
            <w:pPr>
              <w:rPr>
                <w:rFonts w:ascii="Arial Narrow" w:hAnsi="Arial Narrow"/>
              </w:rPr>
            </w:pPr>
            <w:r>
              <w:rPr>
                <w:rFonts w:ascii="Arial Narrow" w:hAnsi="Arial Narrow"/>
              </w:rPr>
              <w:t>Är den skadade egendomen försäkrad i annat försäkringsbolag?</w:t>
            </w:r>
          </w:p>
          <w:p w14:paraId="65300246" w14:textId="77777777" w:rsidR="002A10D2" w:rsidRDefault="006238DF" w:rsidP="00EC0C3E">
            <w:pPr>
              <w:rPr>
                <w:rFonts w:ascii="Arial Narrow" w:hAnsi="Arial Narrow"/>
              </w:rPr>
            </w:pPr>
            <w:sdt>
              <w:sdtPr>
                <w:rPr>
                  <w:rFonts w:ascii="Arial Narrow" w:hAnsi="Arial Narrow"/>
                </w:rPr>
                <w:id w:val="-1407913882"/>
                <w14:checkbox>
                  <w14:checked w14:val="0"/>
                  <w14:checkedState w14:val="2612" w14:font="MS Gothic"/>
                  <w14:uncheckedState w14:val="2610" w14:font="MS Gothic"/>
                </w14:checkbox>
              </w:sdtPr>
              <w:sdtEndPr/>
              <w:sdtContent>
                <w:r w:rsidR="002A10D2">
                  <w:rPr>
                    <w:rFonts w:ascii="MS Gothic" w:eastAsia="MS Gothic" w:hAnsi="MS Gothic" w:hint="eastAsia"/>
                  </w:rPr>
                  <w:t>☐</w:t>
                </w:r>
              </w:sdtContent>
            </w:sdt>
            <w:r w:rsidR="002A10D2">
              <w:rPr>
                <w:rFonts w:ascii="Arial Narrow" w:hAnsi="Arial Narrow"/>
              </w:rPr>
              <w:t xml:space="preserve"> Ja                 </w:t>
            </w:r>
            <w:sdt>
              <w:sdtPr>
                <w:rPr>
                  <w:rFonts w:ascii="Arial Narrow" w:hAnsi="Arial Narrow"/>
                </w:rPr>
                <w:id w:val="-560636531"/>
                <w14:checkbox>
                  <w14:checked w14:val="0"/>
                  <w14:checkedState w14:val="2612" w14:font="MS Gothic"/>
                  <w14:uncheckedState w14:val="2610" w14:font="MS Gothic"/>
                </w14:checkbox>
              </w:sdtPr>
              <w:sdtEndPr/>
              <w:sdtContent>
                <w:r w:rsidR="002A10D2">
                  <w:rPr>
                    <w:rFonts w:ascii="MS Gothic" w:eastAsia="MS Gothic" w:hAnsi="MS Gothic" w:hint="eastAsia"/>
                  </w:rPr>
                  <w:t>☐</w:t>
                </w:r>
              </w:sdtContent>
            </w:sdt>
            <w:r w:rsidR="002A10D2">
              <w:rPr>
                <w:rFonts w:ascii="Arial Narrow" w:hAnsi="Arial Narrow"/>
              </w:rPr>
              <w:t xml:space="preserve"> Nej</w:t>
            </w:r>
          </w:p>
        </w:tc>
        <w:tc>
          <w:tcPr>
            <w:tcW w:w="4956" w:type="dxa"/>
            <w:tcBorders>
              <w:left w:val="nil"/>
              <w:bottom w:val="single" w:sz="4" w:space="0" w:color="D5DCE4" w:themeColor="text2" w:themeTint="33"/>
            </w:tcBorders>
            <w:shd w:val="clear" w:color="auto" w:fill="F0F3F6"/>
          </w:tcPr>
          <w:p w14:paraId="7DD41FF4" w14:textId="77777777" w:rsidR="002A10D2" w:rsidRDefault="002A10D2" w:rsidP="00EC0C3E">
            <w:pPr>
              <w:rPr>
                <w:rFonts w:ascii="Arial Narrow" w:hAnsi="Arial Narrow"/>
              </w:rPr>
            </w:pPr>
            <w:r>
              <w:rPr>
                <w:rFonts w:ascii="Arial Narrow" w:hAnsi="Arial Narrow"/>
              </w:rPr>
              <w:t>Försäkringsbolagets namn</w:t>
            </w:r>
          </w:p>
          <w:sdt>
            <w:sdtPr>
              <w:rPr>
                <w:rFonts w:ascii="Times New Roman" w:hAnsi="Times New Roman"/>
                <w:color w:val="4472C4" w:themeColor="accent1"/>
                <w:sz w:val="22"/>
                <w:szCs w:val="22"/>
              </w:rPr>
              <w:id w:val="1107466287"/>
              <w:placeholder>
                <w:docPart w:val="56F9BF85CC96414C80C5757A8BC0082F"/>
              </w:placeholder>
              <w:showingPlcHdr/>
            </w:sdtPr>
            <w:sdtEndPr/>
            <w:sdtContent>
              <w:p w14:paraId="4DDABC64" w14:textId="77777777" w:rsidR="002A10D2" w:rsidRPr="00F831E0" w:rsidRDefault="002A10D2" w:rsidP="00EC0C3E">
                <w:pPr>
                  <w:rPr>
                    <w:rFonts w:ascii="Times New Roman" w:hAnsi="Times New Roman"/>
                    <w:sz w:val="22"/>
                    <w:szCs w:val="22"/>
                  </w:rPr>
                </w:pPr>
                <w:r w:rsidRPr="00F831E0">
                  <w:rPr>
                    <w:rStyle w:val="Platshllartext"/>
                    <w:rFonts w:ascii="Times New Roman" w:hAnsi="Times New Roman"/>
                    <w:color w:val="4472C4" w:themeColor="accent1"/>
                    <w:sz w:val="22"/>
                    <w:szCs w:val="22"/>
                  </w:rPr>
                  <w:t>Klicka eller tryck här för att ange text.</w:t>
                </w:r>
              </w:p>
            </w:sdtContent>
          </w:sdt>
          <w:p w14:paraId="5B7A1FC5" w14:textId="77777777" w:rsidR="002A10D2" w:rsidRDefault="002A10D2" w:rsidP="00EC0C3E">
            <w:pPr>
              <w:rPr>
                <w:rFonts w:ascii="Arial Narrow" w:hAnsi="Arial Narrow"/>
              </w:rPr>
            </w:pPr>
          </w:p>
        </w:tc>
      </w:tr>
      <w:tr w:rsidR="002A10D2" w:rsidRPr="000336E3" w14:paraId="75FB21C7" w14:textId="77777777" w:rsidTr="00EF4161">
        <w:tc>
          <w:tcPr>
            <w:tcW w:w="4956" w:type="dxa"/>
            <w:tcBorders>
              <w:right w:val="nil"/>
            </w:tcBorders>
            <w:shd w:val="clear" w:color="auto" w:fill="F0F3F6"/>
          </w:tcPr>
          <w:p w14:paraId="1B313430" w14:textId="3079178D" w:rsidR="00D064CC" w:rsidRDefault="00D064CC" w:rsidP="00D064CC">
            <w:pPr>
              <w:rPr>
                <w:rFonts w:ascii="Arial Narrow" w:hAnsi="Arial Narrow"/>
              </w:rPr>
            </w:pPr>
            <w:r>
              <w:rPr>
                <w:rFonts w:ascii="Arial Narrow" w:hAnsi="Arial Narrow"/>
              </w:rPr>
              <w:t>Har den skadeståndskrävande anmält skadan till sitt försäkringsbolag?</w:t>
            </w:r>
          </w:p>
          <w:p w14:paraId="7AA201C7" w14:textId="49ABD0B5" w:rsidR="002A10D2" w:rsidRDefault="006238DF" w:rsidP="00D064CC">
            <w:pPr>
              <w:rPr>
                <w:rFonts w:ascii="Arial Narrow" w:hAnsi="Arial Narrow"/>
              </w:rPr>
            </w:pPr>
            <w:sdt>
              <w:sdtPr>
                <w:rPr>
                  <w:rFonts w:ascii="Arial Narrow" w:hAnsi="Arial Narrow"/>
                </w:rPr>
                <w:id w:val="1108081111"/>
                <w14:checkbox>
                  <w14:checked w14:val="0"/>
                  <w14:checkedState w14:val="2612" w14:font="MS Gothic"/>
                  <w14:uncheckedState w14:val="2610" w14:font="MS Gothic"/>
                </w14:checkbox>
              </w:sdtPr>
              <w:sdtEndPr/>
              <w:sdtContent>
                <w:r w:rsidR="00D064CC">
                  <w:rPr>
                    <w:rFonts w:ascii="MS Gothic" w:eastAsia="MS Gothic" w:hAnsi="MS Gothic" w:hint="eastAsia"/>
                  </w:rPr>
                  <w:t>☐</w:t>
                </w:r>
              </w:sdtContent>
            </w:sdt>
            <w:r w:rsidR="00D064CC">
              <w:rPr>
                <w:rFonts w:ascii="Arial Narrow" w:hAnsi="Arial Narrow"/>
              </w:rPr>
              <w:t xml:space="preserve"> Ja                 </w:t>
            </w:r>
            <w:sdt>
              <w:sdtPr>
                <w:rPr>
                  <w:rFonts w:ascii="Arial Narrow" w:hAnsi="Arial Narrow"/>
                </w:rPr>
                <w:id w:val="738058083"/>
                <w14:checkbox>
                  <w14:checked w14:val="0"/>
                  <w14:checkedState w14:val="2612" w14:font="MS Gothic"/>
                  <w14:uncheckedState w14:val="2610" w14:font="MS Gothic"/>
                </w14:checkbox>
              </w:sdtPr>
              <w:sdtEndPr/>
              <w:sdtContent>
                <w:r w:rsidR="00D064CC">
                  <w:rPr>
                    <w:rFonts w:ascii="MS Gothic" w:eastAsia="MS Gothic" w:hAnsi="MS Gothic" w:hint="eastAsia"/>
                  </w:rPr>
                  <w:t>☐</w:t>
                </w:r>
              </w:sdtContent>
            </w:sdt>
            <w:r w:rsidR="00D064CC">
              <w:rPr>
                <w:rFonts w:ascii="Arial Narrow" w:hAnsi="Arial Narrow"/>
              </w:rPr>
              <w:t xml:space="preserve"> Nej</w:t>
            </w:r>
          </w:p>
        </w:tc>
        <w:tc>
          <w:tcPr>
            <w:tcW w:w="4956" w:type="dxa"/>
            <w:tcBorders>
              <w:left w:val="nil"/>
            </w:tcBorders>
            <w:shd w:val="clear" w:color="auto" w:fill="F0F3F6"/>
          </w:tcPr>
          <w:p w14:paraId="2168EDB1" w14:textId="56AA4F26" w:rsidR="00D064CC" w:rsidRDefault="00D064CC" w:rsidP="00D064CC">
            <w:pPr>
              <w:rPr>
                <w:rFonts w:ascii="Arial Narrow" w:hAnsi="Arial Narrow"/>
              </w:rPr>
            </w:pPr>
            <w:r>
              <w:rPr>
                <w:rFonts w:ascii="Arial Narrow" w:hAnsi="Arial Narrow"/>
              </w:rPr>
              <w:t>När anmäldes skadan till det andra försäkringsbolaget (samt skadenummer, om känt)?</w:t>
            </w:r>
          </w:p>
          <w:sdt>
            <w:sdtPr>
              <w:rPr>
                <w:rFonts w:ascii="Times New Roman" w:hAnsi="Times New Roman"/>
                <w:color w:val="4472C4" w:themeColor="accent1"/>
                <w:sz w:val="22"/>
                <w:szCs w:val="22"/>
              </w:rPr>
              <w:id w:val="697352133"/>
              <w:placeholder>
                <w:docPart w:val="94073CCBDF844BF2BB6C34FD903F1CFD"/>
              </w:placeholder>
              <w:showingPlcHdr/>
            </w:sdtPr>
            <w:sdtEndPr/>
            <w:sdtContent>
              <w:p w14:paraId="5173516D" w14:textId="77777777" w:rsidR="00D064CC" w:rsidRPr="00F831E0" w:rsidRDefault="00D064CC" w:rsidP="00D064CC">
                <w:pPr>
                  <w:rPr>
                    <w:rFonts w:ascii="Times New Roman" w:hAnsi="Times New Roman"/>
                    <w:sz w:val="22"/>
                    <w:szCs w:val="22"/>
                  </w:rPr>
                </w:pPr>
                <w:r w:rsidRPr="00F831E0">
                  <w:rPr>
                    <w:rStyle w:val="Platshllartext"/>
                    <w:rFonts w:ascii="Times New Roman" w:hAnsi="Times New Roman"/>
                    <w:color w:val="4472C4" w:themeColor="accent1"/>
                    <w:sz w:val="22"/>
                    <w:szCs w:val="22"/>
                  </w:rPr>
                  <w:t>Klicka eller tryck här för att ange text.</w:t>
                </w:r>
              </w:p>
            </w:sdtContent>
          </w:sdt>
          <w:p w14:paraId="342B236F" w14:textId="77777777" w:rsidR="002A10D2" w:rsidRDefault="002A10D2" w:rsidP="00EC0C3E">
            <w:pPr>
              <w:rPr>
                <w:rFonts w:ascii="Arial Narrow" w:hAnsi="Arial Narrow"/>
              </w:rPr>
            </w:pPr>
          </w:p>
        </w:tc>
      </w:tr>
    </w:tbl>
    <w:p w14:paraId="671680E1" w14:textId="77777777" w:rsidR="002A10D2" w:rsidRDefault="002A10D2" w:rsidP="00C646BB">
      <w:pPr>
        <w:tabs>
          <w:tab w:val="clear" w:pos="1701"/>
          <w:tab w:val="clear" w:pos="5670"/>
          <w:tab w:val="left" w:pos="0"/>
          <w:tab w:val="left" w:pos="2127"/>
        </w:tabs>
        <w:ind w:left="-426"/>
        <w:rPr>
          <w:rFonts w:ascii="Arial Narrow" w:hAnsi="Arial Narrow" w:cs="Arial"/>
          <w:b/>
        </w:rPr>
      </w:pPr>
    </w:p>
    <w:p w14:paraId="453B7BF7" w14:textId="0C63CA20" w:rsidR="00D064CC" w:rsidRPr="00D4709B" w:rsidRDefault="00D064CC" w:rsidP="00D064CC">
      <w:pPr>
        <w:tabs>
          <w:tab w:val="clear" w:pos="1701"/>
          <w:tab w:val="clear" w:pos="5670"/>
          <w:tab w:val="left" w:pos="0"/>
          <w:tab w:val="left" w:pos="2127"/>
        </w:tabs>
        <w:ind w:left="-426"/>
        <w:rPr>
          <w:rFonts w:ascii="Arial Narrow" w:hAnsi="Arial Narrow" w:cs="Arial"/>
          <w:b/>
        </w:rPr>
      </w:pPr>
      <w:r>
        <w:rPr>
          <w:rFonts w:ascii="Arial Narrow" w:hAnsi="Arial Narrow" w:cs="Arial"/>
          <w:b/>
        </w:rPr>
        <w:t xml:space="preserve">8. </w:t>
      </w:r>
      <w:r>
        <w:rPr>
          <w:rFonts w:ascii="Arial Narrow" w:hAnsi="Arial Narrow" w:cs="Arial"/>
          <w:b/>
        </w:rPr>
        <w:tab/>
        <w:t>Utredning</w:t>
      </w:r>
    </w:p>
    <w:tbl>
      <w:tblPr>
        <w:tblStyle w:val="Tabellrutnt"/>
        <w:tblW w:w="0" w:type="auto"/>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6608"/>
        <w:gridCol w:w="3304"/>
      </w:tblGrid>
      <w:tr w:rsidR="00D064CC" w14:paraId="6FFD5392" w14:textId="77777777" w:rsidTr="00EC0C3E">
        <w:tc>
          <w:tcPr>
            <w:tcW w:w="6608" w:type="dxa"/>
            <w:shd w:val="clear" w:color="auto" w:fill="F0F3F6"/>
          </w:tcPr>
          <w:p w14:paraId="31014344" w14:textId="15B24614" w:rsidR="00D064CC" w:rsidRDefault="00D064CC" w:rsidP="00EC0C3E">
            <w:pPr>
              <w:rPr>
                <w:rFonts w:ascii="Arial Narrow" w:hAnsi="Arial Narrow"/>
              </w:rPr>
            </w:pPr>
            <w:r>
              <w:rPr>
                <w:rFonts w:ascii="Arial Narrow" w:hAnsi="Arial Narrow"/>
              </w:rPr>
              <w:t>Har utredning gjorts av polis, Arbetsmiljöverket, IVO, annan myndighet eller annan utredande organisation?</w:t>
            </w:r>
          </w:p>
          <w:p w14:paraId="187E52DC" w14:textId="752F0331" w:rsidR="00D064CC" w:rsidRPr="00A15A44" w:rsidRDefault="006238DF" w:rsidP="00EC0C3E">
            <w:pPr>
              <w:rPr>
                <w:rFonts w:ascii="Arial Narrow" w:hAnsi="Arial Narrow"/>
              </w:rPr>
            </w:pPr>
            <w:sdt>
              <w:sdtPr>
                <w:rPr>
                  <w:rFonts w:ascii="Arial Narrow" w:hAnsi="Arial Narrow"/>
                </w:rPr>
                <w:id w:val="-1619604148"/>
                <w14:checkbox>
                  <w14:checked w14:val="0"/>
                  <w14:checkedState w14:val="2612" w14:font="MS Gothic"/>
                  <w14:uncheckedState w14:val="2610" w14:font="MS Gothic"/>
                </w14:checkbox>
              </w:sdtPr>
              <w:sdtEndPr/>
              <w:sdtContent>
                <w:r w:rsidR="00D064CC">
                  <w:rPr>
                    <w:rFonts w:ascii="MS Gothic" w:eastAsia="MS Gothic" w:hAnsi="MS Gothic" w:hint="eastAsia"/>
                  </w:rPr>
                  <w:t>☐</w:t>
                </w:r>
              </w:sdtContent>
            </w:sdt>
            <w:r w:rsidR="00D064CC">
              <w:rPr>
                <w:rFonts w:ascii="Arial Narrow" w:hAnsi="Arial Narrow"/>
              </w:rPr>
              <w:t xml:space="preserve"> Ja                 </w:t>
            </w:r>
            <w:sdt>
              <w:sdtPr>
                <w:rPr>
                  <w:rFonts w:ascii="Arial Narrow" w:hAnsi="Arial Narrow"/>
                </w:rPr>
                <w:id w:val="1368177706"/>
                <w14:checkbox>
                  <w14:checked w14:val="0"/>
                  <w14:checkedState w14:val="2612" w14:font="MS Gothic"/>
                  <w14:uncheckedState w14:val="2610" w14:font="MS Gothic"/>
                </w14:checkbox>
              </w:sdtPr>
              <w:sdtEndPr/>
              <w:sdtContent>
                <w:r w:rsidR="00D064CC">
                  <w:rPr>
                    <w:rFonts w:ascii="MS Gothic" w:eastAsia="MS Gothic" w:hAnsi="MS Gothic" w:hint="eastAsia"/>
                  </w:rPr>
                  <w:t>☐</w:t>
                </w:r>
              </w:sdtContent>
            </w:sdt>
            <w:r w:rsidR="00D064CC">
              <w:rPr>
                <w:rFonts w:ascii="Arial Narrow" w:hAnsi="Arial Narrow"/>
              </w:rPr>
              <w:t xml:space="preserve"> Nej</w:t>
            </w:r>
          </w:p>
        </w:tc>
        <w:tc>
          <w:tcPr>
            <w:tcW w:w="3304" w:type="dxa"/>
            <w:shd w:val="clear" w:color="auto" w:fill="F0F3F6"/>
          </w:tcPr>
          <w:p w14:paraId="413D7C84" w14:textId="5E315C09" w:rsidR="00D064CC" w:rsidRDefault="00D064CC" w:rsidP="00EC0C3E">
            <w:pPr>
              <w:rPr>
                <w:rFonts w:ascii="Arial Narrow" w:hAnsi="Arial Narrow"/>
              </w:rPr>
            </w:pPr>
            <w:r>
              <w:rPr>
                <w:rFonts w:ascii="Arial Narrow" w:hAnsi="Arial Narrow"/>
              </w:rPr>
              <w:t>Utredning bifogas som bilaga nr:</w:t>
            </w:r>
          </w:p>
          <w:sdt>
            <w:sdtPr>
              <w:rPr>
                <w:rFonts w:ascii="Arial Narrow" w:hAnsi="Arial Narrow"/>
              </w:rPr>
              <w:id w:val="1056125778"/>
              <w:placeholder>
                <w:docPart w:val="C8D8D49A676D4E8BA3076A5302A11B8F"/>
              </w:placeholder>
            </w:sdtPr>
            <w:sdtEndPr/>
            <w:sdtContent>
              <w:sdt>
                <w:sdtPr>
                  <w:rPr>
                    <w:rFonts w:ascii="Times New Roman" w:hAnsi="Times New Roman"/>
                    <w:color w:val="4472C4" w:themeColor="accent1"/>
                    <w:sz w:val="22"/>
                    <w:szCs w:val="22"/>
                  </w:rPr>
                  <w:id w:val="842822429"/>
                  <w:placeholder>
                    <w:docPart w:val="ECEC4CBF81F940F99285496ED81423BC"/>
                  </w:placeholder>
                  <w:showingPlcHdr/>
                </w:sdtPr>
                <w:sdtEndPr/>
                <w:sdtContent>
                  <w:p w14:paraId="6EDEAF70" w14:textId="77777777" w:rsidR="00D064CC" w:rsidRPr="00A15A44" w:rsidRDefault="00D064CC" w:rsidP="00EC0C3E">
                    <w:pPr>
                      <w:rPr>
                        <w:rFonts w:ascii="Arial Narrow" w:hAnsi="Arial Narrow"/>
                      </w:rPr>
                    </w:pPr>
                    <w:r w:rsidRPr="00F831E0">
                      <w:rPr>
                        <w:rStyle w:val="Platshllartext"/>
                        <w:rFonts w:ascii="Times New Roman" w:hAnsi="Times New Roman"/>
                        <w:color w:val="4472C4" w:themeColor="accent1"/>
                        <w:sz w:val="22"/>
                        <w:szCs w:val="22"/>
                      </w:rPr>
                      <w:t>Klicka eller tryck här för att ange text.</w:t>
                    </w:r>
                  </w:p>
                </w:sdtContent>
              </w:sdt>
            </w:sdtContent>
          </w:sdt>
        </w:tc>
      </w:tr>
    </w:tbl>
    <w:p w14:paraId="1E29AD80" w14:textId="77777777" w:rsidR="00D064CC" w:rsidRDefault="00D064CC" w:rsidP="00C646BB">
      <w:pPr>
        <w:tabs>
          <w:tab w:val="clear" w:pos="1701"/>
          <w:tab w:val="clear" w:pos="5670"/>
          <w:tab w:val="left" w:pos="0"/>
          <w:tab w:val="left" w:pos="2127"/>
        </w:tabs>
        <w:ind w:left="-426"/>
        <w:rPr>
          <w:rFonts w:ascii="Arial Narrow" w:hAnsi="Arial Narrow" w:cs="Arial"/>
          <w:b/>
        </w:rPr>
      </w:pPr>
    </w:p>
    <w:p w14:paraId="4DBB16E8" w14:textId="3BFEFB31" w:rsidR="00D064CC" w:rsidRPr="00C646BB" w:rsidRDefault="00D064CC" w:rsidP="00D064CC">
      <w:pPr>
        <w:tabs>
          <w:tab w:val="clear" w:pos="1701"/>
          <w:tab w:val="clear" w:pos="5670"/>
          <w:tab w:val="left" w:pos="0"/>
          <w:tab w:val="left" w:pos="2127"/>
        </w:tabs>
        <w:ind w:left="-426"/>
        <w:rPr>
          <w:rFonts w:ascii="Arial Narrow" w:hAnsi="Arial Narrow" w:cs="Arial"/>
          <w:b/>
        </w:rPr>
      </w:pPr>
      <w:r>
        <w:rPr>
          <w:rFonts w:ascii="Arial Narrow" w:hAnsi="Arial Narrow" w:cs="Arial"/>
          <w:b/>
        </w:rPr>
        <w:t>9</w:t>
      </w:r>
      <w:r w:rsidRPr="00C646BB">
        <w:rPr>
          <w:rFonts w:ascii="Arial Narrow" w:hAnsi="Arial Narrow" w:cs="Arial"/>
          <w:b/>
        </w:rPr>
        <w:t xml:space="preserve">. </w:t>
      </w:r>
      <w:r>
        <w:rPr>
          <w:rFonts w:ascii="Arial Narrow" w:hAnsi="Arial Narrow" w:cs="Arial"/>
          <w:b/>
        </w:rPr>
        <w:tab/>
        <w:t>Kommunens/bolaget egen preliminära bedömning om skadeståndsansvar</w:t>
      </w:r>
      <w:r w:rsidRPr="0034504D">
        <w:rPr>
          <w:rStyle w:val="Slutnotsreferens"/>
          <w:rFonts w:ascii="Arial Narrow" w:hAnsi="Arial Narrow" w:cs="Arial"/>
          <w:b/>
          <w:color w:val="C00000"/>
        </w:rPr>
        <w:endnoteReference w:id="3"/>
      </w:r>
    </w:p>
    <w:tbl>
      <w:tblPr>
        <w:tblStyle w:val="Tabellrutnt"/>
        <w:tblW w:w="0" w:type="auto"/>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none" w:sz="0" w:space="0" w:color="auto"/>
        </w:tblBorders>
        <w:shd w:val="clear" w:color="auto" w:fill="F0F3F6"/>
        <w:tblLook w:val="04A0" w:firstRow="1" w:lastRow="0" w:firstColumn="1" w:lastColumn="0" w:noHBand="0" w:noVBand="1"/>
      </w:tblPr>
      <w:tblGrid>
        <w:gridCol w:w="3304"/>
        <w:gridCol w:w="6608"/>
      </w:tblGrid>
      <w:tr w:rsidR="00D064CC" w:rsidRPr="00EE44C8" w14:paraId="22283BB8" w14:textId="77777777" w:rsidTr="00EF4161">
        <w:tc>
          <w:tcPr>
            <w:tcW w:w="3304" w:type="dxa"/>
            <w:shd w:val="clear" w:color="auto" w:fill="F0F3F6"/>
          </w:tcPr>
          <w:p w14:paraId="1D8CA797" w14:textId="70B7757A" w:rsidR="00D064CC" w:rsidRDefault="00D064CC" w:rsidP="00EC0C3E">
            <w:pPr>
              <w:rPr>
                <w:rFonts w:ascii="Arial Narrow" w:hAnsi="Arial Narrow"/>
              </w:rPr>
            </w:pPr>
            <w:r>
              <w:rPr>
                <w:rFonts w:ascii="Arial Narrow" w:hAnsi="Arial Narrow"/>
              </w:rPr>
              <w:t>Är kommunen/bolaget enligt egen uppfattning ansvarig för skadan?</w:t>
            </w:r>
          </w:p>
          <w:p w14:paraId="38062027" w14:textId="5FD17C1A" w:rsidR="00D064CC" w:rsidRPr="00EE44C8" w:rsidRDefault="006238DF" w:rsidP="00EC0C3E">
            <w:pPr>
              <w:rPr>
                <w:rFonts w:ascii="Arial Narrow" w:hAnsi="Arial Narrow"/>
              </w:rPr>
            </w:pPr>
            <w:sdt>
              <w:sdtPr>
                <w:rPr>
                  <w:rFonts w:ascii="Arial Narrow" w:hAnsi="Arial Narrow"/>
                </w:rPr>
                <w:id w:val="578867292"/>
                <w14:checkbox>
                  <w14:checked w14:val="0"/>
                  <w14:checkedState w14:val="2612" w14:font="MS Gothic"/>
                  <w14:uncheckedState w14:val="2610" w14:font="MS Gothic"/>
                </w14:checkbox>
              </w:sdtPr>
              <w:sdtEndPr/>
              <w:sdtContent>
                <w:r w:rsidR="00D064CC">
                  <w:rPr>
                    <w:rFonts w:ascii="MS Gothic" w:eastAsia="MS Gothic" w:hAnsi="MS Gothic" w:hint="eastAsia"/>
                  </w:rPr>
                  <w:t>☐</w:t>
                </w:r>
              </w:sdtContent>
            </w:sdt>
            <w:r w:rsidR="00D064CC">
              <w:rPr>
                <w:rFonts w:ascii="Arial Narrow" w:hAnsi="Arial Narrow"/>
              </w:rPr>
              <w:t xml:space="preserve"> Nej                 </w:t>
            </w:r>
            <w:sdt>
              <w:sdtPr>
                <w:rPr>
                  <w:rFonts w:ascii="Arial Narrow" w:hAnsi="Arial Narrow"/>
                </w:rPr>
                <w:id w:val="-899205728"/>
                <w14:checkbox>
                  <w14:checked w14:val="0"/>
                  <w14:checkedState w14:val="2612" w14:font="MS Gothic"/>
                  <w14:uncheckedState w14:val="2610" w14:font="MS Gothic"/>
                </w14:checkbox>
              </w:sdtPr>
              <w:sdtEndPr/>
              <w:sdtContent>
                <w:r w:rsidR="00D064CC">
                  <w:rPr>
                    <w:rFonts w:ascii="MS Gothic" w:eastAsia="MS Gothic" w:hAnsi="MS Gothic" w:hint="eastAsia"/>
                  </w:rPr>
                  <w:t>☐</w:t>
                </w:r>
              </w:sdtContent>
            </w:sdt>
            <w:r w:rsidR="00D064CC">
              <w:rPr>
                <w:rFonts w:ascii="Arial Narrow" w:hAnsi="Arial Narrow"/>
              </w:rPr>
              <w:t xml:space="preserve"> Ja, genom att</w:t>
            </w:r>
          </w:p>
        </w:tc>
        <w:tc>
          <w:tcPr>
            <w:tcW w:w="6608" w:type="dxa"/>
            <w:shd w:val="clear" w:color="auto" w:fill="F0F3F6"/>
          </w:tcPr>
          <w:p w14:paraId="5916CCF1" w14:textId="77777777" w:rsidR="00D064CC" w:rsidRDefault="00D064CC" w:rsidP="00EC0C3E">
            <w:pPr>
              <w:rPr>
                <w:rFonts w:ascii="Arial Narrow" w:hAnsi="Arial Narrow"/>
              </w:rPr>
            </w:pPr>
          </w:p>
          <w:p w14:paraId="3F75E4F2" w14:textId="77777777" w:rsidR="00D064CC" w:rsidRDefault="00D064CC" w:rsidP="00EC0C3E">
            <w:pPr>
              <w:rPr>
                <w:rFonts w:ascii="Arial Narrow" w:hAnsi="Arial Narrow"/>
              </w:rPr>
            </w:pPr>
          </w:p>
          <w:sdt>
            <w:sdtPr>
              <w:rPr>
                <w:rFonts w:ascii="Arial Narrow" w:hAnsi="Arial Narrow"/>
              </w:rPr>
              <w:id w:val="2140298303"/>
              <w:placeholder>
                <w:docPart w:val="B5E8FAD417C3444CB8B9E3C8B6EA9D73"/>
              </w:placeholder>
            </w:sdtPr>
            <w:sdtEndPr/>
            <w:sdtContent>
              <w:sdt>
                <w:sdtPr>
                  <w:rPr>
                    <w:rFonts w:ascii="Times New Roman" w:hAnsi="Times New Roman"/>
                    <w:color w:val="4472C4" w:themeColor="accent1"/>
                    <w:sz w:val="22"/>
                    <w:szCs w:val="22"/>
                  </w:rPr>
                  <w:id w:val="1122117468"/>
                  <w:placeholder>
                    <w:docPart w:val="8FA4AB17FD1A4F14A2EA267198E62D87"/>
                  </w:placeholder>
                  <w:showingPlcHdr/>
                </w:sdtPr>
                <w:sdtEndPr/>
                <w:sdtContent>
                  <w:p w14:paraId="2B4571B7" w14:textId="319E7063" w:rsidR="00D064CC" w:rsidRPr="00EE44C8" w:rsidRDefault="00D064CC" w:rsidP="00EC0C3E">
                    <w:pPr>
                      <w:rPr>
                        <w:rFonts w:ascii="Arial Narrow" w:hAnsi="Arial Narrow"/>
                      </w:rPr>
                    </w:pPr>
                    <w:r w:rsidRPr="00F831E0">
                      <w:rPr>
                        <w:rStyle w:val="Platshllartext"/>
                        <w:rFonts w:ascii="Times New Roman" w:hAnsi="Times New Roman"/>
                        <w:color w:val="4472C4" w:themeColor="accent1"/>
                        <w:sz w:val="22"/>
                        <w:szCs w:val="22"/>
                      </w:rPr>
                      <w:t>Klicka eller tryck här för att ange text.</w:t>
                    </w:r>
                  </w:p>
                </w:sdtContent>
              </w:sdt>
            </w:sdtContent>
          </w:sdt>
        </w:tc>
      </w:tr>
      <w:tr w:rsidR="00D064CC" w:rsidRPr="00EE44C8" w14:paraId="24FC25E5" w14:textId="77777777" w:rsidTr="00EF4161">
        <w:tc>
          <w:tcPr>
            <w:tcW w:w="3304" w:type="dxa"/>
            <w:shd w:val="clear" w:color="auto" w:fill="F0F3F6"/>
          </w:tcPr>
          <w:p w14:paraId="2DBD3397" w14:textId="17F9039F" w:rsidR="00D064CC" w:rsidRDefault="00D064CC" w:rsidP="00EC0C3E">
            <w:pPr>
              <w:rPr>
                <w:rFonts w:ascii="Arial Narrow" w:hAnsi="Arial Narrow"/>
              </w:rPr>
            </w:pPr>
            <w:r>
              <w:rPr>
                <w:rFonts w:ascii="Arial Narrow" w:hAnsi="Arial Narrow"/>
              </w:rPr>
              <w:t>Har kommunen/bolaget genom egen försumlighet/vårdslöshet medverkat till skadan?</w:t>
            </w:r>
          </w:p>
          <w:p w14:paraId="4E70F854" w14:textId="77777777" w:rsidR="00D064CC" w:rsidRPr="00EE44C8" w:rsidRDefault="006238DF" w:rsidP="00EC0C3E">
            <w:pPr>
              <w:rPr>
                <w:rFonts w:ascii="Arial Narrow" w:hAnsi="Arial Narrow"/>
              </w:rPr>
            </w:pPr>
            <w:sdt>
              <w:sdtPr>
                <w:rPr>
                  <w:rFonts w:ascii="Arial Narrow" w:hAnsi="Arial Narrow"/>
                </w:rPr>
                <w:id w:val="1443799633"/>
                <w14:checkbox>
                  <w14:checked w14:val="0"/>
                  <w14:checkedState w14:val="2612" w14:font="MS Gothic"/>
                  <w14:uncheckedState w14:val="2610" w14:font="MS Gothic"/>
                </w14:checkbox>
              </w:sdtPr>
              <w:sdtEndPr/>
              <w:sdtContent>
                <w:r w:rsidR="00D064CC">
                  <w:rPr>
                    <w:rFonts w:ascii="MS Gothic" w:eastAsia="MS Gothic" w:hAnsi="MS Gothic" w:hint="eastAsia"/>
                  </w:rPr>
                  <w:t>☐</w:t>
                </w:r>
              </w:sdtContent>
            </w:sdt>
            <w:r w:rsidR="00D064CC">
              <w:rPr>
                <w:rFonts w:ascii="Arial Narrow" w:hAnsi="Arial Narrow"/>
              </w:rPr>
              <w:t xml:space="preserve"> Nej                 </w:t>
            </w:r>
            <w:sdt>
              <w:sdtPr>
                <w:rPr>
                  <w:rFonts w:ascii="Arial Narrow" w:hAnsi="Arial Narrow"/>
                </w:rPr>
                <w:id w:val="1477103920"/>
                <w14:checkbox>
                  <w14:checked w14:val="0"/>
                  <w14:checkedState w14:val="2612" w14:font="MS Gothic"/>
                  <w14:uncheckedState w14:val="2610" w14:font="MS Gothic"/>
                </w14:checkbox>
              </w:sdtPr>
              <w:sdtEndPr/>
              <w:sdtContent>
                <w:r w:rsidR="00D064CC">
                  <w:rPr>
                    <w:rFonts w:ascii="MS Gothic" w:eastAsia="MS Gothic" w:hAnsi="MS Gothic" w:hint="eastAsia"/>
                  </w:rPr>
                  <w:t>☐</w:t>
                </w:r>
              </w:sdtContent>
            </w:sdt>
            <w:r w:rsidR="00D064CC">
              <w:rPr>
                <w:rFonts w:ascii="Arial Narrow" w:hAnsi="Arial Narrow"/>
              </w:rPr>
              <w:t xml:space="preserve"> Ja, genom att</w:t>
            </w:r>
          </w:p>
        </w:tc>
        <w:tc>
          <w:tcPr>
            <w:tcW w:w="6608" w:type="dxa"/>
            <w:shd w:val="clear" w:color="auto" w:fill="F0F3F6"/>
          </w:tcPr>
          <w:p w14:paraId="5EF38B80" w14:textId="77777777" w:rsidR="00D064CC" w:rsidRDefault="00D064CC" w:rsidP="00EC0C3E">
            <w:pPr>
              <w:rPr>
                <w:rFonts w:ascii="Arial Narrow" w:hAnsi="Arial Narrow"/>
              </w:rPr>
            </w:pPr>
          </w:p>
          <w:p w14:paraId="490812E6" w14:textId="77777777" w:rsidR="00D064CC" w:rsidRDefault="00D064CC" w:rsidP="00EC0C3E">
            <w:pPr>
              <w:rPr>
                <w:rFonts w:ascii="Arial Narrow" w:hAnsi="Arial Narrow"/>
              </w:rPr>
            </w:pPr>
          </w:p>
          <w:p w14:paraId="403B974D" w14:textId="77777777" w:rsidR="00D064CC" w:rsidRDefault="00D064CC" w:rsidP="00EC0C3E">
            <w:pPr>
              <w:rPr>
                <w:rFonts w:ascii="Arial Narrow" w:hAnsi="Arial Narrow"/>
              </w:rPr>
            </w:pPr>
          </w:p>
          <w:sdt>
            <w:sdtPr>
              <w:rPr>
                <w:rFonts w:ascii="Arial Narrow" w:hAnsi="Arial Narrow"/>
              </w:rPr>
              <w:id w:val="-2070646276"/>
              <w:placeholder>
                <w:docPart w:val="D7DF7E749AFE4D1AA6417086E6257FF0"/>
              </w:placeholder>
            </w:sdtPr>
            <w:sdtEndPr/>
            <w:sdtContent>
              <w:sdt>
                <w:sdtPr>
                  <w:rPr>
                    <w:rFonts w:ascii="Times New Roman" w:hAnsi="Times New Roman"/>
                    <w:color w:val="4472C4" w:themeColor="accent1"/>
                    <w:sz w:val="22"/>
                    <w:szCs w:val="22"/>
                  </w:rPr>
                  <w:id w:val="600841923"/>
                  <w:placeholder>
                    <w:docPart w:val="1E6D3E8B49F94E3A8DD4B95E5D228E94"/>
                  </w:placeholder>
                  <w:showingPlcHdr/>
                </w:sdtPr>
                <w:sdtEndPr/>
                <w:sdtContent>
                  <w:p w14:paraId="49282ABB" w14:textId="77777777" w:rsidR="00D064CC" w:rsidRPr="00EE44C8" w:rsidRDefault="00D064CC" w:rsidP="00EC0C3E">
                    <w:pPr>
                      <w:rPr>
                        <w:rFonts w:ascii="Arial Narrow" w:hAnsi="Arial Narrow"/>
                      </w:rPr>
                    </w:pPr>
                    <w:r w:rsidRPr="00F831E0">
                      <w:rPr>
                        <w:rStyle w:val="Platshllartext"/>
                        <w:rFonts w:ascii="Times New Roman" w:hAnsi="Times New Roman"/>
                        <w:color w:val="4472C4" w:themeColor="accent1"/>
                        <w:sz w:val="22"/>
                        <w:szCs w:val="22"/>
                      </w:rPr>
                      <w:t>Klicka eller tryck här för att ange text.</w:t>
                    </w:r>
                  </w:p>
                </w:sdtContent>
              </w:sdt>
            </w:sdtContent>
          </w:sdt>
        </w:tc>
      </w:tr>
      <w:tr w:rsidR="00D064CC" w:rsidRPr="00EE44C8" w14:paraId="5610E0CF" w14:textId="77777777" w:rsidTr="00EF4161">
        <w:tc>
          <w:tcPr>
            <w:tcW w:w="3304" w:type="dxa"/>
            <w:shd w:val="clear" w:color="auto" w:fill="F0F3F6"/>
          </w:tcPr>
          <w:p w14:paraId="3B4C3089" w14:textId="0CB04E40" w:rsidR="00D064CC" w:rsidRDefault="00D064CC" w:rsidP="00EC0C3E">
            <w:pPr>
              <w:rPr>
                <w:rFonts w:ascii="Arial Narrow" w:hAnsi="Arial Narrow"/>
              </w:rPr>
            </w:pPr>
            <w:r>
              <w:rPr>
                <w:rFonts w:ascii="Arial Narrow" w:hAnsi="Arial Narrow"/>
              </w:rPr>
              <w:t>Har den skadeståndskrävande orsakat eller medverkat till skadan?</w:t>
            </w:r>
          </w:p>
          <w:p w14:paraId="74EEBEE0" w14:textId="77777777" w:rsidR="00D064CC" w:rsidRPr="00EE44C8" w:rsidRDefault="006238DF" w:rsidP="00EC0C3E">
            <w:pPr>
              <w:rPr>
                <w:rFonts w:ascii="Arial Narrow" w:hAnsi="Arial Narrow"/>
              </w:rPr>
            </w:pPr>
            <w:sdt>
              <w:sdtPr>
                <w:rPr>
                  <w:rFonts w:ascii="Arial Narrow" w:hAnsi="Arial Narrow"/>
                </w:rPr>
                <w:id w:val="967696674"/>
                <w14:checkbox>
                  <w14:checked w14:val="0"/>
                  <w14:checkedState w14:val="2612" w14:font="MS Gothic"/>
                  <w14:uncheckedState w14:val="2610" w14:font="MS Gothic"/>
                </w14:checkbox>
              </w:sdtPr>
              <w:sdtEndPr/>
              <w:sdtContent>
                <w:r w:rsidR="00D064CC">
                  <w:rPr>
                    <w:rFonts w:ascii="MS Gothic" w:eastAsia="MS Gothic" w:hAnsi="MS Gothic" w:hint="eastAsia"/>
                  </w:rPr>
                  <w:t>☐</w:t>
                </w:r>
              </w:sdtContent>
            </w:sdt>
            <w:r w:rsidR="00D064CC">
              <w:rPr>
                <w:rFonts w:ascii="Arial Narrow" w:hAnsi="Arial Narrow"/>
              </w:rPr>
              <w:t xml:space="preserve"> Nej                 </w:t>
            </w:r>
            <w:sdt>
              <w:sdtPr>
                <w:rPr>
                  <w:rFonts w:ascii="Arial Narrow" w:hAnsi="Arial Narrow"/>
                </w:rPr>
                <w:id w:val="1211299396"/>
                <w14:checkbox>
                  <w14:checked w14:val="0"/>
                  <w14:checkedState w14:val="2612" w14:font="MS Gothic"/>
                  <w14:uncheckedState w14:val="2610" w14:font="MS Gothic"/>
                </w14:checkbox>
              </w:sdtPr>
              <w:sdtEndPr/>
              <w:sdtContent>
                <w:r w:rsidR="00D064CC">
                  <w:rPr>
                    <w:rFonts w:ascii="MS Gothic" w:eastAsia="MS Gothic" w:hAnsi="MS Gothic" w:hint="eastAsia"/>
                  </w:rPr>
                  <w:t>☐</w:t>
                </w:r>
              </w:sdtContent>
            </w:sdt>
            <w:r w:rsidR="00D064CC">
              <w:rPr>
                <w:rFonts w:ascii="Arial Narrow" w:hAnsi="Arial Narrow"/>
              </w:rPr>
              <w:t xml:space="preserve"> Ja, genom att</w:t>
            </w:r>
          </w:p>
        </w:tc>
        <w:tc>
          <w:tcPr>
            <w:tcW w:w="6608" w:type="dxa"/>
            <w:shd w:val="clear" w:color="auto" w:fill="F0F3F6"/>
          </w:tcPr>
          <w:p w14:paraId="061D7FAE" w14:textId="77777777" w:rsidR="00D064CC" w:rsidRDefault="00D064CC" w:rsidP="00EC0C3E">
            <w:pPr>
              <w:rPr>
                <w:rFonts w:ascii="Arial Narrow" w:hAnsi="Arial Narrow"/>
              </w:rPr>
            </w:pPr>
          </w:p>
          <w:p w14:paraId="34B7E3B2" w14:textId="77777777" w:rsidR="00D064CC" w:rsidRDefault="00D064CC" w:rsidP="00EC0C3E">
            <w:pPr>
              <w:rPr>
                <w:rFonts w:ascii="Arial Narrow" w:hAnsi="Arial Narrow"/>
              </w:rPr>
            </w:pPr>
          </w:p>
          <w:sdt>
            <w:sdtPr>
              <w:rPr>
                <w:rFonts w:ascii="Arial Narrow" w:hAnsi="Arial Narrow"/>
              </w:rPr>
              <w:id w:val="-298153781"/>
              <w:placeholder>
                <w:docPart w:val="57F99AC808DE4E00973D37D80A727DAC"/>
              </w:placeholder>
            </w:sdtPr>
            <w:sdtEndPr/>
            <w:sdtContent>
              <w:sdt>
                <w:sdtPr>
                  <w:rPr>
                    <w:rFonts w:ascii="Times New Roman" w:hAnsi="Times New Roman"/>
                    <w:color w:val="4472C4" w:themeColor="accent1"/>
                    <w:sz w:val="22"/>
                    <w:szCs w:val="22"/>
                  </w:rPr>
                  <w:id w:val="847438663"/>
                  <w:placeholder>
                    <w:docPart w:val="51AB946CC1C042F1A64DE80A10CFDBBE"/>
                  </w:placeholder>
                  <w:showingPlcHdr/>
                </w:sdtPr>
                <w:sdtEndPr/>
                <w:sdtContent>
                  <w:p w14:paraId="0DA6E0F5" w14:textId="77777777" w:rsidR="00D064CC" w:rsidRPr="00EE44C8" w:rsidRDefault="00D064CC" w:rsidP="00EC0C3E">
                    <w:pPr>
                      <w:rPr>
                        <w:rFonts w:ascii="Arial Narrow" w:hAnsi="Arial Narrow"/>
                      </w:rPr>
                    </w:pPr>
                    <w:r w:rsidRPr="00F831E0">
                      <w:rPr>
                        <w:rStyle w:val="Platshllartext"/>
                        <w:rFonts w:ascii="Times New Roman" w:hAnsi="Times New Roman"/>
                        <w:color w:val="4472C4" w:themeColor="accent1"/>
                        <w:sz w:val="22"/>
                        <w:szCs w:val="22"/>
                      </w:rPr>
                      <w:t>Klicka eller tryck här för att ange text.</w:t>
                    </w:r>
                  </w:p>
                </w:sdtContent>
              </w:sdt>
            </w:sdtContent>
          </w:sdt>
        </w:tc>
      </w:tr>
      <w:tr w:rsidR="00D064CC" w:rsidRPr="00EE44C8" w14:paraId="46B23CD0" w14:textId="77777777" w:rsidTr="00EF4161">
        <w:tc>
          <w:tcPr>
            <w:tcW w:w="3304" w:type="dxa"/>
            <w:shd w:val="clear" w:color="auto" w:fill="F0F3F6"/>
          </w:tcPr>
          <w:p w14:paraId="72743B4C" w14:textId="7A2E2222" w:rsidR="00D064CC" w:rsidRDefault="00D064CC" w:rsidP="00EC0C3E">
            <w:pPr>
              <w:rPr>
                <w:rFonts w:ascii="Arial Narrow" w:hAnsi="Arial Narrow"/>
              </w:rPr>
            </w:pPr>
            <w:r>
              <w:rPr>
                <w:rFonts w:ascii="Arial Narrow" w:hAnsi="Arial Narrow"/>
              </w:rPr>
              <w:t>Anser kommunen/bolaget att någon annan är ansvarig för skadan?</w:t>
            </w:r>
          </w:p>
          <w:p w14:paraId="7013B73C" w14:textId="63A01482" w:rsidR="00D064CC" w:rsidRPr="00EE44C8" w:rsidRDefault="006238DF" w:rsidP="00EC0C3E">
            <w:pPr>
              <w:rPr>
                <w:rFonts w:ascii="Arial Narrow" w:hAnsi="Arial Narrow"/>
              </w:rPr>
            </w:pPr>
            <w:sdt>
              <w:sdtPr>
                <w:rPr>
                  <w:rFonts w:ascii="Arial Narrow" w:hAnsi="Arial Narrow"/>
                </w:rPr>
                <w:id w:val="-1416399284"/>
                <w14:checkbox>
                  <w14:checked w14:val="0"/>
                  <w14:checkedState w14:val="2612" w14:font="MS Gothic"/>
                  <w14:uncheckedState w14:val="2610" w14:font="MS Gothic"/>
                </w14:checkbox>
              </w:sdtPr>
              <w:sdtEndPr/>
              <w:sdtContent>
                <w:r w:rsidR="00D064CC">
                  <w:rPr>
                    <w:rFonts w:ascii="MS Gothic" w:eastAsia="MS Gothic" w:hAnsi="MS Gothic" w:hint="eastAsia"/>
                  </w:rPr>
                  <w:t>☐</w:t>
                </w:r>
              </w:sdtContent>
            </w:sdt>
            <w:r w:rsidR="00D064CC">
              <w:rPr>
                <w:rFonts w:ascii="Arial Narrow" w:hAnsi="Arial Narrow"/>
              </w:rPr>
              <w:t xml:space="preserve"> Nej                 </w:t>
            </w:r>
            <w:sdt>
              <w:sdtPr>
                <w:rPr>
                  <w:rFonts w:ascii="Arial Narrow" w:hAnsi="Arial Narrow"/>
                </w:rPr>
                <w:id w:val="-1740785357"/>
                <w14:checkbox>
                  <w14:checked w14:val="0"/>
                  <w14:checkedState w14:val="2612" w14:font="MS Gothic"/>
                  <w14:uncheckedState w14:val="2610" w14:font="MS Gothic"/>
                </w14:checkbox>
              </w:sdtPr>
              <w:sdtEndPr/>
              <w:sdtContent>
                <w:r w:rsidR="00D064CC">
                  <w:rPr>
                    <w:rFonts w:ascii="MS Gothic" w:eastAsia="MS Gothic" w:hAnsi="MS Gothic" w:hint="eastAsia"/>
                  </w:rPr>
                  <w:t>☐</w:t>
                </w:r>
              </w:sdtContent>
            </w:sdt>
            <w:r w:rsidR="00D064CC">
              <w:rPr>
                <w:rFonts w:ascii="Arial Narrow" w:hAnsi="Arial Narrow"/>
              </w:rPr>
              <w:t xml:space="preserve"> Ja:</w:t>
            </w:r>
          </w:p>
        </w:tc>
        <w:tc>
          <w:tcPr>
            <w:tcW w:w="6608" w:type="dxa"/>
            <w:shd w:val="clear" w:color="auto" w:fill="F0F3F6"/>
          </w:tcPr>
          <w:p w14:paraId="3F6976E7" w14:textId="77777777" w:rsidR="00D064CC" w:rsidRDefault="00D064CC" w:rsidP="00EC0C3E">
            <w:pPr>
              <w:rPr>
                <w:rFonts w:ascii="Arial Narrow" w:hAnsi="Arial Narrow"/>
              </w:rPr>
            </w:pPr>
          </w:p>
          <w:p w14:paraId="5448FF6B" w14:textId="77777777" w:rsidR="00CB6778" w:rsidRDefault="00CB6778" w:rsidP="00EC0C3E">
            <w:pPr>
              <w:rPr>
                <w:rFonts w:ascii="Arial Narrow" w:hAnsi="Arial Narrow"/>
              </w:rPr>
            </w:pPr>
          </w:p>
          <w:p w14:paraId="4C034A5E" w14:textId="073F4A80" w:rsidR="00D064CC" w:rsidRDefault="00D064CC" w:rsidP="00EC0C3E">
            <w:pPr>
              <w:rPr>
                <w:rFonts w:ascii="Arial Narrow" w:hAnsi="Arial Narrow"/>
              </w:rPr>
            </w:pPr>
            <w:r>
              <w:rPr>
                <w:rFonts w:ascii="Arial Narrow" w:hAnsi="Arial Narrow"/>
              </w:rPr>
              <w:t>Ange vem och varför.</w:t>
            </w:r>
          </w:p>
          <w:sdt>
            <w:sdtPr>
              <w:rPr>
                <w:rFonts w:ascii="Arial Narrow" w:hAnsi="Arial Narrow"/>
              </w:rPr>
              <w:id w:val="1137994566"/>
              <w:placeholder>
                <w:docPart w:val="997AEEC65C174FDB99D73989EA8741FF"/>
              </w:placeholder>
            </w:sdtPr>
            <w:sdtEndPr/>
            <w:sdtContent>
              <w:sdt>
                <w:sdtPr>
                  <w:rPr>
                    <w:rFonts w:ascii="Times New Roman" w:hAnsi="Times New Roman"/>
                    <w:color w:val="4472C4" w:themeColor="accent1"/>
                    <w:sz w:val="22"/>
                    <w:szCs w:val="22"/>
                  </w:rPr>
                  <w:id w:val="-955942732"/>
                  <w:placeholder>
                    <w:docPart w:val="9A2A85353C6B446A800F1AA2F020AC10"/>
                  </w:placeholder>
                  <w:showingPlcHdr/>
                </w:sdtPr>
                <w:sdtEndPr/>
                <w:sdtContent>
                  <w:p w14:paraId="3548D8CF" w14:textId="77777777" w:rsidR="00D064CC" w:rsidRPr="00EE44C8" w:rsidRDefault="00D064CC" w:rsidP="00EC0C3E">
                    <w:pPr>
                      <w:rPr>
                        <w:rFonts w:ascii="Arial Narrow" w:hAnsi="Arial Narrow"/>
                      </w:rPr>
                    </w:pPr>
                    <w:r w:rsidRPr="00F831E0">
                      <w:rPr>
                        <w:rStyle w:val="Platshllartext"/>
                        <w:rFonts w:ascii="Times New Roman" w:hAnsi="Times New Roman"/>
                        <w:color w:val="4472C4" w:themeColor="accent1"/>
                        <w:sz w:val="22"/>
                        <w:szCs w:val="22"/>
                      </w:rPr>
                      <w:t>Klicka eller tryck här för att ange text.</w:t>
                    </w:r>
                  </w:p>
                </w:sdtContent>
              </w:sdt>
            </w:sdtContent>
          </w:sdt>
        </w:tc>
      </w:tr>
    </w:tbl>
    <w:p w14:paraId="153C3E0D" w14:textId="77777777" w:rsidR="00D064CC" w:rsidRDefault="00D064CC" w:rsidP="00C646BB">
      <w:pPr>
        <w:tabs>
          <w:tab w:val="clear" w:pos="1701"/>
          <w:tab w:val="clear" w:pos="5670"/>
          <w:tab w:val="left" w:pos="0"/>
          <w:tab w:val="left" w:pos="2127"/>
        </w:tabs>
        <w:ind w:left="-426"/>
        <w:rPr>
          <w:rFonts w:ascii="Arial Narrow" w:hAnsi="Arial Narrow" w:cs="Arial"/>
          <w:b/>
        </w:rPr>
      </w:pPr>
    </w:p>
    <w:p w14:paraId="311A064F" w14:textId="7C0D33AD" w:rsidR="0034504D" w:rsidRPr="00C646BB" w:rsidRDefault="0034504D" w:rsidP="0034504D">
      <w:pPr>
        <w:tabs>
          <w:tab w:val="clear" w:pos="1701"/>
          <w:tab w:val="clear" w:pos="5670"/>
          <w:tab w:val="left" w:pos="0"/>
          <w:tab w:val="left" w:pos="2127"/>
        </w:tabs>
        <w:ind w:left="-426"/>
        <w:rPr>
          <w:rFonts w:ascii="Arial Narrow" w:hAnsi="Arial Narrow" w:cs="Arial"/>
          <w:b/>
        </w:rPr>
      </w:pPr>
      <w:r>
        <w:rPr>
          <w:rFonts w:ascii="Arial Narrow" w:hAnsi="Arial Narrow" w:cs="Arial"/>
          <w:b/>
        </w:rPr>
        <w:t>10</w:t>
      </w:r>
      <w:r w:rsidRPr="00C646BB">
        <w:rPr>
          <w:rFonts w:ascii="Arial Narrow" w:hAnsi="Arial Narrow" w:cs="Arial"/>
          <w:b/>
        </w:rPr>
        <w:t xml:space="preserve">. </w:t>
      </w:r>
      <w:r>
        <w:rPr>
          <w:rFonts w:ascii="Arial Narrow" w:hAnsi="Arial Narrow" w:cs="Arial"/>
          <w:b/>
        </w:rPr>
        <w:tab/>
        <w:t>Övrigt</w:t>
      </w:r>
    </w:p>
    <w:tbl>
      <w:tblPr>
        <w:tblStyle w:val="Tabellrutnt"/>
        <w:tblW w:w="9918"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9918"/>
      </w:tblGrid>
      <w:tr w:rsidR="0034504D" w:rsidRPr="00EE44C8" w14:paraId="2CE3D3D0" w14:textId="77777777" w:rsidTr="0034504D">
        <w:tc>
          <w:tcPr>
            <w:tcW w:w="9918" w:type="dxa"/>
            <w:shd w:val="clear" w:color="auto" w:fill="F0F3F6"/>
          </w:tcPr>
          <w:p w14:paraId="4E70C0DE" w14:textId="1DD0E53D" w:rsidR="0034504D" w:rsidRDefault="0034504D" w:rsidP="00EC0C3E">
            <w:pPr>
              <w:rPr>
                <w:rFonts w:ascii="Arial Narrow" w:hAnsi="Arial Narrow"/>
              </w:rPr>
            </w:pPr>
            <w:r>
              <w:rPr>
                <w:rFonts w:ascii="Arial Narrow" w:hAnsi="Arial Narrow"/>
              </w:rPr>
              <w:t>Övriga noteringar</w:t>
            </w:r>
          </w:p>
          <w:sdt>
            <w:sdtPr>
              <w:rPr>
                <w:rFonts w:ascii="Times New Roman" w:hAnsi="Times New Roman"/>
                <w:color w:val="4472C4" w:themeColor="accent1"/>
                <w:sz w:val="22"/>
                <w:szCs w:val="22"/>
              </w:rPr>
              <w:id w:val="1139231351"/>
              <w:placeholder>
                <w:docPart w:val="A63EBE85B05F47D7946D28D1836E1FCA"/>
              </w:placeholder>
              <w:showingPlcHdr/>
            </w:sdtPr>
            <w:sdtEndPr/>
            <w:sdtContent>
              <w:p w14:paraId="05105582" w14:textId="77777777" w:rsidR="0034504D" w:rsidRPr="00F831E0" w:rsidRDefault="0034504D" w:rsidP="0034504D">
                <w:pPr>
                  <w:rPr>
                    <w:rFonts w:ascii="Times New Roman" w:hAnsi="Times New Roman"/>
                    <w:sz w:val="22"/>
                    <w:szCs w:val="22"/>
                  </w:rPr>
                </w:pPr>
                <w:r w:rsidRPr="00F831E0">
                  <w:rPr>
                    <w:rStyle w:val="Platshllartext"/>
                    <w:rFonts w:ascii="Times New Roman" w:hAnsi="Times New Roman"/>
                    <w:color w:val="4472C4" w:themeColor="accent1"/>
                    <w:sz w:val="22"/>
                    <w:szCs w:val="22"/>
                  </w:rPr>
                  <w:t>Klicka eller tryck här för att ange text.</w:t>
                </w:r>
              </w:p>
            </w:sdtContent>
          </w:sdt>
          <w:p w14:paraId="56A3D904" w14:textId="71F71E83" w:rsidR="0034504D" w:rsidRPr="00EE44C8" w:rsidRDefault="0034504D" w:rsidP="00EC0C3E">
            <w:pPr>
              <w:rPr>
                <w:rFonts w:ascii="Arial Narrow" w:hAnsi="Arial Narrow"/>
              </w:rPr>
            </w:pPr>
          </w:p>
        </w:tc>
      </w:tr>
    </w:tbl>
    <w:p w14:paraId="2A0E8400" w14:textId="77777777" w:rsidR="0034504D" w:rsidRDefault="0034504D" w:rsidP="00C646BB">
      <w:pPr>
        <w:tabs>
          <w:tab w:val="clear" w:pos="1701"/>
          <w:tab w:val="clear" w:pos="5670"/>
          <w:tab w:val="left" w:pos="0"/>
          <w:tab w:val="left" w:pos="2127"/>
        </w:tabs>
        <w:ind w:left="-426"/>
        <w:rPr>
          <w:rFonts w:ascii="Arial Narrow" w:hAnsi="Arial Narrow" w:cs="Arial"/>
          <w:b/>
        </w:rPr>
      </w:pPr>
    </w:p>
    <w:p w14:paraId="5D42B807" w14:textId="0DB288A9" w:rsidR="0034504D" w:rsidRDefault="0034504D" w:rsidP="0034504D">
      <w:pPr>
        <w:tabs>
          <w:tab w:val="clear" w:pos="1701"/>
          <w:tab w:val="clear" w:pos="5670"/>
          <w:tab w:val="left" w:pos="0"/>
          <w:tab w:val="left" w:pos="2127"/>
        </w:tabs>
        <w:ind w:left="-426"/>
        <w:rPr>
          <w:rFonts w:ascii="Arial Narrow" w:hAnsi="Arial Narrow" w:cs="Arial"/>
          <w:b/>
        </w:rPr>
      </w:pPr>
      <w:r>
        <w:rPr>
          <w:rFonts w:ascii="Arial Narrow" w:hAnsi="Arial Narrow" w:cs="Arial"/>
          <w:b/>
        </w:rPr>
        <w:t xml:space="preserve">11. </w:t>
      </w:r>
      <w:r>
        <w:rPr>
          <w:rFonts w:ascii="Arial Narrow" w:hAnsi="Arial Narrow" w:cs="Arial"/>
          <w:b/>
        </w:rPr>
        <w:tab/>
        <w:t>Övriga bilagor</w:t>
      </w:r>
    </w:p>
    <w:p w14:paraId="2571476F" w14:textId="2405AA2D" w:rsidR="0034504D" w:rsidRPr="0034504D" w:rsidRDefault="0034504D" w:rsidP="0034504D">
      <w:pPr>
        <w:tabs>
          <w:tab w:val="clear" w:pos="1701"/>
          <w:tab w:val="clear" w:pos="5670"/>
          <w:tab w:val="left" w:pos="0"/>
          <w:tab w:val="left" w:pos="2127"/>
        </w:tabs>
        <w:rPr>
          <w:rFonts w:ascii="Arial Narrow" w:hAnsi="Arial Narrow" w:cs="Arial"/>
          <w:bCs/>
        </w:rPr>
      </w:pPr>
      <w:r w:rsidRPr="0034504D">
        <w:rPr>
          <w:rFonts w:ascii="Arial Narrow" w:hAnsi="Arial Narrow" w:cs="Arial"/>
          <w:bCs/>
        </w:rPr>
        <w:t>Bifoga all relevant dokumentation, exempelvis egen utredning, bilder, rutinbeskrivningar, avtal, besiktningsutlåtanden. Ange nedan vilka bilagor som kommunen/bolaget bifogar till skadeanmälan.</w:t>
      </w:r>
    </w:p>
    <w:tbl>
      <w:tblPr>
        <w:tblStyle w:val="Tabellrutnt"/>
        <w:tblW w:w="0" w:type="auto"/>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6608"/>
        <w:gridCol w:w="3304"/>
      </w:tblGrid>
      <w:tr w:rsidR="0034504D" w14:paraId="1AA9EDA3" w14:textId="77777777" w:rsidTr="00EF4161">
        <w:tc>
          <w:tcPr>
            <w:tcW w:w="6608" w:type="dxa"/>
            <w:tcBorders>
              <w:bottom w:val="single" w:sz="4" w:space="0" w:color="D5DCE4" w:themeColor="text2" w:themeTint="33"/>
            </w:tcBorders>
            <w:shd w:val="clear" w:color="auto" w:fill="F0F3F6"/>
          </w:tcPr>
          <w:p w14:paraId="42304B27" w14:textId="56BB49EC" w:rsidR="0034504D" w:rsidRPr="00A15A44" w:rsidRDefault="0034504D" w:rsidP="00EC0C3E">
            <w:pPr>
              <w:rPr>
                <w:rFonts w:ascii="Arial Narrow" w:hAnsi="Arial Narrow"/>
              </w:rPr>
            </w:pPr>
            <w:r>
              <w:rPr>
                <w:rFonts w:ascii="Arial Narrow" w:hAnsi="Arial Narrow"/>
              </w:rPr>
              <w:t>Handling</w:t>
            </w:r>
          </w:p>
        </w:tc>
        <w:tc>
          <w:tcPr>
            <w:tcW w:w="3304" w:type="dxa"/>
            <w:tcBorders>
              <w:bottom w:val="single" w:sz="4" w:space="0" w:color="D5DCE4" w:themeColor="text2" w:themeTint="33"/>
            </w:tcBorders>
            <w:shd w:val="clear" w:color="auto" w:fill="F0F3F6"/>
          </w:tcPr>
          <w:p w14:paraId="4CC41D6E" w14:textId="1DFDD09D" w:rsidR="0034504D" w:rsidRPr="00A15A44" w:rsidRDefault="0034504D" w:rsidP="00EC0C3E">
            <w:pPr>
              <w:rPr>
                <w:rFonts w:ascii="Arial Narrow" w:hAnsi="Arial Narrow"/>
              </w:rPr>
            </w:pPr>
            <w:r>
              <w:rPr>
                <w:rFonts w:ascii="Arial Narrow" w:hAnsi="Arial Narrow"/>
              </w:rPr>
              <w:t>Bilaga nr:</w:t>
            </w:r>
          </w:p>
        </w:tc>
      </w:tr>
      <w:tr w:rsidR="0034504D" w14:paraId="4481A2B4" w14:textId="77777777" w:rsidTr="00EF4161">
        <w:tc>
          <w:tcPr>
            <w:tcW w:w="6608" w:type="dxa"/>
            <w:tcBorders>
              <w:right w:val="nil"/>
            </w:tcBorders>
            <w:shd w:val="clear" w:color="auto" w:fill="F0F3F6"/>
          </w:tcPr>
          <w:sdt>
            <w:sdtPr>
              <w:rPr>
                <w:rFonts w:ascii="Times New Roman" w:hAnsi="Times New Roman"/>
                <w:color w:val="4472C4" w:themeColor="accent1"/>
                <w:sz w:val="22"/>
                <w:szCs w:val="22"/>
              </w:rPr>
              <w:id w:val="68093136"/>
              <w:placeholder>
                <w:docPart w:val="B93A4AA116CB4584B200F22674B0E562"/>
              </w:placeholder>
              <w:showingPlcHdr/>
            </w:sdtPr>
            <w:sdtEndPr/>
            <w:sdtContent>
              <w:p w14:paraId="011385DD" w14:textId="3564CF0A" w:rsidR="0034504D" w:rsidRPr="00F831E0" w:rsidRDefault="0034504D" w:rsidP="00EC0C3E">
                <w:pPr>
                  <w:rPr>
                    <w:rFonts w:ascii="Times New Roman" w:hAnsi="Times New Roman"/>
                    <w:sz w:val="22"/>
                    <w:szCs w:val="22"/>
                  </w:rPr>
                </w:pPr>
                <w:r w:rsidRPr="00F831E0">
                  <w:rPr>
                    <w:rStyle w:val="Platshllartext"/>
                    <w:rFonts w:ascii="Times New Roman" w:hAnsi="Times New Roman"/>
                    <w:color w:val="4472C4" w:themeColor="accent1"/>
                    <w:sz w:val="22"/>
                    <w:szCs w:val="22"/>
                  </w:rPr>
                  <w:t>Klicka eller tryck här för att ange text.</w:t>
                </w:r>
              </w:p>
            </w:sdtContent>
          </w:sdt>
        </w:tc>
        <w:tc>
          <w:tcPr>
            <w:tcW w:w="3304" w:type="dxa"/>
            <w:tcBorders>
              <w:left w:val="nil"/>
            </w:tcBorders>
            <w:shd w:val="clear" w:color="auto" w:fill="F0F3F6"/>
          </w:tcPr>
          <w:sdt>
            <w:sdtPr>
              <w:rPr>
                <w:rFonts w:ascii="Times New Roman" w:hAnsi="Times New Roman"/>
                <w:color w:val="4472C4" w:themeColor="accent1"/>
                <w:sz w:val="22"/>
                <w:szCs w:val="22"/>
              </w:rPr>
              <w:id w:val="-288510791"/>
              <w:placeholder>
                <w:docPart w:val="B9D6571872704157B7494CB1D0529EC3"/>
              </w:placeholder>
              <w:showingPlcHdr/>
            </w:sdtPr>
            <w:sdtEndPr/>
            <w:sdtContent>
              <w:p w14:paraId="650323CF" w14:textId="7BD09405" w:rsidR="0034504D" w:rsidRPr="00F831E0" w:rsidRDefault="0034504D" w:rsidP="00EC0C3E">
                <w:pPr>
                  <w:rPr>
                    <w:rFonts w:ascii="Times New Roman" w:hAnsi="Times New Roman"/>
                    <w:sz w:val="22"/>
                    <w:szCs w:val="22"/>
                  </w:rPr>
                </w:pPr>
                <w:r w:rsidRPr="00F831E0">
                  <w:rPr>
                    <w:rStyle w:val="Platshllartext"/>
                    <w:rFonts w:ascii="Times New Roman" w:hAnsi="Times New Roman"/>
                    <w:color w:val="4472C4" w:themeColor="accent1"/>
                    <w:sz w:val="22"/>
                    <w:szCs w:val="22"/>
                  </w:rPr>
                  <w:t>Klicka eller tryck här för att ange text.</w:t>
                </w:r>
              </w:p>
            </w:sdtContent>
          </w:sdt>
        </w:tc>
      </w:tr>
      <w:tr w:rsidR="0034504D" w14:paraId="217C3258" w14:textId="77777777" w:rsidTr="00EF4161">
        <w:tc>
          <w:tcPr>
            <w:tcW w:w="6608" w:type="dxa"/>
            <w:tcBorders>
              <w:right w:val="nil"/>
            </w:tcBorders>
            <w:shd w:val="clear" w:color="auto" w:fill="F0F3F6"/>
          </w:tcPr>
          <w:sdt>
            <w:sdtPr>
              <w:rPr>
                <w:rFonts w:ascii="Times New Roman" w:hAnsi="Times New Roman"/>
                <w:color w:val="4472C4" w:themeColor="accent1"/>
                <w:sz w:val="22"/>
                <w:szCs w:val="22"/>
              </w:rPr>
              <w:id w:val="1077396504"/>
              <w:placeholder>
                <w:docPart w:val="0B6E12AE260D4EF5B330F2F0C2AD18E0"/>
              </w:placeholder>
              <w:showingPlcHdr/>
            </w:sdtPr>
            <w:sdtEndPr/>
            <w:sdtContent>
              <w:p w14:paraId="1AF827D7" w14:textId="77777777" w:rsidR="0034504D" w:rsidRPr="00F831E0" w:rsidRDefault="0034504D" w:rsidP="00EC0C3E">
                <w:pPr>
                  <w:rPr>
                    <w:rFonts w:ascii="Times New Roman" w:hAnsi="Times New Roman"/>
                    <w:sz w:val="22"/>
                    <w:szCs w:val="22"/>
                  </w:rPr>
                </w:pPr>
                <w:r w:rsidRPr="00F831E0">
                  <w:rPr>
                    <w:rStyle w:val="Platshllartext"/>
                    <w:rFonts w:ascii="Times New Roman" w:hAnsi="Times New Roman"/>
                    <w:color w:val="4472C4" w:themeColor="accent1"/>
                    <w:sz w:val="22"/>
                    <w:szCs w:val="22"/>
                  </w:rPr>
                  <w:t>Klicka eller tryck här för att ange text.</w:t>
                </w:r>
              </w:p>
            </w:sdtContent>
          </w:sdt>
        </w:tc>
        <w:tc>
          <w:tcPr>
            <w:tcW w:w="3304" w:type="dxa"/>
            <w:tcBorders>
              <w:left w:val="nil"/>
            </w:tcBorders>
            <w:shd w:val="clear" w:color="auto" w:fill="F0F3F6"/>
          </w:tcPr>
          <w:sdt>
            <w:sdtPr>
              <w:rPr>
                <w:rFonts w:ascii="Times New Roman" w:hAnsi="Times New Roman"/>
                <w:color w:val="4472C4" w:themeColor="accent1"/>
                <w:sz w:val="22"/>
                <w:szCs w:val="22"/>
              </w:rPr>
              <w:id w:val="820156734"/>
              <w:placeholder>
                <w:docPart w:val="0EC965DB1F444FDCBA23D5AB91419EBA"/>
              </w:placeholder>
              <w:showingPlcHdr/>
            </w:sdtPr>
            <w:sdtEndPr/>
            <w:sdtContent>
              <w:p w14:paraId="3D1D20B2" w14:textId="77777777" w:rsidR="0034504D" w:rsidRPr="00F831E0" w:rsidRDefault="0034504D" w:rsidP="00EC0C3E">
                <w:pPr>
                  <w:rPr>
                    <w:rFonts w:ascii="Times New Roman" w:hAnsi="Times New Roman"/>
                    <w:sz w:val="22"/>
                    <w:szCs w:val="22"/>
                  </w:rPr>
                </w:pPr>
                <w:r w:rsidRPr="00F831E0">
                  <w:rPr>
                    <w:rStyle w:val="Platshllartext"/>
                    <w:rFonts w:ascii="Times New Roman" w:hAnsi="Times New Roman"/>
                    <w:color w:val="4472C4" w:themeColor="accent1"/>
                    <w:sz w:val="22"/>
                    <w:szCs w:val="22"/>
                  </w:rPr>
                  <w:t>Klicka eller tryck här för att ange text.</w:t>
                </w:r>
              </w:p>
            </w:sdtContent>
          </w:sdt>
        </w:tc>
      </w:tr>
      <w:tr w:rsidR="0034504D" w14:paraId="29265789" w14:textId="77777777" w:rsidTr="00EF4161">
        <w:tc>
          <w:tcPr>
            <w:tcW w:w="6608" w:type="dxa"/>
            <w:tcBorders>
              <w:right w:val="nil"/>
            </w:tcBorders>
            <w:shd w:val="clear" w:color="auto" w:fill="F0F3F6"/>
          </w:tcPr>
          <w:sdt>
            <w:sdtPr>
              <w:rPr>
                <w:rFonts w:ascii="Times New Roman" w:hAnsi="Times New Roman"/>
                <w:color w:val="4472C4" w:themeColor="accent1"/>
                <w:sz w:val="22"/>
                <w:szCs w:val="22"/>
              </w:rPr>
              <w:id w:val="-485938109"/>
              <w:placeholder>
                <w:docPart w:val="FA3DEC3AA16F468A984C1DC7619A2A28"/>
              </w:placeholder>
              <w:showingPlcHdr/>
            </w:sdtPr>
            <w:sdtEndPr/>
            <w:sdtContent>
              <w:p w14:paraId="3A522017" w14:textId="77777777" w:rsidR="0034504D" w:rsidRPr="00F831E0" w:rsidRDefault="0034504D" w:rsidP="00EC0C3E">
                <w:pPr>
                  <w:rPr>
                    <w:rFonts w:ascii="Times New Roman" w:hAnsi="Times New Roman"/>
                    <w:sz w:val="22"/>
                    <w:szCs w:val="22"/>
                  </w:rPr>
                </w:pPr>
                <w:r w:rsidRPr="00F831E0">
                  <w:rPr>
                    <w:rStyle w:val="Platshllartext"/>
                    <w:rFonts w:ascii="Times New Roman" w:hAnsi="Times New Roman"/>
                    <w:color w:val="4472C4" w:themeColor="accent1"/>
                    <w:sz w:val="22"/>
                    <w:szCs w:val="22"/>
                  </w:rPr>
                  <w:t>Klicka eller tryck här för att ange text.</w:t>
                </w:r>
              </w:p>
            </w:sdtContent>
          </w:sdt>
        </w:tc>
        <w:tc>
          <w:tcPr>
            <w:tcW w:w="3304" w:type="dxa"/>
            <w:tcBorders>
              <w:left w:val="nil"/>
            </w:tcBorders>
            <w:shd w:val="clear" w:color="auto" w:fill="F0F3F6"/>
          </w:tcPr>
          <w:sdt>
            <w:sdtPr>
              <w:rPr>
                <w:rFonts w:ascii="Times New Roman" w:hAnsi="Times New Roman"/>
                <w:color w:val="4472C4" w:themeColor="accent1"/>
                <w:sz w:val="22"/>
                <w:szCs w:val="22"/>
              </w:rPr>
              <w:id w:val="1643611531"/>
              <w:placeholder>
                <w:docPart w:val="1AEF5C9CA63D44FAA673A09463D6DF50"/>
              </w:placeholder>
              <w:showingPlcHdr/>
            </w:sdtPr>
            <w:sdtEndPr/>
            <w:sdtContent>
              <w:p w14:paraId="7BA5F7F4" w14:textId="77777777" w:rsidR="0034504D" w:rsidRPr="00F831E0" w:rsidRDefault="0034504D" w:rsidP="00EC0C3E">
                <w:pPr>
                  <w:rPr>
                    <w:rFonts w:ascii="Times New Roman" w:hAnsi="Times New Roman"/>
                    <w:sz w:val="22"/>
                    <w:szCs w:val="22"/>
                  </w:rPr>
                </w:pPr>
                <w:r w:rsidRPr="00F831E0">
                  <w:rPr>
                    <w:rStyle w:val="Platshllartext"/>
                    <w:rFonts w:ascii="Times New Roman" w:hAnsi="Times New Roman"/>
                    <w:color w:val="4472C4" w:themeColor="accent1"/>
                    <w:sz w:val="22"/>
                    <w:szCs w:val="22"/>
                  </w:rPr>
                  <w:t>Klicka eller tryck här för att ange text.</w:t>
                </w:r>
              </w:p>
            </w:sdtContent>
          </w:sdt>
        </w:tc>
      </w:tr>
      <w:tr w:rsidR="0034504D" w14:paraId="1E17B10C" w14:textId="77777777" w:rsidTr="00EF4161">
        <w:tc>
          <w:tcPr>
            <w:tcW w:w="6608" w:type="dxa"/>
            <w:tcBorders>
              <w:right w:val="nil"/>
            </w:tcBorders>
            <w:shd w:val="clear" w:color="auto" w:fill="F0F3F6"/>
          </w:tcPr>
          <w:sdt>
            <w:sdtPr>
              <w:rPr>
                <w:rFonts w:ascii="Times New Roman" w:hAnsi="Times New Roman"/>
                <w:color w:val="4472C4" w:themeColor="accent1"/>
                <w:sz w:val="22"/>
                <w:szCs w:val="22"/>
              </w:rPr>
              <w:id w:val="-237628307"/>
              <w:placeholder>
                <w:docPart w:val="DB1E6B4A8F274D9F9303994DDF4ED8F4"/>
              </w:placeholder>
              <w:showingPlcHdr/>
            </w:sdtPr>
            <w:sdtEndPr/>
            <w:sdtContent>
              <w:p w14:paraId="2A1B07B4" w14:textId="77777777" w:rsidR="0034504D" w:rsidRPr="00F831E0" w:rsidRDefault="0034504D" w:rsidP="00EC0C3E">
                <w:pPr>
                  <w:rPr>
                    <w:rFonts w:ascii="Times New Roman" w:hAnsi="Times New Roman"/>
                    <w:sz w:val="22"/>
                    <w:szCs w:val="22"/>
                  </w:rPr>
                </w:pPr>
                <w:r w:rsidRPr="00F831E0">
                  <w:rPr>
                    <w:rStyle w:val="Platshllartext"/>
                    <w:rFonts w:ascii="Times New Roman" w:hAnsi="Times New Roman"/>
                    <w:color w:val="4472C4" w:themeColor="accent1"/>
                    <w:sz w:val="22"/>
                    <w:szCs w:val="22"/>
                  </w:rPr>
                  <w:t>Klicka eller tryck här för att ange text.</w:t>
                </w:r>
              </w:p>
            </w:sdtContent>
          </w:sdt>
        </w:tc>
        <w:tc>
          <w:tcPr>
            <w:tcW w:w="3304" w:type="dxa"/>
            <w:tcBorders>
              <w:left w:val="nil"/>
            </w:tcBorders>
            <w:shd w:val="clear" w:color="auto" w:fill="F0F3F6"/>
          </w:tcPr>
          <w:sdt>
            <w:sdtPr>
              <w:rPr>
                <w:rFonts w:ascii="Times New Roman" w:hAnsi="Times New Roman"/>
                <w:color w:val="4472C4" w:themeColor="accent1"/>
                <w:sz w:val="22"/>
                <w:szCs w:val="22"/>
              </w:rPr>
              <w:id w:val="-720893030"/>
              <w:placeholder>
                <w:docPart w:val="8DC1AE4220FB4175A254018E97925B08"/>
              </w:placeholder>
              <w:showingPlcHdr/>
            </w:sdtPr>
            <w:sdtEndPr/>
            <w:sdtContent>
              <w:p w14:paraId="6A035D1A" w14:textId="77777777" w:rsidR="0034504D" w:rsidRPr="00F831E0" w:rsidRDefault="0034504D" w:rsidP="00EC0C3E">
                <w:pPr>
                  <w:rPr>
                    <w:rFonts w:ascii="Times New Roman" w:hAnsi="Times New Roman"/>
                    <w:sz w:val="22"/>
                    <w:szCs w:val="22"/>
                  </w:rPr>
                </w:pPr>
                <w:r w:rsidRPr="00F831E0">
                  <w:rPr>
                    <w:rStyle w:val="Platshllartext"/>
                    <w:rFonts w:ascii="Times New Roman" w:hAnsi="Times New Roman"/>
                    <w:color w:val="4472C4" w:themeColor="accent1"/>
                    <w:sz w:val="22"/>
                    <w:szCs w:val="22"/>
                  </w:rPr>
                  <w:t>Klicka eller tryck här för att ange text.</w:t>
                </w:r>
              </w:p>
            </w:sdtContent>
          </w:sdt>
        </w:tc>
      </w:tr>
    </w:tbl>
    <w:p w14:paraId="68BCEA1F" w14:textId="77777777" w:rsidR="00F831E0" w:rsidRDefault="00F831E0" w:rsidP="0034504D">
      <w:pPr>
        <w:tabs>
          <w:tab w:val="clear" w:pos="1701"/>
          <w:tab w:val="clear" w:pos="5670"/>
          <w:tab w:val="left" w:pos="0"/>
          <w:tab w:val="left" w:pos="2127"/>
        </w:tabs>
        <w:ind w:left="-426"/>
        <w:rPr>
          <w:rFonts w:ascii="Arial Narrow" w:hAnsi="Arial Narrow" w:cs="Arial"/>
          <w:b/>
        </w:rPr>
      </w:pPr>
    </w:p>
    <w:p w14:paraId="5587B353" w14:textId="69973443" w:rsidR="0034504D" w:rsidRPr="00C646BB" w:rsidRDefault="0034504D" w:rsidP="0034504D">
      <w:pPr>
        <w:tabs>
          <w:tab w:val="clear" w:pos="1701"/>
          <w:tab w:val="clear" w:pos="5670"/>
          <w:tab w:val="left" w:pos="0"/>
          <w:tab w:val="left" w:pos="2127"/>
        </w:tabs>
        <w:ind w:left="-426"/>
        <w:rPr>
          <w:rFonts w:ascii="Arial Narrow" w:hAnsi="Arial Narrow" w:cs="Arial"/>
          <w:b/>
        </w:rPr>
      </w:pPr>
      <w:r>
        <w:rPr>
          <w:rFonts w:ascii="Arial Narrow" w:hAnsi="Arial Narrow" w:cs="Arial"/>
          <w:b/>
        </w:rPr>
        <w:t>12</w:t>
      </w:r>
      <w:r w:rsidRPr="00C646BB">
        <w:rPr>
          <w:rFonts w:ascii="Arial Narrow" w:hAnsi="Arial Narrow" w:cs="Arial"/>
          <w:b/>
        </w:rPr>
        <w:t xml:space="preserve">. </w:t>
      </w:r>
      <w:r>
        <w:rPr>
          <w:rFonts w:ascii="Arial Narrow" w:hAnsi="Arial Narrow" w:cs="Arial"/>
          <w:b/>
        </w:rPr>
        <w:tab/>
      </w:r>
      <w:r w:rsidR="007B6F7C">
        <w:rPr>
          <w:rFonts w:ascii="Arial Narrow" w:hAnsi="Arial Narrow" w:cs="Arial"/>
          <w:b/>
        </w:rPr>
        <w:t>Handläggande</w:t>
      </w:r>
      <w:r>
        <w:rPr>
          <w:rFonts w:ascii="Arial Narrow" w:hAnsi="Arial Narrow" w:cs="Arial"/>
          <w:b/>
        </w:rPr>
        <w:t xml:space="preserve"> tjänsteperson</w:t>
      </w:r>
      <w:r w:rsidR="007B6F7C">
        <w:rPr>
          <w:rFonts w:ascii="Arial Narrow" w:hAnsi="Arial Narrow" w:cs="Arial"/>
          <w:b/>
        </w:rPr>
        <w:t xml:space="preserve"> som gör anmälan till Kommunassurans</w:t>
      </w:r>
    </w:p>
    <w:tbl>
      <w:tblPr>
        <w:tblStyle w:val="Tabellrutnt"/>
        <w:tblW w:w="0" w:type="auto"/>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shd w:val="clear" w:color="auto" w:fill="F0F3F6"/>
        <w:tblLook w:val="04A0" w:firstRow="1" w:lastRow="0" w:firstColumn="1" w:lastColumn="0" w:noHBand="0" w:noVBand="1"/>
      </w:tblPr>
      <w:tblGrid>
        <w:gridCol w:w="3304"/>
        <w:gridCol w:w="3304"/>
        <w:gridCol w:w="3304"/>
      </w:tblGrid>
      <w:tr w:rsidR="0034504D" w:rsidRPr="00EE44C8" w14:paraId="75501585" w14:textId="77777777" w:rsidTr="00EF4161">
        <w:tc>
          <w:tcPr>
            <w:tcW w:w="3304" w:type="dxa"/>
            <w:tcBorders>
              <w:bottom w:val="single" w:sz="4" w:space="0" w:color="D5DCE4" w:themeColor="text2" w:themeTint="33"/>
            </w:tcBorders>
            <w:shd w:val="clear" w:color="auto" w:fill="F0F3F6"/>
          </w:tcPr>
          <w:p w14:paraId="1AA292A7" w14:textId="4882A4C9" w:rsidR="0034504D" w:rsidRDefault="0034504D" w:rsidP="00EC0C3E">
            <w:pPr>
              <w:rPr>
                <w:rFonts w:ascii="Arial Narrow" w:hAnsi="Arial Narrow"/>
              </w:rPr>
            </w:pPr>
            <w:r>
              <w:rPr>
                <w:rFonts w:ascii="Arial Narrow" w:hAnsi="Arial Narrow"/>
              </w:rPr>
              <w:t>Datum</w:t>
            </w:r>
          </w:p>
          <w:sdt>
            <w:sdtPr>
              <w:rPr>
                <w:rFonts w:ascii="Times New Roman" w:hAnsi="Times New Roman"/>
                <w:color w:val="4472C4" w:themeColor="accent1"/>
                <w:sz w:val="22"/>
                <w:szCs w:val="22"/>
              </w:rPr>
              <w:id w:val="2030826974"/>
              <w:placeholder>
                <w:docPart w:val="DefaultPlaceholder_-1854013437"/>
              </w:placeholder>
              <w:showingPlcHdr/>
              <w:date>
                <w:dateFormat w:val="yyyy-MM-dd"/>
                <w:lid w:val="sv-SE"/>
                <w:storeMappedDataAs w:val="dateTime"/>
                <w:calendar w:val="gregorian"/>
              </w:date>
            </w:sdtPr>
            <w:sdtContent>
              <w:p w14:paraId="69E0C3D7" w14:textId="312A70B9" w:rsidR="0034504D" w:rsidRPr="00F831E0" w:rsidRDefault="00F831E0" w:rsidP="00EC0C3E">
                <w:pPr>
                  <w:rPr>
                    <w:rFonts w:ascii="Times New Roman" w:hAnsi="Times New Roman"/>
                    <w:sz w:val="22"/>
                    <w:szCs w:val="22"/>
                  </w:rPr>
                </w:pPr>
                <w:r w:rsidRPr="00F831E0">
                  <w:rPr>
                    <w:rStyle w:val="Platshllartext"/>
                    <w:rFonts w:ascii="Times New Roman" w:hAnsi="Times New Roman"/>
                    <w:color w:val="4472C4" w:themeColor="accent1"/>
                    <w:sz w:val="22"/>
                    <w:szCs w:val="22"/>
                  </w:rPr>
                  <w:t>Klicka eller tryck här för att ange datum.</w:t>
                </w:r>
              </w:p>
            </w:sdtContent>
          </w:sdt>
        </w:tc>
        <w:tc>
          <w:tcPr>
            <w:tcW w:w="6608" w:type="dxa"/>
            <w:gridSpan w:val="2"/>
            <w:tcBorders>
              <w:bottom w:val="single" w:sz="4" w:space="0" w:color="D5DCE4" w:themeColor="text2" w:themeTint="33"/>
            </w:tcBorders>
            <w:shd w:val="clear" w:color="auto" w:fill="F0F3F6"/>
          </w:tcPr>
          <w:p w14:paraId="15015233" w14:textId="77777777" w:rsidR="0034504D" w:rsidRDefault="0034504D" w:rsidP="00EC0C3E">
            <w:pPr>
              <w:rPr>
                <w:rFonts w:ascii="Arial Narrow" w:hAnsi="Arial Narrow"/>
              </w:rPr>
            </w:pPr>
            <w:r>
              <w:rPr>
                <w:rFonts w:ascii="Arial Narrow" w:hAnsi="Arial Narrow"/>
              </w:rPr>
              <w:t>Handläggarens namn</w:t>
            </w:r>
          </w:p>
          <w:sdt>
            <w:sdtPr>
              <w:rPr>
                <w:rFonts w:ascii="Times New Roman" w:hAnsi="Times New Roman"/>
                <w:color w:val="4472C4" w:themeColor="accent1"/>
                <w:sz w:val="22"/>
                <w:szCs w:val="22"/>
              </w:rPr>
              <w:id w:val="-1698147774"/>
              <w:placeholder>
                <w:docPart w:val="5A4740DA7819438C8EEDD469D67C679E"/>
              </w:placeholder>
              <w:showingPlcHdr/>
            </w:sdtPr>
            <w:sdtEndPr/>
            <w:sdtContent>
              <w:p w14:paraId="745ED64C" w14:textId="6EBB1F01" w:rsidR="0034504D" w:rsidRPr="00F831E0" w:rsidRDefault="0034504D" w:rsidP="00EC0C3E">
                <w:pPr>
                  <w:rPr>
                    <w:rFonts w:ascii="Times New Roman" w:hAnsi="Times New Roman"/>
                    <w:sz w:val="22"/>
                    <w:szCs w:val="22"/>
                  </w:rPr>
                </w:pPr>
                <w:r w:rsidRPr="00F831E0">
                  <w:rPr>
                    <w:rStyle w:val="Platshllartext"/>
                    <w:rFonts w:ascii="Times New Roman" w:hAnsi="Times New Roman"/>
                    <w:color w:val="4472C4" w:themeColor="accent1"/>
                    <w:sz w:val="22"/>
                    <w:szCs w:val="22"/>
                  </w:rPr>
                  <w:t>Klicka eller tryck här för att ange text.</w:t>
                </w:r>
              </w:p>
            </w:sdtContent>
          </w:sdt>
        </w:tc>
      </w:tr>
      <w:tr w:rsidR="007B6F7C" w:rsidRPr="00EE44C8" w14:paraId="52FA91E0" w14:textId="77777777" w:rsidTr="00EF4161">
        <w:tc>
          <w:tcPr>
            <w:tcW w:w="6608" w:type="dxa"/>
            <w:gridSpan w:val="2"/>
            <w:tcBorders>
              <w:right w:val="nil"/>
            </w:tcBorders>
            <w:shd w:val="clear" w:color="auto" w:fill="F0F3F6"/>
          </w:tcPr>
          <w:p w14:paraId="62771652" w14:textId="1DA6B52D" w:rsidR="007B6F7C" w:rsidRDefault="007B6F7C" w:rsidP="00EC0C3E">
            <w:pPr>
              <w:rPr>
                <w:rFonts w:ascii="Arial Narrow" w:hAnsi="Arial Narrow"/>
              </w:rPr>
            </w:pPr>
            <w:r>
              <w:rPr>
                <w:rFonts w:ascii="Arial Narrow" w:hAnsi="Arial Narrow"/>
              </w:rPr>
              <w:t xml:space="preserve">Genom att klicka i rutan till höger intygar jag att samtliga uppgifter i </w:t>
            </w:r>
            <w:proofErr w:type="gramStart"/>
            <w:r>
              <w:rPr>
                <w:rFonts w:ascii="Arial Narrow" w:hAnsi="Arial Narrow"/>
              </w:rPr>
              <w:t>denna anmälan</w:t>
            </w:r>
            <w:proofErr w:type="gramEnd"/>
            <w:r>
              <w:rPr>
                <w:rFonts w:ascii="Arial Narrow" w:hAnsi="Arial Narrow"/>
              </w:rPr>
              <w:t xml:space="preserve"> är sanningsenliga.</w:t>
            </w:r>
          </w:p>
        </w:tc>
        <w:tc>
          <w:tcPr>
            <w:tcW w:w="3304" w:type="dxa"/>
            <w:tcBorders>
              <w:left w:val="nil"/>
            </w:tcBorders>
            <w:shd w:val="clear" w:color="auto" w:fill="F0F3F6"/>
          </w:tcPr>
          <w:p w14:paraId="0DA0200F" w14:textId="3A8DF0F2" w:rsidR="007B6F7C" w:rsidRDefault="006238DF" w:rsidP="00EC0C3E">
            <w:pPr>
              <w:rPr>
                <w:rFonts w:ascii="Arial Narrow" w:hAnsi="Arial Narrow"/>
              </w:rPr>
            </w:pPr>
            <w:sdt>
              <w:sdtPr>
                <w:rPr>
                  <w:rFonts w:ascii="Arial Narrow" w:hAnsi="Arial Narrow"/>
                </w:rPr>
                <w:id w:val="-1782096102"/>
                <w14:checkbox>
                  <w14:checked w14:val="0"/>
                  <w14:checkedState w14:val="2612" w14:font="MS Gothic"/>
                  <w14:uncheckedState w14:val="2610" w14:font="MS Gothic"/>
                </w14:checkbox>
              </w:sdtPr>
              <w:sdtEndPr/>
              <w:sdtContent>
                <w:r w:rsidR="007B6F7C">
                  <w:rPr>
                    <w:rFonts w:ascii="MS Gothic" w:eastAsia="MS Gothic" w:hAnsi="MS Gothic" w:hint="eastAsia"/>
                  </w:rPr>
                  <w:t>☐</w:t>
                </w:r>
              </w:sdtContent>
            </w:sdt>
            <w:r w:rsidR="007B6F7C">
              <w:rPr>
                <w:rFonts w:ascii="Arial Narrow" w:hAnsi="Arial Narrow"/>
              </w:rPr>
              <w:t xml:space="preserve"> Intygande om korrekta uppgifter               </w:t>
            </w:r>
          </w:p>
        </w:tc>
      </w:tr>
    </w:tbl>
    <w:p w14:paraId="241263A4" w14:textId="77777777" w:rsidR="0034504D" w:rsidRDefault="0034504D" w:rsidP="00C646BB">
      <w:pPr>
        <w:tabs>
          <w:tab w:val="clear" w:pos="1701"/>
          <w:tab w:val="clear" w:pos="5670"/>
          <w:tab w:val="left" w:pos="0"/>
          <w:tab w:val="left" w:pos="2127"/>
        </w:tabs>
        <w:ind w:left="-426"/>
        <w:rPr>
          <w:rFonts w:ascii="Arial Narrow" w:hAnsi="Arial Narrow" w:cs="Arial"/>
          <w:b/>
        </w:rPr>
      </w:pPr>
    </w:p>
    <w:p w14:paraId="07FD2A52" w14:textId="77777777" w:rsidR="000336E3" w:rsidRDefault="000336E3" w:rsidP="009C3CC9">
      <w:pPr>
        <w:rPr>
          <w:rFonts w:ascii="Times New Roman" w:hAnsi="Times New Roman"/>
        </w:rPr>
      </w:pPr>
    </w:p>
    <w:sectPr w:rsidR="000336E3" w:rsidSect="009C3CC9">
      <w:headerReference w:type="default" r:id="rId11"/>
      <w:headerReference w:type="first" r:id="rId12"/>
      <w:footerReference w:type="first" r:id="rId13"/>
      <w:pgSz w:w="11907" w:h="16840" w:code="9"/>
      <w:pgMar w:top="567" w:right="709" w:bottom="851" w:left="1276" w:header="39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9FDF9" w14:textId="77777777" w:rsidR="00A15A44" w:rsidRDefault="00A15A44">
      <w:r>
        <w:separator/>
      </w:r>
    </w:p>
  </w:endnote>
  <w:endnote w:type="continuationSeparator" w:id="0">
    <w:p w14:paraId="46873232" w14:textId="77777777" w:rsidR="00A15A44" w:rsidRDefault="00A15A44">
      <w:r>
        <w:continuationSeparator/>
      </w:r>
    </w:p>
  </w:endnote>
  <w:endnote w:id="1">
    <w:p w14:paraId="11CB9485" w14:textId="3085F4BC" w:rsidR="00EE44C8" w:rsidRPr="00EE44C8" w:rsidRDefault="00EE44C8" w:rsidP="00EE44C8">
      <w:pPr>
        <w:pStyle w:val="Slutnotstext"/>
        <w:rPr>
          <w:rFonts w:ascii="Arial Narrow" w:hAnsi="Arial Narrow"/>
        </w:rPr>
      </w:pPr>
      <w:r w:rsidRPr="007B6F7C">
        <w:rPr>
          <w:rStyle w:val="Slutnotsreferens"/>
          <w:rFonts w:ascii="Arial Narrow" w:hAnsi="Arial Narrow"/>
          <w:b/>
          <w:bCs/>
          <w:color w:val="C00000"/>
        </w:rPr>
        <w:endnoteRef/>
      </w:r>
      <w:r w:rsidRPr="007B6F7C">
        <w:rPr>
          <w:rFonts w:ascii="Arial Narrow" w:hAnsi="Arial Narrow"/>
          <w:b/>
          <w:bCs/>
          <w:color w:val="C00000"/>
        </w:rPr>
        <w:t xml:space="preserve"> </w:t>
      </w:r>
      <w:r w:rsidRPr="00EE44C8">
        <w:rPr>
          <w:rFonts w:ascii="Arial Narrow" w:hAnsi="Arial Narrow"/>
        </w:rPr>
        <w:t xml:space="preserve">Denna blankett får endast fyllas i och signeras av anställd hos kommunen/det kommunala bolaget som har befogenhet att anmäla försäkringsskador. Blanketten ska normalt endast fyllas i och skickas in om det finns ett skriftligt </w:t>
      </w:r>
      <w:r w:rsidR="00F831E0">
        <w:rPr>
          <w:rFonts w:ascii="Arial Narrow" w:hAnsi="Arial Narrow"/>
        </w:rPr>
        <w:t xml:space="preserve">(eller på annat sätt dokumenterat) </w:t>
      </w:r>
      <w:r w:rsidRPr="00EE44C8">
        <w:rPr>
          <w:rFonts w:ascii="Arial Narrow" w:hAnsi="Arial Narrow"/>
        </w:rPr>
        <w:t>skadeståndskrav från den skadeståndskrävande. Blanketten kan även fyllas i om kommunen/bolaget aktivt har tagit ställning till att man till Kommunassurans önskar anmäla omständigheter som kan leda till skadeståndsanspråk.</w:t>
      </w:r>
    </w:p>
    <w:p w14:paraId="4A0D66B1" w14:textId="77777777" w:rsidR="00EE44C8" w:rsidRPr="00EE44C8" w:rsidRDefault="00EE44C8" w:rsidP="00EE44C8">
      <w:pPr>
        <w:pStyle w:val="Slutnotstext"/>
        <w:rPr>
          <w:rFonts w:ascii="Arial Narrow" w:hAnsi="Arial Narrow"/>
        </w:rPr>
      </w:pPr>
    </w:p>
  </w:endnote>
  <w:endnote w:id="2">
    <w:p w14:paraId="46D7C357" w14:textId="1E0A9263" w:rsidR="00EE44C8" w:rsidRDefault="00EE44C8" w:rsidP="00EE44C8">
      <w:pPr>
        <w:pStyle w:val="Slutnotstext"/>
        <w:rPr>
          <w:rFonts w:ascii="Arial Narrow" w:hAnsi="Arial Narrow"/>
        </w:rPr>
      </w:pPr>
      <w:r w:rsidRPr="007B6F7C">
        <w:rPr>
          <w:rStyle w:val="Slutnotsreferens"/>
          <w:rFonts w:ascii="Arial Narrow" w:hAnsi="Arial Narrow"/>
          <w:b/>
          <w:bCs/>
          <w:color w:val="C00000"/>
        </w:rPr>
        <w:endnoteRef/>
      </w:r>
      <w:r w:rsidRPr="007B6F7C">
        <w:rPr>
          <w:rFonts w:ascii="Arial Narrow" w:hAnsi="Arial Narrow"/>
          <w:b/>
          <w:bCs/>
          <w:color w:val="C00000"/>
        </w:rPr>
        <w:t xml:space="preserve"> </w:t>
      </w:r>
      <w:r w:rsidRPr="00EE44C8">
        <w:rPr>
          <w:rFonts w:ascii="Arial Narrow" w:hAnsi="Arial Narrow"/>
        </w:rPr>
        <w:t>Den skadeståndskrävande måste själv upprätta sitt skadeståndskrav mot kommunen/ bolaget. Det finns ingen obligatorisk blankett från Kommunassurans för detta, men vissa kommuner tillhandahåller ändå en blankett eller ett webbformulär. Kommunen/bolaget kan även som en service till en person som anger att han eller hon vill rikta ett skadeståndsanspråk tillhandahålla skriften ”Information till dig som vill rikta ett skadeståndskrav mot en kommun”, som har tagits fram av Kommunassurans.</w:t>
      </w:r>
    </w:p>
    <w:p w14:paraId="4069F22F" w14:textId="77777777" w:rsidR="0034504D" w:rsidRDefault="0034504D" w:rsidP="00EE44C8">
      <w:pPr>
        <w:pStyle w:val="Slutnotstext"/>
      </w:pPr>
    </w:p>
  </w:endnote>
  <w:endnote w:id="3">
    <w:p w14:paraId="3FF76895" w14:textId="4C783C5F" w:rsidR="00D064CC" w:rsidRPr="0034504D" w:rsidRDefault="00D064CC">
      <w:pPr>
        <w:pStyle w:val="Slutnotstext"/>
        <w:rPr>
          <w:rFonts w:ascii="Arial Narrow" w:hAnsi="Arial Narrow"/>
        </w:rPr>
      </w:pPr>
      <w:r w:rsidRPr="007B6F7C">
        <w:rPr>
          <w:rStyle w:val="Slutnotsreferens"/>
          <w:rFonts w:ascii="Arial Narrow" w:hAnsi="Arial Narrow"/>
          <w:b/>
          <w:bCs/>
          <w:color w:val="C00000"/>
        </w:rPr>
        <w:endnoteRef/>
      </w:r>
      <w:r w:rsidRPr="007B6F7C">
        <w:rPr>
          <w:rFonts w:ascii="Arial Narrow" w:hAnsi="Arial Narrow"/>
          <w:b/>
          <w:bCs/>
          <w:color w:val="C00000"/>
        </w:rPr>
        <w:t xml:space="preserve"> </w:t>
      </w:r>
      <w:r w:rsidRPr="0034504D">
        <w:rPr>
          <w:rFonts w:ascii="Arial Narrow" w:hAnsi="Arial Narrow"/>
        </w:rPr>
        <w:t xml:space="preserve">Det ingår i Kommunassurans åtagande att utreda om kommunen/bolaget är skadeståndsskyldig mot den skadeståndskrävande. Informera därför </w:t>
      </w:r>
      <w:r w:rsidR="0034504D" w:rsidRPr="0034504D">
        <w:rPr>
          <w:rFonts w:ascii="Arial Narrow" w:hAnsi="Arial Narrow"/>
        </w:rPr>
        <w:t>inte den skadeståndskrävande om kommunens/bolagets inställning i ansvarsfrågan. Om kommunen/bolaget eller anställd hos kommunen/bolaget på eget initiativ informerar den skadeståndskrävande om inställningen i ansvarsfrågan kan försäkringsersättningen komma att minskas eller helt utebli.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22C9" w14:textId="77777777" w:rsidR="003B224B" w:rsidRDefault="003B224B" w:rsidP="005474A3">
    <w:pPr>
      <w:pStyle w:val="Sidfot"/>
      <w:tabs>
        <w:tab w:val="clear" w:pos="1701"/>
        <w:tab w:val="clear" w:pos="4536"/>
        <w:tab w:val="clear" w:pos="8505"/>
        <w:tab w:val="clear" w:pos="9072"/>
        <w:tab w:val="left" w:pos="3402"/>
        <w:tab w:val="left" w:pos="8080"/>
        <w:tab w:val="left" w:pos="8931"/>
      </w:tabs>
      <w:rPr>
        <w:rFonts w:cs="Arial"/>
        <w:sz w:val="16"/>
      </w:rPr>
    </w:pPr>
  </w:p>
  <w:p w14:paraId="45FC62BE" w14:textId="77777777" w:rsidR="00D413A2" w:rsidRDefault="00D413A2" w:rsidP="005474A3">
    <w:pPr>
      <w:pStyle w:val="Sidfot"/>
      <w:tabs>
        <w:tab w:val="clear" w:pos="1701"/>
        <w:tab w:val="clear" w:pos="4536"/>
        <w:tab w:val="clear" w:pos="8505"/>
        <w:tab w:val="clear" w:pos="9072"/>
        <w:tab w:val="left" w:pos="3402"/>
        <w:tab w:val="left" w:pos="8080"/>
        <w:tab w:val="left" w:pos="8931"/>
      </w:tabs>
      <w:rPr>
        <w:rFonts w:cs="Arial"/>
        <w:sz w:val="16"/>
      </w:rPr>
    </w:pPr>
  </w:p>
  <w:p w14:paraId="7E64F82C" w14:textId="77777777" w:rsidR="003B224B" w:rsidRPr="009F1339" w:rsidRDefault="003B224B" w:rsidP="003B224B">
    <w:pPr>
      <w:pStyle w:val="Sidfot"/>
      <w:tabs>
        <w:tab w:val="clear" w:pos="1701"/>
        <w:tab w:val="clear" w:pos="4536"/>
        <w:tab w:val="clear" w:pos="8505"/>
        <w:tab w:val="clear" w:pos="9072"/>
        <w:tab w:val="left" w:pos="3402"/>
        <w:tab w:val="left" w:pos="8080"/>
        <w:tab w:val="left" w:pos="8931"/>
      </w:tabs>
      <w:jc w:val="center"/>
      <w:rPr>
        <w:rFonts w:ascii="Century Gothic" w:hAnsi="Century Gothic" w:cs="Arial"/>
        <w:b/>
        <w:bCs/>
        <w:sz w:val="18"/>
        <w:szCs w:val="18"/>
      </w:rPr>
    </w:pPr>
    <w:r w:rsidRPr="009F1339">
      <w:rPr>
        <w:rFonts w:ascii="Century Gothic" w:hAnsi="Century Gothic" w:cs="Arial"/>
        <w:b/>
        <w:bCs/>
        <w:sz w:val="18"/>
        <w:szCs w:val="18"/>
      </w:rPr>
      <w:t xml:space="preserve">Kommunassurans </w:t>
    </w:r>
    <w:r w:rsidRPr="009F1339">
      <w:rPr>
        <w:rFonts w:ascii="Century Gothic" w:hAnsi="Century Gothic" w:cs="Arial"/>
        <w:b/>
        <w:bCs/>
        <w:color w:val="2F5496" w:themeColor="accent1" w:themeShade="BF"/>
        <w:sz w:val="18"/>
        <w:szCs w:val="18"/>
      </w:rPr>
      <w:t>Försäkring</w:t>
    </w:r>
    <w:r w:rsidR="00830164" w:rsidRPr="009F1339">
      <w:rPr>
        <w:rFonts w:ascii="Century Gothic" w:hAnsi="Century Gothic" w:cs="Arial"/>
        <w:b/>
        <w:bCs/>
        <w:color w:val="2F5496" w:themeColor="accent1" w:themeShade="BF"/>
        <w:sz w:val="18"/>
        <w:szCs w:val="18"/>
      </w:rPr>
      <w:t xml:space="preserve"> AB</w:t>
    </w:r>
  </w:p>
  <w:p w14:paraId="0291B86F" w14:textId="77777777" w:rsidR="00830164" w:rsidRPr="00ED5BD7" w:rsidRDefault="00D4709B" w:rsidP="00ED5BD7">
    <w:pPr>
      <w:pStyle w:val="Sidfot"/>
      <w:tabs>
        <w:tab w:val="clear" w:pos="1701"/>
        <w:tab w:val="clear" w:pos="4536"/>
        <w:tab w:val="clear" w:pos="8505"/>
        <w:tab w:val="clear" w:pos="9072"/>
        <w:tab w:val="left" w:pos="3402"/>
        <w:tab w:val="left" w:pos="8080"/>
        <w:tab w:val="left" w:pos="8931"/>
      </w:tabs>
      <w:jc w:val="center"/>
      <w:rPr>
        <w:rFonts w:ascii="Century Gothic" w:hAnsi="Century Gothic" w:cs="Arial"/>
        <w:sz w:val="8"/>
        <w:szCs w:val="8"/>
      </w:rPr>
    </w:pPr>
    <w:r>
      <w:rPr>
        <w:rFonts w:ascii="Century Gothic" w:hAnsi="Century Gothic" w:cs="Arial"/>
        <w:sz w:val="16"/>
      </w:rPr>
      <w:t>Grynbodgatan 14</w:t>
    </w:r>
    <w:r w:rsidR="00A61310">
      <w:rPr>
        <w:rFonts w:ascii="Century Gothic" w:hAnsi="Century Gothic" w:cs="Arial"/>
        <w:sz w:val="16"/>
      </w:rPr>
      <w:t xml:space="preserve">, </w:t>
    </w:r>
    <w:r w:rsidR="003B224B" w:rsidRPr="00855849">
      <w:rPr>
        <w:rFonts w:ascii="Century Gothic" w:hAnsi="Century Gothic" w:cs="Arial"/>
        <w:sz w:val="16"/>
      </w:rPr>
      <w:t xml:space="preserve">211 </w:t>
    </w:r>
    <w:r>
      <w:rPr>
        <w:rFonts w:ascii="Century Gothic" w:hAnsi="Century Gothic" w:cs="Arial"/>
        <w:sz w:val="16"/>
      </w:rPr>
      <w:t>33</w:t>
    </w:r>
    <w:r w:rsidR="003B224B" w:rsidRPr="00855849">
      <w:rPr>
        <w:rFonts w:ascii="Century Gothic" w:hAnsi="Century Gothic" w:cs="Arial"/>
        <w:sz w:val="16"/>
      </w:rPr>
      <w:t xml:space="preserve"> </w:t>
    </w:r>
    <w:r w:rsidR="003B224B" w:rsidRPr="0057449D">
      <w:rPr>
        <w:rFonts w:ascii="Century Gothic" w:hAnsi="Century Gothic" w:cs="Arial"/>
        <w:sz w:val="16"/>
      </w:rPr>
      <w:t>Malmö</w:t>
    </w:r>
    <w:r w:rsidR="0057449D" w:rsidRPr="0057449D">
      <w:rPr>
        <w:rFonts w:ascii="Century Gothic" w:hAnsi="Century Gothic" w:cs="Arial"/>
        <w:sz w:val="16"/>
      </w:rPr>
      <w:t xml:space="preserve"> • </w:t>
    </w:r>
    <w:hyperlink r:id="rId1" w:history="1">
      <w:r w:rsidR="0057449D" w:rsidRPr="0057449D">
        <w:rPr>
          <w:rStyle w:val="Hyperlnk"/>
          <w:rFonts w:ascii="Century Gothic" w:hAnsi="Century Gothic" w:cs="Arial"/>
          <w:color w:val="auto"/>
          <w:sz w:val="16"/>
          <w:u w:val="none"/>
        </w:rPr>
        <w:t>info@ksfab.se</w:t>
      </w:r>
    </w:hyperlink>
    <w:r w:rsidR="0057449D" w:rsidRPr="0057449D">
      <w:rPr>
        <w:rFonts w:ascii="Century Gothic" w:hAnsi="Century Gothic" w:cs="Arial"/>
        <w:sz w:val="16"/>
      </w:rPr>
      <w:t xml:space="preserve"> </w:t>
    </w:r>
    <w:r w:rsidR="00830164" w:rsidRPr="0057449D">
      <w:rPr>
        <w:rFonts w:ascii="Century Gothic" w:hAnsi="Century Gothic" w:cs="Arial"/>
        <w:sz w:val="16"/>
      </w:rPr>
      <w:t xml:space="preserve">• </w:t>
    </w:r>
    <w:hyperlink r:id="rId2" w:history="1">
      <w:r w:rsidRPr="0057449D">
        <w:rPr>
          <w:rStyle w:val="Hyperlnk"/>
          <w:rFonts w:ascii="Century Gothic" w:hAnsi="Century Gothic" w:cs="Arial"/>
          <w:color w:val="auto"/>
          <w:sz w:val="16"/>
          <w:u w:val="none"/>
        </w:rPr>
        <w:t>040-611 22 00</w:t>
      </w:r>
    </w:hyperlink>
    <w:r w:rsidR="00D32115" w:rsidRPr="00830164">
      <w:rPr>
        <w:rFonts w:ascii="Century Gothic" w:hAnsi="Century Gothic" w:cs="Arial"/>
        <w:sz w:val="16"/>
      </w:rPr>
      <w:t xml:space="preserve"> • </w:t>
    </w:r>
    <w:hyperlink r:id="rId3" w:history="1">
      <w:r w:rsidRPr="00830164">
        <w:rPr>
          <w:rStyle w:val="Hyperlnk"/>
          <w:rFonts w:ascii="Century Gothic" w:hAnsi="Century Gothic" w:cs="Arial"/>
          <w:color w:val="000000" w:themeColor="text1"/>
          <w:sz w:val="16"/>
          <w:u w:val="none"/>
        </w:rPr>
        <w:t>kommunassurans</w:t>
      </w:r>
      <w:r w:rsidR="00D32115" w:rsidRPr="00830164">
        <w:rPr>
          <w:rStyle w:val="Hyperlnk"/>
          <w:rFonts w:ascii="Century Gothic" w:hAnsi="Century Gothic" w:cs="Arial"/>
          <w:color w:val="000000" w:themeColor="text1"/>
          <w:sz w:val="16"/>
          <w:u w:val="none"/>
        </w:rPr>
        <w:t>.se</w:t>
      </w:r>
    </w:hyperlink>
    <w:r w:rsidR="00D32115" w:rsidRPr="00830164">
      <w:rPr>
        <w:rFonts w:ascii="Century Gothic" w:hAnsi="Century Gothic" w:cs="Arial"/>
        <w:sz w:val="16"/>
      </w:rPr>
      <w:t xml:space="preserve"> </w:t>
    </w:r>
    <w:r w:rsidR="00830164">
      <w:rPr>
        <w:rFonts w:ascii="Century Gothic" w:hAnsi="Century Gothic" w:cs="Arial"/>
        <w:sz w:val="16"/>
      </w:rPr>
      <w:br/>
    </w:r>
    <w:proofErr w:type="gramStart"/>
    <w:r w:rsidR="003B224B" w:rsidRPr="00242261">
      <w:rPr>
        <w:rFonts w:ascii="Century Gothic" w:hAnsi="Century Gothic" w:cs="Arial"/>
        <w:sz w:val="16"/>
        <w:szCs w:val="16"/>
      </w:rPr>
      <w:t>516406-0294</w:t>
    </w:r>
    <w:proofErr w:type="gramEnd"/>
    <w:r w:rsidR="003B224B" w:rsidRPr="00242261">
      <w:rPr>
        <w:rFonts w:ascii="Century Gothic" w:hAnsi="Century Gothic" w:cs="Arial"/>
        <w:sz w:val="16"/>
        <w:szCs w:val="16"/>
      </w:rPr>
      <w:t xml:space="preserve"> </w:t>
    </w:r>
    <w:r w:rsidR="009D6633" w:rsidRPr="00242261">
      <w:rPr>
        <w:rFonts w:ascii="Century Gothic" w:hAnsi="Century Gothic" w:cs="Arial"/>
        <w:sz w:val="16"/>
        <w:szCs w:val="16"/>
      </w:rPr>
      <w:t>•</w:t>
    </w:r>
    <w:r w:rsidR="003B224B" w:rsidRPr="00242261">
      <w:rPr>
        <w:rFonts w:ascii="Century Gothic" w:hAnsi="Century Gothic" w:cs="Arial"/>
        <w:sz w:val="16"/>
        <w:szCs w:val="16"/>
      </w:rPr>
      <w:t xml:space="preserve"> F-skattsedel </w:t>
    </w:r>
    <w:r w:rsidR="009D6633" w:rsidRPr="00242261">
      <w:rPr>
        <w:rFonts w:ascii="Century Gothic" w:hAnsi="Century Gothic" w:cs="Arial"/>
        <w:sz w:val="16"/>
        <w:szCs w:val="16"/>
      </w:rPr>
      <w:t>•</w:t>
    </w:r>
    <w:r w:rsidR="003B224B" w:rsidRPr="00242261">
      <w:rPr>
        <w:rFonts w:ascii="Century Gothic" w:hAnsi="Century Gothic" w:cs="Arial"/>
        <w:sz w:val="16"/>
        <w:szCs w:val="16"/>
      </w:rPr>
      <w:t xml:space="preserve"> </w:t>
    </w:r>
    <w:r w:rsidR="009D6633" w:rsidRPr="00ED5BD7">
      <w:rPr>
        <w:rFonts w:ascii="Century Gothic" w:hAnsi="Century Gothic" w:cs="Arial"/>
        <w:sz w:val="16"/>
        <w:szCs w:val="16"/>
      </w:rPr>
      <w:t>Försäkringsaktieb</w:t>
    </w:r>
    <w:r w:rsidR="003B224B" w:rsidRPr="00ED5BD7">
      <w:rPr>
        <w:rFonts w:ascii="Century Gothic" w:hAnsi="Century Gothic" w:cs="Arial"/>
        <w:sz w:val="16"/>
        <w:szCs w:val="16"/>
      </w:rPr>
      <w:t>olagets säte är i Lund</w:t>
    </w:r>
  </w:p>
  <w:p w14:paraId="2B5D24F6" w14:textId="77777777" w:rsidR="00ED5BD7" w:rsidRPr="00ED5BD7" w:rsidRDefault="00ED5BD7" w:rsidP="00ED5BD7">
    <w:pPr>
      <w:pStyle w:val="Sidfot"/>
      <w:tabs>
        <w:tab w:val="clear" w:pos="1701"/>
        <w:tab w:val="clear" w:pos="4536"/>
        <w:tab w:val="clear" w:pos="8505"/>
        <w:tab w:val="clear" w:pos="9072"/>
        <w:tab w:val="left" w:pos="3402"/>
        <w:tab w:val="left" w:pos="8080"/>
        <w:tab w:val="left" w:pos="8931"/>
      </w:tabs>
      <w:jc w:val="center"/>
      <w:rPr>
        <w:rFonts w:ascii="Century Gothic" w:hAnsi="Century Gothic" w:cs="Arial"/>
        <w:sz w:val="8"/>
        <w:szCs w:val="8"/>
      </w:rPr>
    </w:pPr>
  </w:p>
  <w:p w14:paraId="2F5FB269" w14:textId="77777777" w:rsidR="007E336B" w:rsidRPr="003F61E3" w:rsidRDefault="00ED5BD7" w:rsidP="003B224B">
    <w:pPr>
      <w:pStyle w:val="Sidfot"/>
      <w:tabs>
        <w:tab w:val="clear" w:pos="1701"/>
        <w:tab w:val="clear" w:pos="4536"/>
        <w:tab w:val="clear" w:pos="8505"/>
        <w:tab w:val="clear" w:pos="9072"/>
        <w:tab w:val="left" w:pos="3402"/>
        <w:tab w:val="left" w:pos="8080"/>
        <w:tab w:val="left" w:pos="8931"/>
      </w:tabs>
      <w:jc w:val="center"/>
      <w:rPr>
        <w:rFonts w:ascii="Century Gothic" w:hAnsi="Century Gothic" w:cs="Arial"/>
        <w:sz w:val="12"/>
        <w:szCs w:val="16"/>
      </w:rPr>
    </w:pPr>
    <w:r w:rsidRPr="00ED5BD7">
      <w:rPr>
        <w:rFonts w:cs="Arial"/>
        <w:noProof/>
        <w:sz w:val="16"/>
        <w:szCs w:val="16"/>
      </w:rPr>
      <mc:AlternateContent>
        <mc:Choice Requires="wps">
          <w:drawing>
            <wp:anchor distT="0" distB="0" distL="114300" distR="114300" simplePos="0" relativeHeight="251663872" behindDoc="0" locked="0" layoutInCell="1" allowOverlap="1" wp14:anchorId="20DD68F1" wp14:editId="690FA204">
              <wp:simplePos x="0" y="0"/>
              <wp:positionH relativeFrom="column">
                <wp:posOffset>-803910</wp:posOffset>
              </wp:positionH>
              <wp:positionV relativeFrom="paragraph">
                <wp:posOffset>3175</wp:posOffset>
              </wp:positionV>
              <wp:extent cx="7543800" cy="222250"/>
              <wp:effectExtent l="0" t="0" r="0" b="6350"/>
              <wp:wrapNone/>
              <wp:docPr id="4" name="textruta 3">
                <a:extLst xmlns:a="http://schemas.openxmlformats.org/drawingml/2006/main">
                  <a:ext uri="{FF2B5EF4-FFF2-40B4-BE49-F238E27FC236}">
                    <a16:creationId xmlns:a16="http://schemas.microsoft.com/office/drawing/2014/main" id="{E2F84726-F221-58F4-12DD-F5211EA15F3C}"/>
                  </a:ext>
                </a:extLst>
              </wp:docPr>
              <wp:cNvGraphicFramePr/>
              <a:graphic xmlns:a="http://schemas.openxmlformats.org/drawingml/2006/main">
                <a:graphicData uri="http://schemas.microsoft.com/office/word/2010/wordprocessingShape">
                  <wps:wsp>
                    <wps:cNvSpPr txBox="1"/>
                    <wps:spPr>
                      <a:xfrm>
                        <a:off x="0" y="0"/>
                        <a:ext cx="7543800" cy="222250"/>
                      </a:xfrm>
                      <a:prstGeom prst="rect">
                        <a:avLst/>
                      </a:prstGeom>
                      <a:solidFill>
                        <a:schemeClr val="accent1">
                          <a:lumMod val="75000"/>
                        </a:schemeClr>
                      </a:solidFill>
                    </wps:spPr>
                    <wps:txbx>
                      <w:txbxContent>
                        <w:p w14:paraId="17C763B3" w14:textId="77777777" w:rsidR="00830164" w:rsidRDefault="00830164" w:rsidP="00830164">
                          <w:pPr>
                            <w:tabs>
                              <w:tab w:val="left" w:pos="8080"/>
                              <w:tab w:val="left" w:pos="8931"/>
                            </w:tabs>
                            <w:jc w:val="center"/>
                            <w:rPr>
                              <w:rFonts w:ascii="Century Gothic" w:hAnsi="Century Gothic" w:cs="Arial"/>
                              <w:b/>
                              <w:bCs/>
                              <w:color w:val="F2F2F2" w:themeColor="background1" w:themeShade="F2"/>
                              <w:kern w:val="24"/>
                              <w:sz w:val="16"/>
                              <w:szCs w:val="12"/>
                            </w:rPr>
                          </w:pPr>
                          <w:r w:rsidRPr="00830164">
                            <w:rPr>
                              <w:rFonts w:ascii="Century Gothic" w:hAnsi="Century Gothic" w:cs="Arial"/>
                              <w:b/>
                              <w:bCs/>
                              <w:color w:val="F2F2F2" w:themeColor="background1" w:themeShade="F2"/>
                              <w:kern w:val="24"/>
                              <w:sz w:val="16"/>
                              <w:szCs w:val="12"/>
                            </w:rPr>
                            <w:t>Kommunassurans ägs av en fjärdedel av landets kommuner och bistår ägarkommunerna i risk- och försäkringsfrågor.</w:t>
                          </w:r>
                        </w:p>
                        <w:p w14:paraId="57488140" w14:textId="77777777" w:rsidR="00830164" w:rsidRPr="00830164" w:rsidRDefault="00830164" w:rsidP="00830164">
                          <w:pPr>
                            <w:tabs>
                              <w:tab w:val="left" w:pos="8080"/>
                              <w:tab w:val="left" w:pos="8931"/>
                            </w:tabs>
                            <w:jc w:val="center"/>
                            <w:rPr>
                              <w:rFonts w:ascii="Century Gothic" w:hAnsi="Century Gothic" w:cs="Arial"/>
                              <w:b/>
                              <w:bCs/>
                              <w:color w:val="F2F2F2" w:themeColor="background1" w:themeShade="F2"/>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0DD68F1" id="_x0000_t202" coordsize="21600,21600" o:spt="202" path="m,l,21600r21600,l21600,xe">
              <v:stroke joinstyle="miter"/>
              <v:path gradientshapeok="t" o:connecttype="rect"/>
            </v:shapetype>
            <v:shape id="textruta 3" o:spid="_x0000_s1026" type="#_x0000_t202" style="position:absolute;left:0;text-align:left;margin-left:-63.3pt;margin-top:.25pt;width:594pt;height: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" fillcolor="#2f5496 [2404]" stroked="f">
              <v:textbox>
                <w:txbxContent>
                  <w:p w14:paraId="17C763B3" w14:textId="77777777" w:rsidR="00830164" w:rsidRDefault="00830164" w:rsidP="00830164">
                    <w:pPr>
                      <w:tabs>
                        <w:tab w:val="left" w:pos="8080"/>
                        <w:tab w:val="left" w:pos="8931"/>
                      </w:tabs>
                      <w:jc w:val="center"/>
                      <w:rPr>
                        <w:rFonts w:ascii="Century Gothic" w:hAnsi="Century Gothic" w:cs="Arial"/>
                        <w:b/>
                        <w:bCs/>
                        <w:color w:val="F2F2F2" w:themeColor="background1" w:themeShade="F2"/>
                        <w:kern w:val="24"/>
                        <w:sz w:val="16"/>
                        <w:szCs w:val="12"/>
                      </w:rPr>
                    </w:pPr>
                    <w:r w:rsidRPr="00830164">
                      <w:rPr>
                        <w:rFonts w:ascii="Century Gothic" w:hAnsi="Century Gothic" w:cs="Arial"/>
                        <w:b/>
                        <w:bCs/>
                        <w:color w:val="F2F2F2" w:themeColor="background1" w:themeShade="F2"/>
                        <w:kern w:val="24"/>
                        <w:sz w:val="16"/>
                        <w:szCs w:val="12"/>
                      </w:rPr>
                      <w:t>Kommunassurans ägs av en fjärdedel av landets kommuner och bistår ägarkommunerna i risk- och försäkringsfrågor.</w:t>
                    </w:r>
                  </w:p>
                  <w:p w14:paraId="57488140" w14:textId="77777777" w:rsidR="00830164" w:rsidRPr="00830164" w:rsidRDefault="00830164" w:rsidP="00830164">
                    <w:pPr>
                      <w:tabs>
                        <w:tab w:val="left" w:pos="8080"/>
                        <w:tab w:val="left" w:pos="8931"/>
                      </w:tabs>
                      <w:jc w:val="center"/>
                      <w:rPr>
                        <w:rFonts w:ascii="Century Gothic" w:hAnsi="Century Gothic" w:cs="Arial"/>
                        <w:b/>
                        <w:bCs/>
                        <w:color w:val="F2F2F2" w:themeColor="background1" w:themeShade="F2"/>
                        <w:kern w:val="24"/>
                        <w:sz w:val="16"/>
                        <w:szCs w:val="16"/>
                      </w:rPr>
                    </w:pPr>
                  </w:p>
                </w:txbxContent>
              </v:textbox>
            </v:shape>
          </w:pict>
        </mc:Fallback>
      </mc:AlternateContent>
    </w:r>
  </w:p>
  <w:p w14:paraId="054C23BD" w14:textId="77777777" w:rsidR="00D0576B" w:rsidRPr="003F61E3" w:rsidRDefault="00D0576B">
    <w:pPr>
      <w:pStyle w:val="Sidfot"/>
      <w:tabs>
        <w:tab w:val="clear" w:pos="1701"/>
        <w:tab w:val="clear" w:pos="4536"/>
        <w:tab w:val="clear" w:pos="8505"/>
        <w:tab w:val="clear" w:pos="9072"/>
        <w:tab w:val="left" w:pos="3402"/>
        <w:tab w:val="left" w:pos="7371"/>
        <w:tab w:val="left" w:pos="8931"/>
      </w:tabs>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81EF" w14:textId="77777777" w:rsidR="00A15A44" w:rsidRDefault="00A15A44">
      <w:r>
        <w:separator/>
      </w:r>
    </w:p>
  </w:footnote>
  <w:footnote w:type="continuationSeparator" w:id="0">
    <w:p w14:paraId="20CC4BF9" w14:textId="77777777" w:rsidR="00A15A44" w:rsidRDefault="00A15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67F2" w14:textId="77777777" w:rsidR="00EF3B52" w:rsidRPr="00E03424" w:rsidRDefault="00E03424">
    <w:pPr>
      <w:pStyle w:val="Sidhuvud"/>
      <w:rPr>
        <w:szCs w:val="24"/>
      </w:rPr>
    </w:pPr>
    <w:r w:rsidRPr="00D413A2">
      <w:rPr>
        <w:rFonts w:ascii="Times New Roman" w:hAnsi="Times New Roman"/>
        <w:noProof/>
        <w:szCs w:val="24"/>
      </w:rPr>
      <w:drawing>
        <wp:anchor distT="0" distB="0" distL="114300" distR="114300" simplePos="0" relativeHeight="251661824" behindDoc="0" locked="0" layoutInCell="1" allowOverlap="1" wp14:anchorId="33F93F15" wp14:editId="7BF5C551">
          <wp:simplePos x="0" y="0"/>
          <wp:positionH relativeFrom="column">
            <wp:posOffset>-398145</wp:posOffset>
          </wp:positionH>
          <wp:positionV relativeFrom="paragraph">
            <wp:posOffset>167005</wp:posOffset>
          </wp:positionV>
          <wp:extent cx="1619250" cy="606425"/>
          <wp:effectExtent l="0" t="0" r="0" b="3175"/>
          <wp:wrapNone/>
          <wp:docPr id="753507423" name="Bildobjekt 753507423" descr="En bild som visar text&#10;&#10;Automatiskt genererad beskrivni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10;&#10;Automatiskt genererad beskrivni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606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DA022" w14:textId="77777777" w:rsidR="00EF3B52" w:rsidRPr="00E03424" w:rsidRDefault="00EF3B52">
    <w:pPr>
      <w:pStyle w:val="Sidhuvud"/>
      <w:rPr>
        <w:szCs w:val="24"/>
      </w:rPr>
    </w:pPr>
  </w:p>
  <w:p w14:paraId="11E4FD83" w14:textId="77777777" w:rsidR="00EF3B52" w:rsidRPr="00E03424" w:rsidRDefault="00EF3B52" w:rsidP="00EF3B52">
    <w:pPr>
      <w:pStyle w:val="Sidfot"/>
      <w:jc w:val="right"/>
      <w:rPr>
        <w:rFonts w:ascii="Times New Roman" w:hAnsi="Times New Roman"/>
        <w:szCs w:val="24"/>
      </w:rPr>
    </w:pPr>
    <w:r w:rsidRPr="00E03424">
      <w:rPr>
        <w:rFonts w:ascii="Times New Roman" w:hAnsi="Times New Roman"/>
        <w:szCs w:val="24"/>
      </w:rPr>
      <w:fldChar w:fldCharType="begin"/>
    </w:r>
    <w:r w:rsidRPr="00E03424">
      <w:rPr>
        <w:rFonts w:ascii="Times New Roman" w:hAnsi="Times New Roman"/>
        <w:szCs w:val="24"/>
      </w:rPr>
      <w:instrText>PAGE</w:instrText>
    </w:r>
    <w:r w:rsidRPr="00E03424">
      <w:rPr>
        <w:rFonts w:ascii="Times New Roman" w:hAnsi="Times New Roman"/>
        <w:szCs w:val="24"/>
      </w:rPr>
      <w:fldChar w:fldCharType="separate"/>
    </w:r>
    <w:r w:rsidRPr="00E03424">
      <w:rPr>
        <w:rFonts w:ascii="Times New Roman" w:hAnsi="Times New Roman"/>
        <w:szCs w:val="24"/>
      </w:rPr>
      <w:t>2</w:t>
    </w:r>
    <w:r w:rsidRPr="00E03424">
      <w:rPr>
        <w:rFonts w:ascii="Times New Roman" w:hAnsi="Times New Roman"/>
        <w:szCs w:val="24"/>
      </w:rPr>
      <w:fldChar w:fldCharType="end"/>
    </w:r>
    <w:r w:rsidRPr="00E03424">
      <w:rPr>
        <w:rFonts w:ascii="Times New Roman" w:hAnsi="Times New Roman"/>
        <w:szCs w:val="24"/>
      </w:rPr>
      <w:t xml:space="preserve"> (</w:t>
    </w:r>
    <w:r w:rsidRPr="00E03424">
      <w:rPr>
        <w:rFonts w:ascii="Times New Roman" w:hAnsi="Times New Roman"/>
        <w:szCs w:val="24"/>
      </w:rPr>
      <w:fldChar w:fldCharType="begin"/>
    </w:r>
    <w:r w:rsidRPr="00E03424">
      <w:rPr>
        <w:rFonts w:ascii="Times New Roman" w:hAnsi="Times New Roman"/>
        <w:szCs w:val="24"/>
      </w:rPr>
      <w:instrText>NUMPAGES</w:instrText>
    </w:r>
    <w:r w:rsidRPr="00E03424">
      <w:rPr>
        <w:rFonts w:ascii="Times New Roman" w:hAnsi="Times New Roman"/>
        <w:szCs w:val="24"/>
      </w:rPr>
      <w:fldChar w:fldCharType="separate"/>
    </w:r>
    <w:r w:rsidRPr="00E03424">
      <w:rPr>
        <w:rFonts w:ascii="Times New Roman" w:hAnsi="Times New Roman"/>
        <w:szCs w:val="24"/>
      </w:rPr>
      <w:t>3</w:t>
    </w:r>
    <w:r w:rsidRPr="00E03424">
      <w:rPr>
        <w:rFonts w:ascii="Times New Roman" w:hAnsi="Times New Roman"/>
        <w:szCs w:val="24"/>
      </w:rPr>
      <w:fldChar w:fldCharType="end"/>
    </w:r>
    <w:r w:rsidRPr="00E03424">
      <w:rPr>
        <w:rFonts w:ascii="Times New Roman" w:hAnsi="Times New Roman"/>
        <w:szCs w:val="24"/>
      </w:rPr>
      <w:t>)</w:t>
    </w:r>
  </w:p>
  <w:p w14:paraId="18DE572B" w14:textId="77777777" w:rsidR="00EF3B52" w:rsidRPr="00E03424" w:rsidRDefault="00EF3B52">
    <w:pPr>
      <w:pStyle w:val="Sidhuvud"/>
      <w:rPr>
        <w:szCs w:val="24"/>
      </w:rPr>
    </w:pPr>
  </w:p>
  <w:p w14:paraId="24C2D887" w14:textId="77777777" w:rsidR="00EF3B52" w:rsidRPr="00E03424" w:rsidRDefault="00EF3B52">
    <w:pPr>
      <w:pStyle w:val="Sidhuvud"/>
      <w:rPr>
        <w:szCs w:val="24"/>
      </w:rPr>
    </w:pPr>
  </w:p>
  <w:p w14:paraId="61F96698" w14:textId="77777777" w:rsidR="00195778" w:rsidRPr="00E03424" w:rsidRDefault="00195778">
    <w:pPr>
      <w:pStyle w:val="Sidhuvud"/>
      <w:rPr>
        <w:szCs w:val="24"/>
      </w:rPr>
    </w:pPr>
  </w:p>
  <w:p w14:paraId="37E1ADDC" w14:textId="77777777" w:rsidR="00195778" w:rsidRPr="00E03424" w:rsidRDefault="00195778">
    <w:pPr>
      <w:pStyle w:val="Sidhuvud"/>
      <w:rPr>
        <w:szCs w:val="24"/>
      </w:rPr>
    </w:pPr>
  </w:p>
  <w:p w14:paraId="67D7A630" w14:textId="77777777" w:rsidR="00EF3B52" w:rsidRDefault="00EF3B5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5BA7" w14:textId="77777777" w:rsidR="00D0576B" w:rsidRDefault="00D413A2" w:rsidP="00D413A2">
    <w:pPr>
      <w:pStyle w:val="Sidhuvud"/>
      <w:tabs>
        <w:tab w:val="clear" w:pos="4536"/>
        <w:tab w:val="clear" w:pos="9072"/>
      </w:tabs>
      <w:ind w:left="284"/>
      <w:rPr>
        <w:rFonts w:ascii="Times New Roman" w:hAnsi="Times New Roman"/>
        <w:szCs w:val="24"/>
      </w:rPr>
    </w:pPr>
    <w:r w:rsidRPr="00D413A2">
      <w:rPr>
        <w:rFonts w:ascii="Times New Roman" w:hAnsi="Times New Roman"/>
        <w:noProof/>
        <w:szCs w:val="24"/>
      </w:rPr>
      <w:drawing>
        <wp:anchor distT="0" distB="0" distL="114300" distR="114300" simplePos="0" relativeHeight="251659776" behindDoc="0" locked="0" layoutInCell="1" allowOverlap="1" wp14:anchorId="1E9FB993" wp14:editId="709F0DB2">
          <wp:simplePos x="0" y="0"/>
          <wp:positionH relativeFrom="column">
            <wp:posOffset>-397510</wp:posOffset>
          </wp:positionH>
          <wp:positionV relativeFrom="paragraph">
            <wp:posOffset>167005</wp:posOffset>
          </wp:positionV>
          <wp:extent cx="1619250" cy="606592"/>
          <wp:effectExtent l="0" t="0" r="0" b="3175"/>
          <wp:wrapNone/>
          <wp:docPr id="1389161649" name="Bildobjekt 1389161649" descr="En bild som visar text&#10;&#10;Automatiskt genererad beskrivni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6065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55CD0A" w14:textId="77777777" w:rsidR="00D413A2" w:rsidRDefault="00D413A2" w:rsidP="00D413A2">
    <w:pPr>
      <w:pStyle w:val="Sidhuvud"/>
      <w:tabs>
        <w:tab w:val="clear" w:pos="4536"/>
        <w:tab w:val="clear" w:pos="9072"/>
      </w:tabs>
      <w:ind w:left="284"/>
      <w:rPr>
        <w:rFonts w:ascii="Times New Roman" w:hAnsi="Times New Roman"/>
        <w:szCs w:val="24"/>
      </w:rPr>
    </w:pPr>
  </w:p>
  <w:p w14:paraId="1AA7DB64" w14:textId="77777777" w:rsidR="00D413A2" w:rsidRDefault="00D413A2" w:rsidP="00D413A2">
    <w:pPr>
      <w:pStyle w:val="Sidhuvud"/>
      <w:tabs>
        <w:tab w:val="clear" w:pos="4536"/>
        <w:tab w:val="clear" w:pos="9072"/>
      </w:tabs>
      <w:ind w:left="284"/>
      <w:rPr>
        <w:rFonts w:ascii="Times New Roman" w:hAnsi="Times New Roman"/>
        <w:szCs w:val="24"/>
      </w:rPr>
    </w:pPr>
  </w:p>
  <w:p w14:paraId="34984E64" w14:textId="77777777" w:rsidR="00D413A2" w:rsidRDefault="00D413A2" w:rsidP="00D413A2">
    <w:pPr>
      <w:pStyle w:val="Sidhuvud"/>
      <w:tabs>
        <w:tab w:val="clear" w:pos="4536"/>
        <w:tab w:val="clear" w:pos="9072"/>
      </w:tabs>
      <w:ind w:left="284"/>
      <w:rPr>
        <w:rFonts w:ascii="Times New Roman" w:hAnsi="Times New Roman"/>
        <w:szCs w:val="24"/>
      </w:rPr>
    </w:pPr>
  </w:p>
  <w:p w14:paraId="52041B9B" w14:textId="77777777" w:rsidR="00D413A2" w:rsidRDefault="00D413A2" w:rsidP="00D413A2">
    <w:pPr>
      <w:pStyle w:val="Sidhuvud"/>
      <w:tabs>
        <w:tab w:val="clear" w:pos="4536"/>
        <w:tab w:val="clear" w:pos="9072"/>
      </w:tabs>
      <w:ind w:left="284"/>
      <w:rPr>
        <w:rFonts w:ascii="Times New Roman" w:hAnsi="Times New Roman"/>
        <w:szCs w:val="24"/>
      </w:rPr>
    </w:pPr>
  </w:p>
  <w:p w14:paraId="02A3FBE1" w14:textId="77777777" w:rsidR="00D413A2" w:rsidRDefault="00D413A2" w:rsidP="00D413A2">
    <w:pPr>
      <w:pStyle w:val="Sidhuvud"/>
      <w:tabs>
        <w:tab w:val="clear" w:pos="4536"/>
        <w:tab w:val="clear" w:pos="9072"/>
      </w:tabs>
      <w:ind w:left="284"/>
      <w:rPr>
        <w:rFonts w:ascii="Times New Roman" w:hAnsi="Times New Roman"/>
        <w:szCs w:val="24"/>
      </w:rPr>
    </w:pPr>
  </w:p>
  <w:p w14:paraId="68028FCC" w14:textId="77777777" w:rsidR="00D413A2" w:rsidRDefault="00D413A2" w:rsidP="00D413A2">
    <w:pPr>
      <w:pStyle w:val="Sidhuvud"/>
      <w:tabs>
        <w:tab w:val="clear" w:pos="4536"/>
        <w:tab w:val="clear" w:pos="9072"/>
      </w:tabs>
      <w:ind w:left="284"/>
      <w:rPr>
        <w:rFonts w:ascii="Times New Roman" w:hAnsi="Times New Roman"/>
        <w:szCs w:val="24"/>
      </w:rPr>
    </w:pPr>
  </w:p>
  <w:p w14:paraId="455373A2" w14:textId="77777777" w:rsidR="00D413A2" w:rsidRDefault="00D413A2" w:rsidP="00D413A2">
    <w:pPr>
      <w:pStyle w:val="Sidhuvud"/>
      <w:tabs>
        <w:tab w:val="clear" w:pos="4536"/>
        <w:tab w:val="clear" w:pos="9072"/>
      </w:tabs>
      <w:ind w:left="284"/>
      <w:rPr>
        <w:rFonts w:ascii="Times New Roman" w:hAnsi="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6FD4"/>
    <w:multiLevelType w:val="hybridMultilevel"/>
    <w:tmpl w:val="E0F837B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Symbo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Symbo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709C8"/>
    <w:multiLevelType w:val="hybridMultilevel"/>
    <w:tmpl w:val="FEC80704"/>
    <w:lvl w:ilvl="0" w:tplc="18CCA2DA">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06226FC2"/>
    <w:multiLevelType w:val="hybridMultilevel"/>
    <w:tmpl w:val="B6ECFC50"/>
    <w:lvl w:ilvl="0" w:tplc="041D0001">
      <w:start w:val="1"/>
      <w:numFmt w:val="bullet"/>
      <w:lvlText w:val=""/>
      <w:lvlJc w:val="left"/>
      <w:pPr>
        <w:tabs>
          <w:tab w:val="num" w:pos="294"/>
        </w:tabs>
        <w:ind w:left="294" w:hanging="360"/>
      </w:pPr>
      <w:rPr>
        <w:rFonts w:ascii="Symbol" w:hAnsi="Symbol" w:hint="default"/>
      </w:rPr>
    </w:lvl>
    <w:lvl w:ilvl="1" w:tplc="041D0003">
      <w:start w:val="1"/>
      <w:numFmt w:val="bullet"/>
      <w:lvlText w:val="o"/>
      <w:lvlJc w:val="left"/>
      <w:pPr>
        <w:tabs>
          <w:tab w:val="num" w:pos="1014"/>
        </w:tabs>
        <w:ind w:left="1014" w:hanging="360"/>
      </w:pPr>
      <w:rPr>
        <w:rFonts w:ascii="Courier New" w:hAnsi="Courier New" w:cs="Courier New" w:hint="default"/>
      </w:rPr>
    </w:lvl>
    <w:lvl w:ilvl="2" w:tplc="041D0005" w:tentative="1">
      <w:start w:val="1"/>
      <w:numFmt w:val="bullet"/>
      <w:lvlText w:val=""/>
      <w:lvlJc w:val="left"/>
      <w:pPr>
        <w:tabs>
          <w:tab w:val="num" w:pos="1734"/>
        </w:tabs>
        <w:ind w:left="1734" w:hanging="360"/>
      </w:pPr>
      <w:rPr>
        <w:rFonts w:ascii="Wingdings" w:hAnsi="Wingdings" w:hint="default"/>
      </w:rPr>
    </w:lvl>
    <w:lvl w:ilvl="3" w:tplc="041D0001" w:tentative="1">
      <w:start w:val="1"/>
      <w:numFmt w:val="bullet"/>
      <w:lvlText w:val=""/>
      <w:lvlJc w:val="left"/>
      <w:pPr>
        <w:tabs>
          <w:tab w:val="num" w:pos="2454"/>
        </w:tabs>
        <w:ind w:left="2454" w:hanging="360"/>
      </w:pPr>
      <w:rPr>
        <w:rFonts w:ascii="Symbol" w:hAnsi="Symbol" w:hint="default"/>
      </w:rPr>
    </w:lvl>
    <w:lvl w:ilvl="4" w:tplc="041D0003" w:tentative="1">
      <w:start w:val="1"/>
      <w:numFmt w:val="bullet"/>
      <w:lvlText w:val="o"/>
      <w:lvlJc w:val="left"/>
      <w:pPr>
        <w:tabs>
          <w:tab w:val="num" w:pos="3174"/>
        </w:tabs>
        <w:ind w:left="3174" w:hanging="360"/>
      </w:pPr>
      <w:rPr>
        <w:rFonts w:ascii="Courier New" w:hAnsi="Courier New" w:cs="Courier New" w:hint="default"/>
      </w:rPr>
    </w:lvl>
    <w:lvl w:ilvl="5" w:tplc="041D0005" w:tentative="1">
      <w:start w:val="1"/>
      <w:numFmt w:val="bullet"/>
      <w:lvlText w:val=""/>
      <w:lvlJc w:val="left"/>
      <w:pPr>
        <w:tabs>
          <w:tab w:val="num" w:pos="3894"/>
        </w:tabs>
        <w:ind w:left="3894" w:hanging="360"/>
      </w:pPr>
      <w:rPr>
        <w:rFonts w:ascii="Wingdings" w:hAnsi="Wingdings" w:hint="default"/>
      </w:rPr>
    </w:lvl>
    <w:lvl w:ilvl="6" w:tplc="041D0001" w:tentative="1">
      <w:start w:val="1"/>
      <w:numFmt w:val="bullet"/>
      <w:lvlText w:val=""/>
      <w:lvlJc w:val="left"/>
      <w:pPr>
        <w:tabs>
          <w:tab w:val="num" w:pos="4614"/>
        </w:tabs>
        <w:ind w:left="4614" w:hanging="360"/>
      </w:pPr>
      <w:rPr>
        <w:rFonts w:ascii="Symbol" w:hAnsi="Symbol" w:hint="default"/>
      </w:rPr>
    </w:lvl>
    <w:lvl w:ilvl="7" w:tplc="041D0003" w:tentative="1">
      <w:start w:val="1"/>
      <w:numFmt w:val="bullet"/>
      <w:lvlText w:val="o"/>
      <w:lvlJc w:val="left"/>
      <w:pPr>
        <w:tabs>
          <w:tab w:val="num" w:pos="5334"/>
        </w:tabs>
        <w:ind w:left="5334" w:hanging="360"/>
      </w:pPr>
      <w:rPr>
        <w:rFonts w:ascii="Courier New" w:hAnsi="Courier New" w:cs="Courier New" w:hint="default"/>
      </w:rPr>
    </w:lvl>
    <w:lvl w:ilvl="8" w:tplc="041D0005" w:tentative="1">
      <w:start w:val="1"/>
      <w:numFmt w:val="bullet"/>
      <w:lvlText w:val=""/>
      <w:lvlJc w:val="left"/>
      <w:pPr>
        <w:tabs>
          <w:tab w:val="num" w:pos="6054"/>
        </w:tabs>
        <w:ind w:left="6054" w:hanging="360"/>
      </w:pPr>
      <w:rPr>
        <w:rFonts w:ascii="Wingdings" w:hAnsi="Wingdings" w:hint="default"/>
      </w:rPr>
    </w:lvl>
  </w:abstractNum>
  <w:abstractNum w:abstractNumId="3" w15:restartNumberingAfterBreak="0">
    <w:nsid w:val="089035C9"/>
    <w:multiLevelType w:val="hybridMultilevel"/>
    <w:tmpl w:val="52307D8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Symbo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Symbo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D70CB"/>
    <w:multiLevelType w:val="hybridMultilevel"/>
    <w:tmpl w:val="E5E29ED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B6254"/>
    <w:multiLevelType w:val="multilevel"/>
    <w:tmpl w:val="92D0B80E"/>
    <w:lvl w:ilvl="0">
      <w:start w:val="1"/>
      <w:numFmt w:val="bullet"/>
      <w:lvlText w:val=""/>
      <w:lvlJc w:val="left"/>
      <w:pPr>
        <w:tabs>
          <w:tab w:val="num" w:pos="0"/>
        </w:tabs>
        <w:ind w:left="2155" w:hanging="170"/>
      </w:pPr>
      <w:rPr>
        <w:rFonts w:ascii="Symbol" w:hAnsi="Symbo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14081F48"/>
    <w:multiLevelType w:val="hybridMultilevel"/>
    <w:tmpl w:val="6534D0AE"/>
    <w:lvl w:ilvl="0" w:tplc="041D0001">
      <w:start w:val="1"/>
      <w:numFmt w:val="bullet"/>
      <w:lvlText w:val=""/>
      <w:lvlJc w:val="left"/>
      <w:pPr>
        <w:tabs>
          <w:tab w:val="num" w:pos="1664"/>
        </w:tabs>
        <w:ind w:left="1664" w:hanging="360"/>
      </w:pPr>
      <w:rPr>
        <w:rFonts w:ascii="Symbol" w:hAnsi="Symbol" w:hint="default"/>
      </w:rPr>
    </w:lvl>
    <w:lvl w:ilvl="1" w:tplc="041D0003" w:tentative="1">
      <w:start w:val="1"/>
      <w:numFmt w:val="bullet"/>
      <w:lvlText w:val="o"/>
      <w:lvlJc w:val="left"/>
      <w:pPr>
        <w:tabs>
          <w:tab w:val="num" w:pos="2384"/>
        </w:tabs>
        <w:ind w:left="2384" w:hanging="360"/>
      </w:pPr>
      <w:rPr>
        <w:rFonts w:ascii="Courier New" w:hAnsi="Courier New" w:cs="Courier New" w:hint="default"/>
      </w:rPr>
    </w:lvl>
    <w:lvl w:ilvl="2" w:tplc="041D0005" w:tentative="1">
      <w:start w:val="1"/>
      <w:numFmt w:val="bullet"/>
      <w:lvlText w:val=""/>
      <w:lvlJc w:val="left"/>
      <w:pPr>
        <w:tabs>
          <w:tab w:val="num" w:pos="3104"/>
        </w:tabs>
        <w:ind w:left="3104" w:hanging="360"/>
      </w:pPr>
      <w:rPr>
        <w:rFonts w:ascii="Wingdings" w:hAnsi="Wingdings" w:hint="default"/>
      </w:rPr>
    </w:lvl>
    <w:lvl w:ilvl="3" w:tplc="041D0001" w:tentative="1">
      <w:start w:val="1"/>
      <w:numFmt w:val="bullet"/>
      <w:lvlText w:val=""/>
      <w:lvlJc w:val="left"/>
      <w:pPr>
        <w:tabs>
          <w:tab w:val="num" w:pos="3824"/>
        </w:tabs>
        <w:ind w:left="3824" w:hanging="360"/>
      </w:pPr>
      <w:rPr>
        <w:rFonts w:ascii="Symbol" w:hAnsi="Symbol" w:hint="default"/>
      </w:rPr>
    </w:lvl>
    <w:lvl w:ilvl="4" w:tplc="041D0003" w:tentative="1">
      <w:start w:val="1"/>
      <w:numFmt w:val="bullet"/>
      <w:lvlText w:val="o"/>
      <w:lvlJc w:val="left"/>
      <w:pPr>
        <w:tabs>
          <w:tab w:val="num" w:pos="4544"/>
        </w:tabs>
        <w:ind w:left="4544" w:hanging="360"/>
      </w:pPr>
      <w:rPr>
        <w:rFonts w:ascii="Courier New" w:hAnsi="Courier New" w:cs="Courier New" w:hint="default"/>
      </w:rPr>
    </w:lvl>
    <w:lvl w:ilvl="5" w:tplc="041D0005" w:tentative="1">
      <w:start w:val="1"/>
      <w:numFmt w:val="bullet"/>
      <w:lvlText w:val=""/>
      <w:lvlJc w:val="left"/>
      <w:pPr>
        <w:tabs>
          <w:tab w:val="num" w:pos="5264"/>
        </w:tabs>
        <w:ind w:left="5264" w:hanging="360"/>
      </w:pPr>
      <w:rPr>
        <w:rFonts w:ascii="Wingdings" w:hAnsi="Wingdings" w:hint="default"/>
      </w:rPr>
    </w:lvl>
    <w:lvl w:ilvl="6" w:tplc="041D0001" w:tentative="1">
      <w:start w:val="1"/>
      <w:numFmt w:val="bullet"/>
      <w:lvlText w:val=""/>
      <w:lvlJc w:val="left"/>
      <w:pPr>
        <w:tabs>
          <w:tab w:val="num" w:pos="5984"/>
        </w:tabs>
        <w:ind w:left="5984" w:hanging="360"/>
      </w:pPr>
      <w:rPr>
        <w:rFonts w:ascii="Symbol" w:hAnsi="Symbol" w:hint="default"/>
      </w:rPr>
    </w:lvl>
    <w:lvl w:ilvl="7" w:tplc="041D0003" w:tentative="1">
      <w:start w:val="1"/>
      <w:numFmt w:val="bullet"/>
      <w:lvlText w:val="o"/>
      <w:lvlJc w:val="left"/>
      <w:pPr>
        <w:tabs>
          <w:tab w:val="num" w:pos="6704"/>
        </w:tabs>
        <w:ind w:left="6704" w:hanging="360"/>
      </w:pPr>
      <w:rPr>
        <w:rFonts w:ascii="Courier New" w:hAnsi="Courier New" w:cs="Courier New" w:hint="default"/>
      </w:rPr>
    </w:lvl>
    <w:lvl w:ilvl="8" w:tplc="041D0005" w:tentative="1">
      <w:start w:val="1"/>
      <w:numFmt w:val="bullet"/>
      <w:lvlText w:val=""/>
      <w:lvlJc w:val="left"/>
      <w:pPr>
        <w:tabs>
          <w:tab w:val="num" w:pos="7424"/>
        </w:tabs>
        <w:ind w:left="7424" w:hanging="360"/>
      </w:pPr>
      <w:rPr>
        <w:rFonts w:ascii="Wingdings" w:hAnsi="Wingdings" w:hint="default"/>
      </w:rPr>
    </w:lvl>
  </w:abstractNum>
  <w:abstractNum w:abstractNumId="7" w15:restartNumberingAfterBreak="0">
    <w:nsid w:val="1C5C2723"/>
    <w:multiLevelType w:val="hybridMultilevel"/>
    <w:tmpl w:val="30BA9954"/>
    <w:lvl w:ilvl="0" w:tplc="041D0001">
      <w:start w:val="1"/>
      <w:numFmt w:val="bullet"/>
      <w:lvlText w:val=""/>
      <w:lvlJc w:val="left"/>
      <w:pPr>
        <w:tabs>
          <w:tab w:val="num" w:pos="294"/>
        </w:tabs>
        <w:ind w:left="294" w:hanging="360"/>
      </w:pPr>
      <w:rPr>
        <w:rFonts w:ascii="Symbol" w:hAnsi="Symbol" w:hint="default"/>
      </w:rPr>
    </w:lvl>
    <w:lvl w:ilvl="1" w:tplc="041D0003" w:tentative="1">
      <w:start w:val="1"/>
      <w:numFmt w:val="bullet"/>
      <w:lvlText w:val="o"/>
      <w:lvlJc w:val="left"/>
      <w:pPr>
        <w:tabs>
          <w:tab w:val="num" w:pos="1014"/>
        </w:tabs>
        <w:ind w:left="1014" w:hanging="360"/>
      </w:pPr>
      <w:rPr>
        <w:rFonts w:ascii="Courier New" w:hAnsi="Courier New" w:cs="Courier New" w:hint="default"/>
      </w:rPr>
    </w:lvl>
    <w:lvl w:ilvl="2" w:tplc="041D0005" w:tentative="1">
      <w:start w:val="1"/>
      <w:numFmt w:val="bullet"/>
      <w:lvlText w:val=""/>
      <w:lvlJc w:val="left"/>
      <w:pPr>
        <w:tabs>
          <w:tab w:val="num" w:pos="1734"/>
        </w:tabs>
        <w:ind w:left="1734" w:hanging="360"/>
      </w:pPr>
      <w:rPr>
        <w:rFonts w:ascii="Wingdings" w:hAnsi="Wingdings" w:hint="default"/>
      </w:rPr>
    </w:lvl>
    <w:lvl w:ilvl="3" w:tplc="041D0001" w:tentative="1">
      <w:start w:val="1"/>
      <w:numFmt w:val="bullet"/>
      <w:lvlText w:val=""/>
      <w:lvlJc w:val="left"/>
      <w:pPr>
        <w:tabs>
          <w:tab w:val="num" w:pos="2454"/>
        </w:tabs>
        <w:ind w:left="2454" w:hanging="360"/>
      </w:pPr>
      <w:rPr>
        <w:rFonts w:ascii="Symbol" w:hAnsi="Symbol" w:hint="default"/>
      </w:rPr>
    </w:lvl>
    <w:lvl w:ilvl="4" w:tplc="041D0003" w:tentative="1">
      <w:start w:val="1"/>
      <w:numFmt w:val="bullet"/>
      <w:lvlText w:val="o"/>
      <w:lvlJc w:val="left"/>
      <w:pPr>
        <w:tabs>
          <w:tab w:val="num" w:pos="3174"/>
        </w:tabs>
        <w:ind w:left="3174" w:hanging="360"/>
      </w:pPr>
      <w:rPr>
        <w:rFonts w:ascii="Courier New" w:hAnsi="Courier New" w:cs="Courier New" w:hint="default"/>
      </w:rPr>
    </w:lvl>
    <w:lvl w:ilvl="5" w:tplc="041D0005" w:tentative="1">
      <w:start w:val="1"/>
      <w:numFmt w:val="bullet"/>
      <w:lvlText w:val=""/>
      <w:lvlJc w:val="left"/>
      <w:pPr>
        <w:tabs>
          <w:tab w:val="num" w:pos="3894"/>
        </w:tabs>
        <w:ind w:left="3894" w:hanging="360"/>
      </w:pPr>
      <w:rPr>
        <w:rFonts w:ascii="Wingdings" w:hAnsi="Wingdings" w:hint="default"/>
      </w:rPr>
    </w:lvl>
    <w:lvl w:ilvl="6" w:tplc="041D0001" w:tentative="1">
      <w:start w:val="1"/>
      <w:numFmt w:val="bullet"/>
      <w:lvlText w:val=""/>
      <w:lvlJc w:val="left"/>
      <w:pPr>
        <w:tabs>
          <w:tab w:val="num" w:pos="4614"/>
        </w:tabs>
        <w:ind w:left="4614" w:hanging="360"/>
      </w:pPr>
      <w:rPr>
        <w:rFonts w:ascii="Symbol" w:hAnsi="Symbol" w:hint="default"/>
      </w:rPr>
    </w:lvl>
    <w:lvl w:ilvl="7" w:tplc="041D0003" w:tentative="1">
      <w:start w:val="1"/>
      <w:numFmt w:val="bullet"/>
      <w:lvlText w:val="o"/>
      <w:lvlJc w:val="left"/>
      <w:pPr>
        <w:tabs>
          <w:tab w:val="num" w:pos="5334"/>
        </w:tabs>
        <w:ind w:left="5334" w:hanging="360"/>
      </w:pPr>
      <w:rPr>
        <w:rFonts w:ascii="Courier New" w:hAnsi="Courier New" w:cs="Courier New" w:hint="default"/>
      </w:rPr>
    </w:lvl>
    <w:lvl w:ilvl="8" w:tplc="041D0005" w:tentative="1">
      <w:start w:val="1"/>
      <w:numFmt w:val="bullet"/>
      <w:lvlText w:val=""/>
      <w:lvlJc w:val="left"/>
      <w:pPr>
        <w:tabs>
          <w:tab w:val="num" w:pos="6054"/>
        </w:tabs>
        <w:ind w:left="6054" w:hanging="360"/>
      </w:pPr>
      <w:rPr>
        <w:rFonts w:ascii="Wingdings" w:hAnsi="Wingdings" w:hint="default"/>
      </w:rPr>
    </w:lvl>
  </w:abstractNum>
  <w:abstractNum w:abstractNumId="8" w15:restartNumberingAfterBreak="0">
    <w:nsid w:val="1EEB4BE9"/>
    <w:multiLevelType w:val="hybridMultilevel"/>
    <w:tmpl w:val="54721228"/>
    <w:lvl w:ilvl="0" w:tplc="FA0AD73C">
      <w:start w:val="1"/>
      <w:numFmt w:val="lowerLetter"/>
      <w:lvlText w:val="%1."/>
      <w:lvlJc w:val="left"/>
      <w:pPr>
        <w:ind w:left="720" w:hanging="360"/>
      </w:pPr>
      <w:rPr>
        <w:rFonts w:ascii="Arial Narrow" w:hAnsi="Arial Narrow"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39A7CC2"/>
    <w:multiLevelType w:val="hybridMultilevel"/>
    <w:tmpl w:val="E3F49D42"/>
    <w:lvl w:ilvl="0" w:tplc="BFEC64F8">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EF4C01"/>
    <w:multiLevelType w:val="hybridMultilevel"/>
    <w:tmpl w:val="E80A781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Symbo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Symbo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354665"/>
    <w:multiLevelType w:val="hybridMultilevel"/>
    <w:tmpl w:val="438600EC"/>
    <w:lvl w:ilvl="0" w:tplc="D00CF90C">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183576"/>
    <w:multiLevelType w:val="hybridMultilevel"/>
    <w:tmpl w:val="40BAA21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Symbo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Symbo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244677"/>
    <w:multiLevelType w:val="hybridMultilevel"/>
    <w:tmpl w:val="6ED8D446"/>
    <w:lvl w:ilvl="0" w:tplc="041D000F">
      <w:start w:val="1"/>
      <w:numFmt w:val="decimal"/>
      <w:lvlText w:val="%1."/>
      <w:lvlJc w:val="left"/>
      <w:pPr>
        <w:ind w:left="294" w:hanging="360"/>
      </w:pPr>
    </w:lvl>
    <w:lvl w:ilvl="1" w:tplc="041D0019" w:tentative="1">
      <w:start w:val="1"/>
      <w:numFmt w:val="lowerLetter"/>
      <w:lvlText w:val="%2."/>
      <w:lvlJc w:val="left"/>
      <w:pPr>
        <w:ind w:left="1014" w:hanging="360"/>
      </w:pPr>
    </w:lvl>
    <w:lvl w:ilvl="2" w:tplc="041D001B" w:tentative="1">
      <w:start w:val="1"/>
      <w:numFmt w:val="lowerRoman"/>
      <w:lvlText w:val="%3."/>
      <w:lvlJc w:val="right"/>
      <w:pPr>
        <w:ind w:left="1734" w:hanging="180"/>
      </w:pPr>
    </w:lvl>
    <w:lvl w:ilvl="3" w:tplc="041D000F" w:tentative="1">
      <w:start w:val="1"/>
      <w:numFmt w:val="decimal"/>
      <w:lvlText w:val="%4."/>
      <w:lvlJc w:val="left"/>
      <w:pPr>
        <w:ind w:left="2454" w:hanging="360"/>
      </w:pPr>
    </w:lvl>
    <w:lvl w:ilvl="4" w:tplc="041D0019" w:tentative="1">
      <w:start w:val="1"/>
      <w:numFmt w:val="lowerLetter"/>
      <w:lvlText w:val="%5."/>
      <w:lvlJc w:val="left"/>
      <w:pPr>
        <w:ind w:left="3174" w:hanging="360"/>
      </w:pPr>
    </w:lvl>
    <w:lvl w:ilvl="5" w:tplc="041D001B" w:tentative="1">
      <w:start w:val="1"/>
      <w:numFmt w:val="lowerRoman"/>
      <w:lvlText w:val="%6."/>
      <w:lvlJc w:val="right"/>
      <w:pPr>
        <w:ind w:left="3894" w:hanging="180"/>
      </w:pPr>
    </w:lvl>
    <w:lvl w:ilvl="6" w:tplc="041D000F" w:tentative="1">
      <w:start w:val="1"/>
      <w:numFmt w:val="decimal"/>
      <w:lvlText w:val="%7."/>
      <w:lvlJc w:val="left"/>
      <w:pPr>
        <w:ind w:left="4614" w:hanging="360"/>
      </w:pPr>
    </w:lvl>
    <w:lvl w:ilvl="7" w:tplc="041D0019" w:tentative="1">
      <w:start w:val="1"/>
      <w:numFmt w:val="lowerLetter"/>
      <w:lvlText w:val="%8."/>
      <w:lvlJc w:val="left"/>
      <w:pPr>
        <w:ind w:left="5334" w:hanging="360"/>
      </w:pPr>
    </w:lvl>
    <w:lvl w:ilvl="8" w:tplc="041D001B" w:tentative="1">
      <w:start w:val="1"/>
      <w:numFmt w:val="lowerRoman"/>
      <w:lvlText w:val="%9."/>
      <w:lvlJc w:val="right"/>
      <w:pPr>
        <w:ind w:left="6054" w:hanging="180"/>
      </w:pPr>
    </w:lvl>
  </w:abstractNum>
  <w:abstractNum w:abstractNumId="14" w15:restartNumberingAfterBreak="0">
    <w:nsid w:val="3628528F"/>
    <w:multiLevelType w:val="hybridMultilevel"/>
    <w:tmpl w:val="E98E8BBE"/>
    <w:lvl w:ilvl="0" w:tplc="DA5A3D72">
      <w:start w:val="1"/>
      <w:numFmt w:val="bullet"/>
      <w:lvlText w:val=""/>
      <w:lvlJc w:val="left"/>
      <w:pPr>
        <w:tabs>
          <w:tab w:val="num" w:pos="2155"/>
        </w:tabs>
        <w:ind w:left="2155" w:hanging="170"/>
      </w:pPr>
      <w:rPr>
        <w:rFonts w:ascii="Symbol" w:hAnsi="Symbol" w:hint="default"/>
      </w:rPr>
    </w:lvl>
    <w:lvl w:ilvl="1" w:tplc="041D0003" w:tentative="1">
      <w:start w:val="1"/>
      <w:numFmt w:val="bullet"/>
      <w:lvlText w:val="o"/>
      <w:lvlJc w:val="left"/>
      <w:pPr>
        <w:tabs>
          <w:tab w:val="num" w:pos="2574"/>
        </w:tabs>
        <w:ind w:left="2574" w:hanging="360"/>
      </w:pPr>
      <w:rPr>
        <w:rFonts w:ascii="Courier New" w:hAnsi="Courier New" w:cs="Courier New" w:hint="default"/>
      </w:rPr>
    </w:lvl>
    <w:lvl w:ilvl="2" w:tplc="041D0005" w:tentative="1">
      <w:start w:val="1"/>
      <w:numFmt w:val="bullet"/>
      <w:lvlText w:val=""/>
      <w:lvlJc w:val="left"/>
      <w:pPr>
        <w:tabs>
          <w:tab w:val="num" w:pos="3294"/>
        </w:tabs>
        <w:ind w:left="3294" w:hanging="360"/>
      </w:pPr>
      <w:rPr>
        <w:rFonts w:ascii="Wingdings" w:hAnsi="Wingdings" w:hint="default"/>
      </w:rPr>
    </w:lvl>
    <w:lvl w:ilvl="3" w:tplc="041D0001" w:tentative="1">
      <w:start w:val="1"/>
      <w:numFmt w:val="bullet"/>
      <w:lvlText w:val=""/>
      <w:lvlJc w:val="left"/>
      <w:pPr>
        <w:tabs>
          <w:tab w:val="num" w:pos="4014"/>
        </w:tabs>
        <w:ind w:left="4014" w:hanging="360"/>
      </w:pPr>
      <w:rPr>
        <w:rFonts w:ascii="Symbol" w:hAnsi="Symbol" w:hint="default"/>
      </w:rPr>
    </w:lvl>
    <w:lvl w:ilvl="4" w:tplc="041D0003" w:tentative="1">
      <w:start w:val="1"/>
      <w:numFmt w:val="bullet"/>
      <w:lvlText w:val="o"/>
      <w:lvlJc w:val="left"/>
      <w:pPr>
        <w:tabs>
          <w:tab w:val="num" w:pos="4734"/>
        </w:tabs>
        <w:ind w:left="4734" w:hanging="360"/>
      </w:pPr>
      <w:rPr>
        <w:rFonts w:ascii="Courier New" w:hAnsi="Courier New" w:cs="Courier New" w:hint="default"/>
      </w:rPr>
    </w:lvl>
    <w:lvl w:ilvl="5" w:tplc="041D0005" w:tentative="1">
      <w:start w:val="1"/>
      <w:numFmt w:val="bullet"/>
      <w:lvlText w:val=""/>
      <w:lvlJc w:val="left"/>
      <w:pPr>
        <w:tabs>
          <w:tab w:val="num" w:pos="5454"/>
        </w:tabs>
        <w:ind w:left="5454" w:hanging="360"/>
      </w:pPr>
      <w:rPr>
        <w:rFonts w:ascii="Wingdings" w:hAnsi="Wingdings" w:hint="default"/>
      </w:rPr>
    </w:lvl>
    <w:lvl w:ilvl="6" w:tplc="041D0001" w:tentative="1">
      <w:start w:val="1"/>
      <w:numFmt w:val="bullet"/>
      <w:lvlText w:val=""/>
      <w:lvlJc w:val="left"/>
      <w:pPr>
        <w:tabs>
          <w:tab w:val="num" w:pos="6174"/>
        </w:tabs>
        <w:ind w:left="6174" w:hanging="360"/>
      </w:pPr>
      <w:rPr>
        <w:rFonts w:ascii="Symbol" w:hAnsi="Symbol" w:hint="default"/>
      </w:rPr>
    </w:lvl>
    <w:lvl w:ilvl="7" w:tplc="041D0003" w:tentative="1">
      <w:start w:val="1"/>
      <w:numFmt w:val="bullet"/>
      <w:lvlText w:val="o"/>
      <w:lvlJc w:val="left"/>
      <w:pPr>
        <w:tabs>
          <w:tab w:val="num" w:pos="6894"/>
        </w:tabs>
        <w:ind w:left="6894" w:hanging="360"/>
      </w:pPr>
      <w:rPr>
        <w:rFonts w:ascii="Courier New" w:hAnsi="Courier New" w:cs="Courier New" w:hint="default"/>
      </w:rPr>
    </w:lvl>
    <w:lvl w:ilvl="8" w:tplc="041D0005"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B642D38"/>
    <w:multiLevelType w:val="hybridMultilevel"/>
    <w:tmpl w:val="DE445AE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123E14"/>
    <w:multiLevelType w:val="hybridMultilevel"/>
    <w:tmpl w:val="757C9A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FF3A30"/>
    <w:multiLevelType w:val="multilevel"/>
    <w:tmpl w:val="041D001F"/>
    <w:lvl w:ilvl="0">
      <w:start w:val="1"/>
      <w:numFmt w:val="decimal"/>
      <w:lvlText w:val="%1."/>
      <w:lvlJc w:val="left"/>
      <w:pPr>
        <w:ind w:left="360" w:hanging="360"/>
      </w:pPr>
      <w:rPr>
        <w:b w:val="0"/>
        <w:color w:val="808080" w:themeColor="background1" w:themeShade="80"/>
        <w:sz w:val="16"/>
      </w:rPr>
    </w:lvl>
    <w:lvl w:ilvl="1">
      <w:start w:val="1"/>
      <w:numFmt w:val="decimal"/>
      <w:lvlText w:val="%1.%2."/>
      <w:lvlJc w:val="left"/>
      <w:pPr>
        <w:ind w:left="792" w:hanging="432"/>
      </w:pPr>
      <w:rPr>
        <w:i w:val="0"/>
        <w:color w:val="808080" w:themeColor="background1" w:themeShade="80"/>
        <w:sz w:val="16"/>
      </w:rPr>
    </w:lvl>
    <w:lvl w:ilvl="2">
      <w:start w:val="1"/>
      <w:numFmt w:val="decimal"/>
      <w:lvlText w:val="%1.%2.%3."/>
      <w:lvlJc w:val="left"/>
      <w:pPr>
        <w:ind w:left="1224" w:hanging="504"/>
      </w:pPr>
      <w:rPr>
        <w:color w:val="808080" w:themeColor="background1" w:themeShade="80"/>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F4749F"/>
    <w:multiLevelType w:val="hybridMultilevel"/>
    <w:tmpl w:val="92D0B80E"/>
    <w:lvl w:ilvl="0" w:tplc="15AA57C0">
      <w:start w:val="1"/>
      <w:numFmt w:val="bullet"/>
      <w:lvlText w:val=""/>
      <w:lvlJc w:val="left"/>
      <w:pPr>
        <w:tabs>
          <w:tab w:val="num" w:pos="0"/>
        </w:tabs>
        <w:ind w:left="2155" w:hanging="170"/>
      </w:pPr>
      <w:rPr>
        <w:rFonts w:ascii="Symbol" w:hAnsi="Symbol" w:hint="default"/>
      </w:rPr>
    </w:lvl>
    <w:lvl w:ilvl="1" w:tplc="041D0003" w:tentative="1">
      <w:start w:val="1"/>
      <w:numFmt w:val="bullet"/>
      <w:lvlText w:val="o"/>
      <w:lvlJc w:val="left"/>
      <w:pPr>
        <w:tabs>
          <w:tab w:val="num" w:pos="2574"/>
        </w:tabs>
        <w:ind w:left="2574" w:hanging="360"/>
      </w:pPr>
      <w:rPr>
        <w:rFonts w:ascii="Courier New" w:hAnsi="Courier New" w:cs="Courier New" w:hint="default"/>
      </w:rPr>
    </w:lvl>
    <w:lvl w:ilvl="2" w:tplc="041D0005" w:tentative="1">
      <w:start w:val="1"/>
      <w:numFmt w:val="bullet"/>
      <w:lvlText w:val=""/>
      <w:lvlJc w:val="left"/>
      <w:pPr>
        <w:tabs>
          <w:tab w:val="num" w:pos="3294"/>
        </w:tabs>
        <w:ind w:left="3294" w:hanging="360"/>
      </w:pPr>
      <w:rPr>
        <w:rFonts w:ascii="Wingdings" w:hAnsi="Wingdings" w:hint="default"/>
      </w:rPr>
    </w:lvl>
    <w:lvl w:ilvl="3" w:tplc="041D0001" w:tentative="1">
      <w:start w:val="1"/>
      <w:numFmt w:val="bullet"/>
      <w:lvlText w:val=""/>
      <w:lvlJc w:val="left"/>
      <w:pPr>
        <w:tabs>
          <w:tab w:val="num" w:pos="4014"/>
        </w:tabs>
        <w:ind w:left="4014" w:hanging="360"/>
      </w:pPr>
      <w:rPr>
        <w:rFonts w:ascii="Symbol" w:hAnsi="Symbol" w:hint="default"/>
      </w:rPr>
    </w:lvl>
    <w:lvl w:ilvl="4" w:tplc="041D0003" w:tentative="1">
      <w:start w:val="1"/>
      <w:numFmt w:val="bullet"/>
      <w:lvlText w:val="o"/>
      <w:lvlJc w:val="left"/>
      <w:pPr>
        <w:tabs>
          <w:tab w:val="num" w:pos="4734"/>
        </w:tabs>
        <w:ind w:left="4734" w:hanging="360"/>
      </w:pPr>
      <w:rPr>
        <w:rFonts w:ascii="Courier New" w:hAnsi="Courier New" w:cs="Courier New" w:hint="default"/>
      </w:rPr>
    </w:lvl>
    <w:lvl w:ilvl="5" w:tplc="041D0005" w:tentative="1">
      <w:start w:val="1"/>
      <w:numFmt w:val="bullet"/>
      <w:lvlText w:val=""/>
      <w:lvlJc w:val="left"/>
      <w:pPr>
        <w:tabs>
          <w:tab w:val="num" w:pos="5454"/>
        </w:tabs>
        <w:ind w:left="5454" w:hanging="360"/>
      </w:pPr>
      <w:rPr>
        <w:rFonts w:ascii="Wingdings" w:hAnsi="Wingdings" w:hint="default"/>
      </w:rPr>
    </w:lvl>
    <w:lvl w:ilvl="6" w:tplc="041D0001" w:tentative="1">
      <w:start w:val="1"/>
      <w:numFmt w:val="bullet"/>
      <w:lvlText w:val=""/>
      <w:lvlJc w:val="left"/>
      <w:pPr>
        <w:tabs>
          <w:tab w:val="num" w:pos="6174"/>
        </w:tabs>
        <w:ind w:left="6174" w:hanging="360"/>
      </w:pPr>
      <w:rPr>
        <w:rFonts w:ascii="Symbol" w:hAnsi="Symbol" w:hint="default"/>
      </w:rPr>
    </w:lvl>
    <w:lvl w:ilvl="7" w:tplc="041D0003" w:tentative="1">
      <w:start w:val="1"/>
      <w:numFmt w:val="bullet"/>
      <w:lvlText w:val="o"/>
      <w:lvlJc w:val="left"/>
      <w:pPr>
        <w:tabs>
          <w:tab w:val="num" w:pos="6894"/>
        </w:tabs>
        <w:ind w:left="6894" w:hanging="360"/>
      </w:pPr>
      <w:rPr>
        <w:rFonts w:ascii="Courier New" w:hAnsi="Courier New" w:cs="Courier New" w:hint="default"/>
      </w:rPr>
    </w:lvl>
    <w:lvl w:ilvl="8" w:tplc="041D0005" w:tentative="1">
      <w:start w:val="1"/>
      <w:numFmt w:val="bullet"/>
      <w:lvlText w:val=""/>
      <w:lvlJc w:val="left"/>
      <w:pPr>
        <w:tabs>
          <w:tab w:val="num" w:pos="7614"/>
        </w:tabs>
        <w:ind w:left="7614" w:hanging="360"/>
      </w:pPr>
      <w:rPr>
        <w:rFonts w:ascii="Wingdings" w:hAnsi="Wingdings" w:hint="default"/>
      </w:rPr>
    </w:lvl>
  </w:abstractNum>
  <w:abstractNum w:abstractNumId="19" w15:restartNumberingAfterBreak="0">
    <w:nsid w:val="428D5262"/>
    <w:multiLevelType w:val="hybridMultilevel"/>
    <w:tmpl w:val="762868AE"/>
    <w:lvl w:ilvl="0" w:tplc="041D000F">
      <w:start w:val="1"/>
      <w:numFmt w:val="decimal"/>
      <w:lvlText w:val="%1."/>
      <w:lvlJc w:val="left"/>
      <w:pPr>
        <w:tabs>
          <w:tab w:val="num" w:pos="2345"/>
        </w:tabs>
        <w:ind w:left="2345" w:hanging="360"/>
      </w:pPr>
      <w:rPr>
        <w:rFonts w:hint="default"/>
      </w:rPr>
    </w:lvl>
    <w:lvl w:ilvl="1" w:tplc="041D0003" w:tentative="1">
      <w:start w:val="1"/>
      <w:numFmt w:val="bullet"/>
      <w:lvlText w:val="o"/>
      <w:lvlJc w:val="left"/>
      <w:pPr>
        <w:tabs>
          <w:tab w:val="num" w:pos="2574"/>
        </w:tabs>
        <w:ind w:left="2574" w:hanging="360"/>
      </w:pPr>
      <w:rPr>
        <w:rFonts w:ascii="Courier New" w:hAnsi="Courier New" w:cs="Courier New" w:hint="default"/>
      </w:rPr>
    </w:lvl>
    <w:lvl w:ilvl="2" w:tplc="041D0005" w:tentative="1">
      <w:start w:val="1"/>
      <w:numFmt w:val="bullet"/>
      <w:lvlText w:val=""/>
      <w:lvlJc w:val="left"/>
      <w:pPr>
        <w:tabs>
          <w:tab w:val="num" w:pos="3294"/>
        </w:tabs>
        <w:ind w:left="3294" w:hanging="360"/>
      </w:pPr>
      <w:rPr>
        <w:rFonts w:ascii="Wingdings" w:hAnsi="Wingdings" w:hint="default"/>
      </w:rPr>
    </w:lvl>
    <w:lvl w:ilvl="3" w:tplc="041D0001" w:tentative="1">
      <w:start w:val="1"/>
      <w:numFmt w:val="bullet"/>
      <w:lvlText w:val=""/>
      <w:lvlJc w:val="left"/>
      <w:pPr>
        <w:tabs>
          <w:tab w:val="num" w:pos="4014"/>
        </w:tabs>
        <w:ind w:left="4014" w:hanging="360"/>
      </w:pPr>
      <w:rPr>
        <w:rFonts w:ascii="Symbol" w:hAnsi="Symbol" w:hint="default"/>
      </w:rPr>
    </w:lvl>
    <w:lvl w:ilvl="4" w:tplc="041D0003" w:tentative="1">
      <w:start w:val="1"/>
      <w:numFmt w:val="bullet"/>
      <w:lvlText w:val="o"/>
      <w:lvlJc w:val="left"/>
      <w:pPr>
        <w:tabs>
          <w:tab w:val="num" w:pos="4734"/>
        </w:tabs>
        <w:ind w:left="4734" w:hanging="360"/>
      </w:pPr>
      <w:rPr>
        <w:rFonts w:ascii="Courier New" w:hAnsi="Courier New" w:cs="Courier New" w:hint="default"/>
      </w:rPr>
    </w:lvl>
    <w:lvl w:ilvl="5" w:tplc="041D0005" w:tentative="1">
      <w:start w:val="1"/>
      <w:numFmt w:val="bullet"/>
      <w:lvlText w:val=""/>
      <w:lvlJc w:val="left"/>
      <w:pPr>
        <w:tabs>
          <w:tab w:val="num" w:pos="5454"/>
        </w:tabs>
        <w:ind w:left="5454" w:hanging="360"/>
      </w:pPr>
      <w:rPr>
        <w:rFonts w:ascii="Wingdings" w:hAnsi="Wingdings" w:hint="default"/>
      </w:rPr>
    </w:lvl>
    <w:lvl w:ilvl="6" w:tplc="041D0001" w:tentative="1">
      <w:start w:val="1"/>
      <w:numFmt w:val="bullet"/>
      <w:lvlText w:val=""/>
      <w:lvlJc w:val="left"/>
      <w:pPr>
        <w:tabs>
          <w:tab w:val="num" w:pos="6174"/>
        </w:tabs>
        <w:ind w:left="6174" w:hanging="360"/>
      </w:pPr>
      <w:rPr>
        <w:rFonts w:ascii="Symbol" w:hAnsi="Symbol" w:hint="default"/>
      </w:rPr>
    </w:lvl>
    <w:lvl w:ilvl="7" w:tplc="041D0003" w:tentative="1">
      <w:start w:val="1"/>
      <w:numFmt w:val="bullet"/>
      <w:lvlText w:val="o"/>
      <w:lvlJc w:val="left"/>
      <w:pPr>
        <w:tabs>
          <w:tab w:val="num" w:pos="6894"/>
        </w:tabs>
        <w:ind w:left="6894" w:hanging="360"/>
      </w:pPr>
      <w:rPr>
        <w:rFonts w:ascii="Courier New" w:hAnsi="Courier New" w:cs="Courier New" w:hint="default"/>
      </w:rPr>
    </w:lvl>
    <w:lvl w:ilvl="8" w:tplc="041D0005" w:tentative="1">
      <w:start w:val="1"/>
      <w:numFmt w:val="bullet"/>
      <w:lvlText w:val=""/>
      <w:lvlJc w:val="left"/>
      <w:pPr>
        <w:tabs>
          <w:tab w:val="num" w:pos="7614"/>
        </w:tabs>
        <w:ind w:left="7614" w:hanging="360"/>
      </w:pPr>
      <w:rPr>
        <w:rFonts w:ascii="Wingdings" w:hAnsi="Wingdings" w:hint="default"/>
      </w:rPr>
    </w:lvl>
  </w:abstractNum>
  <w:abstractNum w:abstractNumId="20" w15:restartNumberingAfterBreak="0">
    <w:nsid w:val="44303850"/>
    <w:multiLevelType w:val="hybridMultilevel"/>
    <w:tmpl w:val="353A3B7A"/>
    <w:lvl w:ilvl="0" w:tplc="041D0001">
      <w:start w:val="1"/>
      <w:numFmt w:val="bullet"/>
      <w:lvlText w:val=""/>
      <w:lvlJc w:val="left"/>
      <w:pPr>
        <w:tabs>
          <w:tab w:val="num" w:pos="294"/>
        </w:tabs>
        <w:ind w:left="294" w:hanging="360"/>
      </w:pPr>
      <w:rPr>
        <w:rFonts w:ascii="Symbol" w:hAnsi="Symbol" w:hint="default"/>
      </w:rPr>
    </w:lvl>
    <w:lvl w:ilvl="1" w:tplc="041D0003" w:tentative="1">
      <w:start w:val="1"/>
      <w:numFmt w:val="bullet"/>
      <w:lvlText w:val="o"/>
      <w:lvlJc w:val="left"/>
      <w:pPr>
        <w:tabs>
          <w:tab w:val="num" w:pos="1014"/>
        </w:tabs>
        <w:ind w:left="1014" w:hanging="360"/>
      </w:pPr>
      <w:rPr>
        <w:rFonts w:ascii="Courier New" w:hAnsi="Courier New" w:cs="Courier New" w:hint="default"/>
      </w:rPr>
    </w:lvl>
    <w:lvl w:ilvl="2" w:tplc="041D0005" w:tentative="1">
      <w:start w:val="1"/>
      <w:numFmt w:val="bullet"/>
      <w:lvlText w:val=""/>
      <w:lvlJc w:val="left"/>
      <w:pPr>
        <w:tabs>
          <w:tab w:val="num" w:pos="1734"/>
        </w:tabs>
        <w:ind w:left="1734" w:hanging="360"/>
      </w:pPr>
      <w:rPr>
        <w:rFonts w:ascii="Wingdings" w:hAnsi="Wingdings" w:hint="default"/>
      </w:rPr>
    </w:lvl>
    <w:lvl w:ilvl="3" w:tplc="041D0001" w:tentative="1">
      <w:start w:val="1"/>
      <w:numFmt w:val="bullet"/>
      <w:lvlText w:val=""/>
      <w:lvlJc w:val="left"/>
      <w:pPr>
        <w:tabs>
          <w:tab w:val="num" w:pos="2454"/>
        </w:tabs>
        <w:ind w:left="2454" w:hanging="360"/>
      </w:pPr>
      <w:rPr>
        <w:rFonts w:ascii="Symbol" w:hAnsi="Symbol" w:hint="default"/>
      </w:rPr>
    </w:lvl>
    <w:lvl w:ilvl="4" w:tplc="041D0003" w:tentative="1">
      <w:start w:val="1"/>
      <w:numFmt w:val="bullet"/>
      <w:lvlText w:val="o"/>
      <w:lvlJc w:val="left"/>
      <w:pPr>
        <w:tabs>
          <w:tab w:val="num" w:pos="3174"/>
        </w:tabs>
        <w:ind w:left="3174" w:hanging="360"/>
      </w:pPr>
      <w:rPr>
        <w:rFonts w:ascii="Courier New" w:hAnsi="Courier New" w:cs="Courier New" w:hint="default"/>
      </w:rPr>
    </w:lvl>
    <w:lvl w:ilvl="5" w:tplc="041D0005" w:tentative="1">
      <w:start w:val="1"/>
      <w:numFmt w:val="bullet"/>
      <w:lvlText w:val=""/>
      <w:lvlJc w:val="left"/>
      <w:pPr>
        <w:tabs>
          <w:tab w:val="num" w:pos="3894"/>
        </w:tabs>
        <w:ind w:left="3894" w:hanging="360"/>
      </w:pPr>
      <w:rPr>
        <w:rFonts w:ascii="Wingdings" w:hAnsi="Wingdings" w:hint="default"/>
      </w:rPr>
    </w:lvl>
    <w:lvl w:ilvl="6" w:tplc="041D0001" w:tentative="1">
      <w:start w:val="1"/>
      <w:numFmt w:val="bullet"/>
      <w:lvlText w:val=""/>
      <w:lvlJc w:val="left"/>
      <w:pPr>
        <w:tabs>
          <w:tab w:val="num" w:pos="4614"/>
        </w:tabs>
        <w:ind w:left="4614" w:hanging="360"/>
      </w:pPr>
      <w:rPr>
        <w:rFonts w:ascii="Symbol" w:hAnsi="Symbol" w:hint="default"/>
      </w:rPr>
    </w:lvl>
    <w:lvl w:ilvl="7" w:tplc="041D0003" w:tentative="1">
      <w:start w:val="1"/>
      <w:numFmt w:val="bullet"/>
      <w:lvlText w:val="o"/>
      <w:lvlJc w:val="left"/>
      <w:pPr>
        <w:tabs>
          <w:tab w:val="num" w:pos="5334"/>
        </w:tabs>
        <w:ind w:left="5334" w:hanging="360"/>
      </w:pPr>
      <w:rPr>
        <w:rFonts w:ascii="Courier New" w:hAnsi="Courier New" w:cs="Courier New" w:hint="default"/>
      </w:rPr>
    </w:lvl>
    <w:lvl w:ilvl="8" w:tplc="041D0005" w:tentative="1">
      <w:start w:val="1"/>
      <w:numFmt w:val="bullet"/>
      <w:lvlText w:val=""/>
      <w:lvlJc w:val="left"/>
      <w:pPr>
        <w:tabs>
          <w:tab w:val="num" w:pos="6054"/>
        </w:tabs>
        <w:ind w:left="6054" w:hanging="360"/>
      </w:pPr>
      <w:rPr>
        <w:rFonts w:ascii="Wingdings" w:hAnsi="Wingdings" w:hint="default"/>
      </w:rPr>
    </w:lvl>
  </w:abstractNum>
  <w:abstractNum w:abstractNumId="21" w15:restartNumberingAfterBreak="0">
    <w:nsid w:val="459D6B9A"/>
    <w:multiLevelType w:val="multilevel"/>
    <w:tmpl w:val="266AF604"/>
    <w:lvl w:ilvl="0">
      <w:start w:val="1"/>
      <w:numFmt w:val="decimal"/>
      <w:lvlText w:val="%1."/>
      <w:lvlJc w:val="left"/>
      <w:pPr>
        <w:ind w:left="360" w:hanging="360"/>
      </w:pPr>
      <w:rPr>
        <w:b w:val="0"/>
        <w:color w:val="808080" w:themeColor="background1" w:themeShade="80"/>
        <w:sz w:val="16"/>
      </w:rPr>
    </w:lvl>
    <w:lvl w:ilvl="1">
      <w:start w:val="1"/>
      <w:numFmt w:val="decimal"/>
      <w:lvlText w:val="%1.%2."/>
      <w:lvlJc w:val="left"/>
      <w:pPr>
        <w:ind w:left="792" w:hanging="432"/>
      </w:pPr>
      <w:rPr>
        <w:color w:val="808080" w:themeColor="background1" w:themeShade="80"/>
        <w:sz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F05F88"/>
    <w:multiLevelType w:val="hybridMultilevel"/>
    <w:tmpl w:val="402AE5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Symbo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Symbo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F50857"/>
    <w:multiLevelType w:val="hybridMultilevel"/>
    <w:tmpl w:val="41EC7B3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4F08DE"/>
    <w:multiLevelType w:val="hybridMultilevel"/>
    <w:tmpl w:val="9530BD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CB71EF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E81707"/>
    <w:multiLevelType w:val="hybridMultilevel"/>
    <w:tmpl w:val="54721228"/>
    <w:lvl w:ilvl="0" w:tplc="FFFFFFFF">
      <w:start w:val="1"/>
      <w:numFmt w:val="lowerLetter"/>
      <w:lvlText w:val="%1."/>
      <w:lvlJc w:val="left"/>
      <w:pPr>
        <w:ind w:left="720" w:hanging="360"/>
      </w:pPr>
      <w:rPr>
        <w:rFonts w:ascii="Arial Narrow" w:hAnsi="Arial Narro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2D3FBB"/>
    <w:multiLevelType w:val="hybridMultilevel"/>
    <w:tmpl w:val="636460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8444C35"/>
    <w:multiLevelType w:val="hybridMultilevel"/>
    <w:tmpl w:val="85A8F43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14"/>
        </w:tabs>
        <w:ind w:left="1014" w:hanging="360"/>
      </w:pPr>
      <w:rPr>
        <w:rFonts w:ascii="Courier New" w:hAnsi="Courier New" w:cs="Courier New" w:hint="default"/>
      </w:rPr>
    </w:lvl>
    <w:lvl w:ilvl="2" w:tplc="041D0005" w:tentative="1">
      <w:start w:val="1"/>
      <w:numFmt w:val="bullet"/>
      <w:lvlText w:val=""/>
      <w:lvlJc w:val="left"/>
      <w:pPr>
        <w:tabs>
          <w:tab w:val="num" w:pos="1734"/>
        </w:tabs>
        <w:ind w:left="1734" w:hanging="360"/>
      </w:pPr>
      <w:rPr>
        <w:rFonts w:ascii="Wingdings" w:hAnsi="Wingdings" w:hint="default"/>
      </w:rPr>
    </w:lvl>
    <w:lvl w:ilvl="3" w:tplc="041D0001" w:tentative="1">
      <w:start w:val="1"/>
      <w:numFmt w:val="bullet"/>
      <w:lvlText w:val=""/>
      <w:lvlJc w:val="left"/>
      <w:pPr>
        <w:tabs>
          <w:tab w:val="num" w:pos="2454"/>
        </w:tabs>
        <w:ind w:left="2454" w:hanging="360"/>
      </w:pPr>
      <w:rPr>
        <w:rFonts w:ascii="Symbol" w:hAnsi="Symbol" w:hint="default"/>
      </w:rPr>
    </w:lvl>
    <w:lvl w:ilvl="4" w:tplc="041D0003" w:tentative="1">
      <w:start w:val="1"/>
      <w:numFmt w:val="bullet"/>
      <w:lvlText w:val="o"/>
      <w:lvlJc w:val="left"/>
      <w:pPr>
        <w:tabs>
          <w:tab w:val="num" w:pos="3174"/>
        </w:tabs>
        <w:ind w:left="3174" w:hanging="360"/>
      </w:pPr>
      <w:rPr>
        <w:rFonts w:ascii="Courier New" w:hAnsi="Courier New" w:cs="Courier New" w:hint="default"/>
      </w:rPr>
    </w:lvl>
    <w:lvl w:ilvl="5" w:tplc="041D0005" w:tentative="1">
      <w:start w:val="1"/>
      <w:numFmt w:val="bullet"/>
      <w:lvlText w:val=""/>
      <w:lvlJc w:val="left"/>
      <w:pPr>
        <w:tabs>
          <w:tab w:val="num" w:pos="3894"/>
        </w:tabs>
        <w:ind w:left="3894" w:hanging="360"/>
      </w:pPr>
      <w:rPr>
        <w:rFonts w:ascii="Wingdings" w:hAnsi="Wingdings" w:hint="default"/>
      </w:rPr>
    </w:lvl>
    <w:lvl w:ilvl="6" w:tplc="041D0001" w:tentative="1">
      <w:start w:val="1"/>
      <w:numFmt w:val="bullet"/>
      <w:lvlText w:val=""/>
      <w:lvlJc w:val="left"/>
      <w:pPr>
        <w:tabs>
          <w:tab w:val="num" w:pos="4614"/>
        </w:tabs>
        <w:ind w:left="4614" w:hanging="360"/>
      </w:pPr>
      <w:rPr>
        <w:rFonts w:ascii="Symbol" w:hAnsi="Symbol" w:hint="default"/>
      </w:rPr>
    </w:lvl>
    <w:lvl w:ilvl="7" w:tplc="041D0003" w:tentative="1">
      <w:start w:val="1"/>
      <w:numFmt w:val="bullet"/>
      <w:lvlText w:val="o"/>
      <w:lvlJc w:val="left"/>
      <w:pPr>
        <w:tabs>
          <w:tab w:val="num" w:pos="5334"/>
        </w:tabs>
        <w:ind w:left="5334" w:hanging="360"/>
      </w:pPr>
      <w:rPr>
        <w:rFonts w:ascii="Courier New" w:hAnsi="Courier New" w:cs="Courier New" w:hint="default"/>
      </w:rPr>
    </w:lvl>
    <w:lvl w:ilvl="8" w:tplc="041D0005" w:tentative="1">
      <w:start w:val="1"/>
      <w:numFmt w:val="bullet"/>
      <w:lvlText w:val=""/>
      <w:lvlJc w:val="left"/>
      <w:pPr>
        <w:tabs>
          <w:tab w:val="num" w:pos="6054"/>
        </w:tabs>
        <w:ind w:left="6054" w:hanging="360"/>
      </w:pPr>
      <w:rPr>
        <w:rFonts w:ascii="Wingdings" w:hAnsi="Wingdings" w:hint="default"/>
      </w:rPr>
    </w:lvl>
  </w:abstractNum>
  <w:abstractNum w:abstractNumId="29" w15:restartNumberingAfterBreak="0">
    <w:nsid w:val="69C3328C"/>
    <w:multiLevelType w:val="hybridMultilevel"/>
    <w:tmpl w:val="52ACF8D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1E28352C">
      <w:start w:val="1"/>
      <w:numFmt w:val="decimal"/>
      <w:lvlText w:val="%3.)"/>
      <w:lvlJc w:val="right"/>
      <w:pPr>
        <w:ind w:left="1457" w:hanging="180"/>
      </w:pPr>
      <w:rPr>
        <w:rFonts w:ascii="Calibri" w:eastAsia="Calibri" w:hAnsi="Calibri" w:cs="Times New Roman"/>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A4E76FC"/>
    <w:multiLevelType w:val="hybridMultilevel"/>
    <w:tmpl w:val="D226A4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E0C2320"/>
    <w:multiLevelType w:val="hybridMultilevel"/>
    <w:tmpl w:val="6F1E2D3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Symbo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Symbo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6354C0"/>
    <w:multiLevelType w:val="hybridMultilevel"/>
    <w:tmpl w:val="7B0AB80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3" w15:restartNumberingAfterBreak="0">
    <w:nsid w:val="7AC120CE"/>
    <w:multiLevelType w:val="hybridMultilevel"/>
    <w:tmpl w:val="630C2CE2"/>
    <w:lvl w:ilvl="0" w:tplc="F1584308">
      <w:start w:val="1"/>
      <w:numFmt w:val="bullet"/>
      <w:lvlText w:val=""/>
      <w:lvlJc w:val="left"/>
      <w:pPr>
        <w:tabs>
          <w:tab w:val="num" w:pos="0"/>
        </w:tabs>
        <w:ind w:left="1134" w:firstLine="0"/>
      </w:pPr>
      <w:rPr>
        <w:rFonts w:ascii="Symbol" w:hAnsi="Symbol" w:hint="default"/>
      </w:rPr>
    </w:lvl>
    <w:lvl w:ilvl="1" w:tplc="041D0003" w:tentative="1">
      <w:start w:val="1"/>
      <w:numFmt w:val="bullet"/>
      <w:lvlText w:val="o"/>
      <w:lvlJc w:val="left"/>
      <w:pPr>
        <w:tabs>
          <w:tab w:val="num" w:pos="2574"/>
        </w:tabs>
        <w:ind w:left="2574" w:hanging="360"/>
      </w:pPr>
      <w:rPr>
        <w:rFonts w:ascii="Courier New" w:hAnsi="Courier New" w:cs="Courier New" w:hint="default"/>
      </w:rPr>
    </w:lvl>
    <w:lvl w:ilvl="2" w:tplc="041D0005" w:tentative="1">
      <w:start w:val="1"/>
      <w:numFmt w:val="bullet"/>
      <w:lvlText w:val=""/>
      <w:lvlJc w:val="left"/>
      <w:pPr>
        <w:tabs>
          <w:tab w:val="num" w:pos="3294"/>
        </w:tabs>
        <w:ind w:left="3294" w:hanging="360"/>
      </w:pPr>
      <w:rPr>
        <w:rFonts w:ascii="Wingdings" w:hAnsi="Wingdings" w:hint="default"/>
      </w:rPr>
    </w:lvl>
    <w:lvl w:ilvl="3" w:tplc="041D0001" w:tentative="1">
      <w:start w:val="1"/>
      <w:numFmt w:val="bullet"/>
      <w:lvlText w:val=""/>
      <w:lvlJc w:val="left"/>
      <w:pPr>
        <w:tabs>
          <w:tab w:val="num" w:pos="4014"/>
        </w:tabs>
        <w:ind w:left="4014" w:hanging="360"/>
      </w:pPr>
      <w:rPr>
        <w:rFonts w:ascii="Symbol" w:hAnsi="Symbol" w:hint="default"/>
      </w:rPr>
    </w:lvl>
    <w:lvl w:ilvl="4" w:tplc="041D0003" w:tentative="1">
      <w:start w:val="1"/>
      <w:numFmt w:val="bullet"/>
      <w:lvlText w:val="o"/>
      <w:lvlJc w:val="left"/>
      <w:pPr>
        <w:tabs>
          <w:tab w:val="num" w:pos="4734"/>
        </w:tabs>
        <w:ind w:left="4734" w:hanging="360"/>
      </w:pPr>
      <w:rPr>
        <w:rFonts w:ascii="Courier New" w:hAnsi="Courier New" w:cs="Courier New" w:hint="default"/>
      </w:rPr>
    </w:lvl>
    <w:lvl w:ilvl="5" w:tplc="041D0005" w:tentative="1">
      <w:start w:val="1"/>
      <w:numFmt w:val="bullet"/>
      <w:lvlText w:val=""/>
      <w:lvlJc w:val="left"/>
      <w:pPr>
        <w:tabs>
          <w:tab w:val="num" w:pos="5454"/>
        </w:tabs>
        <w:ind w:left="5454" w:hanging="360"/>
      </w:pPr>
      <w:rPr>
        <w:rFonts w:ascii="Wingdings" w:hAnsi="Wingdings" w:hint="default"/>
      </w:rPr>
    </w:lvl>
    <w:lvl w:ilvl="6" w:tplc="041D0001" w:tentative="1">
      <w:start w:val="1"/>
      <w:numFmt w:val="bullet"/>
      <w:lvlText w:val=""/>
      <w:lvlJc w:val="left"/>
      <w:pPr>
        <w:tabs>
          <w:tab w:val="num" w:pos="6174"/>
        </w:tabs>
        <w:ind w:left="6174" w:hanging="360"/>
      </w:pPr>
      <w:rPr>
        <w:rFonts w:ascii="Symbol" w:hAnsi="Symbol" w:hint="default"/>
      </w:rPr>
    </w:lvl>
    <w:lvl w:ilvl="7" w:tplc="041D0003" w:tentative="1">
      <w:start w:val="1"/>
      <w:numFmt w:val="bullet"/>
      <w:lvlText w:val="o"/>
      <w:lvlJc w:val="left"/>
      <w:pPr>
        <w:tabs>
          <w:tab w:val="num" w:pos="6894"/>
        </w:tabs>
        <w:ind w:left="6894" w:hanging="360"/>
      </w:pPr>
      <w:rPr>
        <w:rFonts w:ascii="Courier New" w:hAnsi="Courier New" w:cs="Courier New" w:hint="default"/>
      </w:rPr>
    </w:lvl>
    <w:lvl w:ilvl="8" w:tplc="041D0005" w:tentative="1">
      <w:start w:val="1"/>
      <w:numFmt w:val="bullet"/>
      <w:lvlText w:val=""/>
      <w:lvlJc w:val="left"/>
      <w:pPr>
        <w:tabs>
          <w:tab w:val="num" w:pos="7614"/>
        </w:tabs>
        <w:ind w:left="7614" w:hanging="360"/>
      </w:pPr>
      <w:rPr>
        <w:rFonts w:ascii="Wingdings" w:hAnsi="Wingdings" w:hint="default"/>
      </w:rPr>
    </w:lvl>
  </w:abstractNum>
  <w:abstractNum w:abstractNumId="34" w15:restartNumberingAfterBreak="0">
    <w:nsid w:val="7E4B4EFD"/>
    <w:multiLevelType w:val="hybridMultilevel"/>
    <w:tmpl w:val="E8F6DC9A"/>
    <w:lvl w:ilvl="0" w:tplc="DA5A3D72">
      <w:start w:val="1"/>
      <w:numFmt w:val="bullet"/>
      <w:lvlText w:val=""/>
      <w:lvlJc w:val="left"/>
      <w:pPr>
        <w:tabs>
          <w:tab w:val="num" w:pos="2155"/>
        </w:tabs>
        <w:ind w:left="2155" w:hanging="170"/>
      </w:pPr>
      <w:rPr>
        <w:rFonts w:ascii="Symbol" w:hAnsi="Symbol" w:hint="default"/>
      </w:rPr>
    </w:lvl>
    <w:lvl w:ilvl="1" w:tplc="041D0003" w:tentative="1">
      <w:start w:val="1"/>
      <w:numFmt w:val="bullet"/>
      <w:lvlText w:val="o"/>
      <w:lvlJc w:val="left"/>
      <w:pPr>
        <w:tabs>
          <w:tab w:val="num" w:pos="2574"/>
        </w:tabs>
        <w:ind w:left="2574" w:hanging="360"/>
      </w:pPr>
      <w:rPr>
        <w:rFonts w:ascii="Courier New" w:hAnsi="Courier New" w:cs="Courier New" w:hint="default"/>
      </w:rPr>
    </w:lvl>
    <w:lvl w:ilvl="2" w:tplc="041D0005" w:tentative="1">
      <w:start w:val="1"/>
      <w:numFmt w:val="bullet"/>
      <w:lvlText w:val=""/>
      <w:lvlJc w:val="left"/>
      <w:pPr>
        <w:tabs>
          <w:tab w:val="num" w:pos="3294"/>
        </w:tabs>
        <w:ind w:left="3294" w:hanging="360"/>
      </w:pPr>
      <w:rPr>
        <w:rFonts w:ascii="Wingdings" w:hAnsi="Wingdings" w:hint="default"/>
      </w:rPr>
    </w:lvl>
    <w:lvl w:ilvl="3" w:tplc="041D0001" w:tentative="1">
      <w:start w:val="1"/>
      <w:numFmt w:val="bullet"/>
      <w:lvlText w:val=""/>
      <w:lvlJc w:val="left"/>
      <w:pPr>
        <w:tabs>
          <w:tab w:val="num" w:pos="4014"/>
        </w:tabs>
        <w:ind w:left="4014" w:hanging="360"/>
      </w:pPr>
      <w:rPr>
        <w:rFonts w:ascii="Symbol" w:hAnsi="Symbol" w:hint="default"/>
      </w:rPr>
    </w:lvl>
    <w:lvl w:ilvl="4" w:tplc="041D0003" w:tentative="1">
      <w:start w:val="1"/>
      <w:numFmt w:val="bullet"/>
      <w:lvlText w:val="o"/>
      <w:lvlJc w:val="left"/>
      <w:pPr>
        <w:tabs>
          <w:tab w:val="num" w:pos="4734"/>
        </w:tabs>
        <w:ind w:left="4734" w:hanging="360"/>
      </w:pPr>
      <w:rPr>
        <w:rFonts w:ascii="Courier New" w:hAnsi="Courier New" w:cs="Courier New" w:hint="default"/>
      </w:rPr>
    </w:lvl>
    <w:lvl w:ilvl="5" w:tplc="041D0005" w:tentative="1">
      <w:start w:val="1"/>
      <w:numFmt w:val="bullet"/>
      <w:lvlText w:val=""/>
      <w:lvlJc w:val="left"/>
      <w:pPr>
        <w:tabs>
          <w:tab w:val="num" w:pos="5454"/>
        </w:tabs>
        <w:ind w:left="5454" w:hanging="360"/>
      </w:pPr>
      <w:rPr>
        <w:rFonts w:ascii="Wingdings" w:hAnsi="Wingdings" w:hint="default"/>
      </w:rPr>
    </w:lvl>
    <w:lvl w:ilvl="6" w:tplc="041D0001" w:tentative="1">
      <w:start w:val="1"/>
      <w:numFmt w:val="bullet"/>
      <w:lvlText w:val=""/>
      <w:lvlJc w:val="left"/>
      <w:pPr>
        <w:tabs>
          <w:tab w:val="num" w:pos="6174"/>
        </w:tabs>
        <w:ind w:left="6174" w:hanging="360"/>
      </w:pPr>
      <w:rPr>
        <w:rFonts w:ascii="Symbol" w:hAnsi="Symbol" w:hint="default"/>
      </w:rPr>
    </w:lvl>
    <w:lvl w:ilvl="7" w:tplc="041D0003" w:tentative="1">
      <w:start w:val="1"/>
      <w:numFmt w:val="bullet"/>
      <w:lvlText w:val="o"/>
      <w:lvlJc w:val="left"/>
      <w:pPr>
        <w:tabs>
          <w:tab w:val="num" w:pos="6894"/>
        </w:tabs>
        <w:ind w:left="6894" w:hanging="360"/>
      </w:pPr>
      <w:rPr>
        <w:rFonts w:ascii="Courier New" w:hAnsi="Courier New" w:cs="Courier New" w:hint="default"/>
      </w:rPr>
    </w:lvl>
    <w:lvl w:ilvl="8" w:tplc="041D0005" w:tentative="1">
      <w:start w:val="1"/>
      <w:numFmt w:val="bullet"/>
      <w:lvlText w:val=""/>
      <w:lvlJc w:val="left"/>
      <w:pPr>
        <w:tabs>
          <w:tab w:val="num" w:pos="7614"/>
        </w:tabs>
        <w:ind w:left="7614" w:hanging="360"/>
      </w:pPr>
      <w:rPr>
        <w:rFonts w:ascii="Wingdings" w:hAnsi="Wingdings" w:hint="default"/>
      </w:rPr>
    </w:lvl>
  </w:abstractNum>
  <w:abstractNum w:abstractNumId="35" w15:restartNumberingAfterBreak="0">
    <w:nsid w:val="7F3B5922"/>
    <w:multiLevelType w:val="hybridMultilevel"/>
    <w:tmpl w:val="6ED8D446"/>
    <w:lvl w:ilvl="0" w:tplc="041D000F">
      <w:start w:val="1"/>
      <w:numFmt w:val="decimal"/>
      <w:lvlText w:val="%1."/>
      <w:lvlJc w:val="left"/>
      <w:pPr>
        <w:ind w:left="294" w:hanging="360"/>
      </w:pPr>
    </w:lvl>
    <w:lvl w:ilvl="1" w:tplc="041D0019" w:tentative="1">
      <w:start w:val="1"/>
      <w:numFmt w:val="lowerLetter"/>
      <w:lvlText w:val="%2."/>
      <w:lvlJc w:val="left"/>
      <w:pPr>
        <w:ind w:left="1014" w:hanging="360"/>
      </w:pPr>
    </w:lvl>
    <w:lvl w:ilvl="2" w:tplc="041D001B" w:tentative="1">
      <w:start w:val="1"/>
      <w:numFmt w:val="lowerRoman"/>
      <w:lvlText w:val="%3."/>
      <w:lvlJc w:val="right"/>
      <w:pPr>
        <w:ind w:left="1734" w:hanging="180"/>
      </w:pPr>
    </w:lvl>
    <w:lvl w:ilvl="3" w:tplc="041D000F" w:tentative="1">
      <w:start w:val="1"/>
      <w:numFmt w:val="decimal"/>
      <w:lvlText w:val="%4."/>
      <w:lvlJc w:val="left"/>
      <w:pPr>
        <w:ind w:left="2454" w:hanging="360"/>
      </w:pPr>
    </w:lvl>
    <w:lvl w:ilvl="4" w:tplc="041D0019" w:tentative="1">
      <w:start w:val="1"/>
      <w:numFmt w:val="lowerLetter"/>
      <w:lvlText w:val="%5."/>
      <w:lvlJc w:val="left"/>
      <w:pPr>
        <w:ind w:left="3174" w:hanging="360"/>
      </w:pPr>
    </w:lvl>
    <w:lvl w:ilvl="5" w:tplc="041D001B" w:tentative="1">
      <w:start w:val="1"/>
      <w:numFmt w:val="lowerRoman"/>
      <w:lvlText w:val="%6."/>
      <w:lvlJc w:val="right"/>
      <w:pPr>
        <w:ind w:left="3894" w:hanging="180"/>
      </w:pPr>
    </w:lvl>
    <w:lvl w:ilvl="6" w:tplc="041D000F" w:tentative="1">
      <w:start w:val="1"/>
      <w:numFmt w:val="decimal"/>
      <w:lvlText w:val="%7."/>
      <w:lvlJc w:val="left"/>
      <w:pPr>
        <w:ind w:left="4614" w:hanging="360"/>
      </w:pPr>
    </w:lvl>
    <w:lvl w:ilvl="7" w:tplc="041D0019" w:tentative="1">
      <w:start w:val="1"/>
      <w:numFmt w:val="lowerLetter"/>
      <w:lvlText w:val="%8."/>
      <w:lvlJc w:val="left"/>
      <w:pPr>
        <w:ind w:left="5334" w:hanging="360"/>
      </w:pPr>
    </w:lvl>
    <w:lvl w:ilvl="8" w:tplc="041D001B" w:tentative="1">
      <w:start w:val="1"/>
      <w:numFmt w:val="lowerRoman"/>
      <w:lvlText w:val="%9."/>
      <w:lvlJc w:val="right"/>
      <w:pPr>
        <w:ind w:left="6054" w:hanging="180"/>
      </w:pPr>
    </w:lvl>
  </w:abstractNum>
  <w:num w:numId="1" w16cid:durableId="768231322">
    <w:abstractNumId w:val="4"/>
  </w:num>
  <w:num w:numId="2" w16cid:durableId="890457266">
    <w:abstractNumId w:val="15"/>
  </w:num>
  <w:num w:numId="3" w16cid:durableId="936325973">
    <w:abstractNumId w:val="32"/>
  </w:num>
  <w:num w:numId="4" w16cid:durableId="2122600298">
    <w:abstractNumId w:val="11"/>
  </w:num>
  <w:num w:numId="5" w16cid:durableId="867331914">
    <w:abstractNumId w:val="23"/>
  </w:num>
  <w:num w:numId="6" w16cid:durableId="766534969">
    <w:abstractNumId w:val="34"/>
  </w:num>
  <w:num w:numId="7" w16cid:durableId="428551381">
    <w:abstractNumId w:val="19"/>
  </w:num>
  <w:num w:numId="8" w16cid:durableId="622807529">
    <w:abstractNumId w:val="14"/>
  </w:num>
  <w:num w:numId="9" w16cid:durableId="1034773040">
    <w:abstractNumId w:val="25"/>
  </w:num>
  <w:num w:numId="10" w16cid:durableId="180437511">
    <w:abstractNumId w:val="18"/>
  </w:num>
  <w:num w:numId="11" w16cid:durableId="1203203738">
    <w:abstractNumId w:val="5"/>
  </w:num>
  <w:num w:numId="12" w16cid:durableId="1705014060">
    <w:abstractNumId w:val="33"/>
  </w:num>
  <w:num w:numId="13" w16cid:durableId="718818907">
    <w:abstractNumId w:val="0"/>
  </w:num>
  <w:num w:numId="14" w16cid:durableId="1812823655">
    <w:abstractNumId w:val="31"/>
  </w:num>
  <w:num w:numId="15" w16cid:durableId="312493667">
    <w:abstractNumId w:val="3"/>
  </w:num>
  <w:num w:numId="16" w16cid:durableId="1421025210">
    <w:abstractNumId w:val="12"/>
  </w:num>
  <w:num w:numId="17" w16cid:durableId="1623224751">
    <w:abstractNumId w:val="10"/>
  </w:num>
  <w:num w:numId="18" w16cid:durableId="1668820000">
    <w:abstractNumId w:val="22"/>
  </w:num>
  <w:num w:numId="19" w16cid:durableId="2023625317">
    <w:abstractNumId w:val="29"/>
  </w:num>
  <w:num w:numId="20" w16cid:durableId="1471053704">
    <w:abstractNumId w:val="6"/>
  </w:num>
  <w:num w:numId="21" w16cid:durableId="1804427119">
    <w:abstractNumId w:val="9"/>
  </w:num>
  <w:num w:numId="22" w16cid:durableId="1126584483">
    <w:abstractNumId w:val="20"/>
  </w:num>
  <w:num w:numId="23" w16cid:durableId="1029375944">
    <w:abstractNumId w:val="2"/>
  </w:num>
  <w:num w:numId="24" w16cid:durableId="1396851599">
    <w:abstractNumId w:val="7"/>
  </w:num>
  <w:num w:numId="25" w16cid:durableId="1647706136">
    <w:abstractNumId w:val="35"/>
  </w:num>
  <w:num w:numId="26" w16cid:durableId="1468356334">
    <w:abstractNumId w:val="13"/>
  </w:num>
  <w:num w:numId="27" w16cid:durableId="1530294449">
    <w:abstractNumId w:val="28"/>
  </w:num>
  <w:num w:numId="28" w16cid:durableId="446432602">
    <w:abstractNumId w:val="27"/>
  </w:num>
  <w:num w:numId="29" w16cid:durableId="1783107808">
    <w:abstractNumId w:val="17"/>
  </w:num>
  <w:num w:numId="30" w16cid:durableId="1968311003">
    <w:abstractNumId w:val="30"/>
  </w:num>
  <w:num w:numId="31" w16cid:durableId="1940410521">
    <w:abstractNumId w:val="1"/>
  </w:num>
  <w:num w:numId="32" w16cid:durableId="280575274">
    <w:abstractNumId w:val="21"/>
  </w:num>
  <w:num w:numId="33" w16cid:durableId="1194463031">
    <w:abstractNumId w:val="24"/>
  </w:num>
  <w:num w:numId="34" w16cid:durableId="1245188491">
    <w:abstractNumId w:val="16"/>
  </w:num>
  <w:num w:numId="35" w16cid:durableId="300234145">
    <w:abstractNumId w:val="8"/>
  </w:num>
  <w:num w:numId="36" w16cid:durableId="2730941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KtI5hrJczrH1I0cZrmDAENfAmrANP+9a6zR1G5RjDO96ELIq7vLec9deq74kvm1j3Zr6BXnOZ34NcTkjLYQUA==" w:salt="y6+sIMkg1YMCpLOjVDIneQ=="/>
  <w:defaultTabStop w:val="130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44"/>
    <w:rsid w:val="00002F31"/>
    <w:rsid w:val="00004B06"/>
    <w:rsid w:val="000171A3"/>
    <w:rsid w:val="000257DF"/>
    <w:rsid w:val="000336E3"/>
    <w:rsid w:val="00056984"/>
    <w:rsid w:val="00057CC7"/>
    <w:rsid w:val="000734D0"/>
    <w:rsid w:val="00077062"/>
    <w:rsid w:val="00080E1B"/>
    <w:rsid w:val="00085DA9"/>
    <w:rsid w:val="000868A7"/>
    <w:rsid w:val="000A14AE"/>
    <w:rsid w:val="000C5EC7"/>
    <w:rsid w:val="000D2750"/>
    <w:rsid w:val="000E3C0F"/>
    <w:rsid w:val="000F1260"/>
    <w:rsid w:val="000F3F28"/>
    <w:rsid w:val="00111076"/>
    <w:rsid w:val="00117218"/>
    <w:rsid w:val="001222FF"/>
    <w:rsid w:val="00126C58"/>
    <w:rsid w:val="00130FAC"/>
    <w:rsid w:val="00132EBA"/>
    <w:rsid w:val="00142AC1"/>
    <w:rsid w:val="00161056"/>
    <w:rsid w:val="0019300F"/>
    <w:rsid w:val="00195778"/>
    <w:rsid w:val="001A4CBB"/>
    <w:rsid w:val="001C2D5F"/>
    <w:rsid w:val="001C2D78"/>
    <w:rsid w:val="001E2034"/>
    <w:rsid w:val="001F177D"/>
    <w:rsid w:val="001F2939"/>
    <w:rsid w:val="00231325"/>
    <w:rsid w:val="0023765A"/>
    <w:rsid w:val="00242261"/>
    <w:rsid w:val="002472E5"/>
    <w:rsid w:val="002728B3"/>
    <w:rsid w:val="00281971"/>
    <w:rsid w:val="002A10D2"/>
    <w:rsid w:val="002A149A"/>
    <w:rsid w:val="002A49FB"/>
    <w:rsid w:val="002B16C5"/>
    <w:rsid w:val="002D084A"/>
    <w:rsid w:val="002E31A3"/>
    <w:rsid w:val="002E5A14"/>
    <w:rsid w:val="002F2285"/>
    <w:rsid w:val="003071E3"/>
    <w:rsid w:val="003118E0"/>
    <w:rsid w:val="00311E40"/>
    <w:rsid w:val="00315D8B"/>
    <w:rsid w:val="00326E68"/>
    <w:rsid w:val="003306D6"/>
    <w:rsid w:val="00336BA1"/>
    <w:rsid w:val="0034504D"/>
    <w:rsid w:val="003667C5"/>
    <w:rsid w:val="00382F9E"/>
    <w:rsid w:val="003B224B"/>
    <w:rsid w:val="003B5B1D"/>
    <w:rsid w:val="003C527C"/>
    <w:rsid w:val="003D7C9E"/>
    <w:rsid w:val="003E612B"/>
    <w:rsid w:val="003E6457"/>
    <w:rsid w:val="003E7255"/>
    <w:rsid w:val="003F61E3"/>
    <w:rsid w:val="00402F0F"/>
    <w:rsid w:val="004420F4"/>
    <w:rsid w:val="004477C8"/>
    <w:rsid w:val="00455E61"/>
    <w:rsid w:val="00460987"/>
    <w:rsid w:val="004615CE"/>
    <w:rsid w:val="0046556A"/>
    <w:rsid w:val="00467DBA"/>
    <w:rsid w:val="00473E38"/>
    <w:rsid w:val="0049495F"/>
    <w:rsid w:val="004F2D2D"/>
    <w:rsid w:val="00501BE1"/>
    <w:rsid w:val="00502F6F"/>
    <w:rsid w:val="005157B7"/>
    <w:rsid w:val="00534AA3"/>
    <w:rsid w:val="00536EBE"/>
    <w:rsid w:val="005402D3"/>
    <w:rsid w:val="00545960"/>
    <w:rsid w:val="005474A3"/>
    <w:rsid w:val="00555972"/>
    <w:rsid w:val="00557D78"/>
    <w:rsid w:val="00560141"/>
    <w:rsid w:val="0057449D"/>
    <w:rsid w:val="0058142C"/>
    <w:rsid w:val="00584C53"/>
    <w:rsid w:val="005877E2"/>
    <w:rsid w:val="005A20CA"/>
    <w:rsid w:val="005A30F3"/>
    <w:rsid w:val="005A5A68"/>
    <w:rsid w:val="005D50C1"/>
    <w:rsid w:val="00603179"/>
    <w:rsid w:val="0060321C"/>
    <w:rsid w:val="006117D0"/>
    <w:rsid w:val="0061311B"/>
    <w:rsid w:val="00616BF6"/>
    <w:rsid w:val="00622D77"/>
    <w:rsid w:val="006238DF"/>
    <w:rsid w:val="00633ACE"/>
    <w:rsid w:val="0064043F"/>
    <w:rsid w:val="006426B0"/>
    <w:rsid w:val="00660E43"/>
    <w:rsid w:val="006625C1"/>
    <w:rsid w:val="006625F8"/>
    <w:rsid w:val="0066391C"/>
    <w:rsid w:val="00666E1A"/>
    <w:rsid w:val="0067499D"/>
    <w:rsid w:val="0068100F"/>
    <w:rsid w:val="00682992"/>
    <w:rsid w:val="006911B6"/>
    <w:rsid w:val="0069712F"/>
    <w:rsid w:val="006B00FF"/>
    <w:rsid w:val="006B656E"/>
    <w:rsid w:val="006B7D8F"/>
    <w:rsid w:val="006C0857"/>
    <w:rsid w:val="006E6D43"/>
    <w:rsid w:val="0072168B"/>
    <w:rsid w:val="007218EF"/>
    <w:rsid w:val="00722DC4"/>
    <w:rsid w:val="007368D9"/>
    <w:rsid w:val="00737170"/>
    <w:rsid w:val="00755845"/>
    <w:rsid w:val="007579A4"/>
    <w:rsid w:val="0076028F"/>
    <w:rsid w:val="00767A5F"/>
    <w:rsid w:val="00786070"/>
    <w:rsid w:val="00794A28"/>
    <w:rsid w:val="007A2366"/>
    <w:rsid w:val="007A5BA9"/>
    <w:rsid w:val="007B63A7"/>
    <w:rsid w:val="007B6F7C"/>
    <w:rsid w:val="007C29FA"/>
    <w:rsid w:val="007D1AA5"/>
    <w:rsid w:val="007E336B"/>
    <w:rsid w:val="007E4BB6"/>
    <w:rsid w:val="007F22F8"/>
    <w:rsid w:val="007F2DA0"/>
    <w:rsid w:val="00800101"/>
    <w:rsid w:val="008124EC"/>
    <w:rsid w:val="00813B08"/>
    <w:rsid w:val="00830164"/>
    <w:rsid w:val="00837AD2"/>
    <w:rsid w:val="00841352"/>
    <w:rsid w:val="008468E0"/>
    <w:rsid w:val="0085369D"/>
    <w:rsid w:val="00855849"/>
    <w:rsid w:val="00857BEE"/>
    <w:rsid w:val="008667DA"/>
    <w:rsid w:val="00870D64"/>
    <w:rsid w:val="00875878"/>
    <w:rsid w:val="00885DE7"/>
    <w:rsid w:val="00890317"/>
    <w:rsid w:val="008922AD"/>
    <w:rsid w:val="008B1EC1"/>
    <w:rsid w:val="008C7057"/>
    <w:rsid w:val="008D3C1A"/>
    <w:rsid w:val="008D43C5"/>
    <w:rsid w:val="00901A77"/>
    <w:rsid w:val="009046AF"/>
    <w:rsid w:val="00912532"/>
    <w:rsid w:val="0091529A"/>
    <w:rsid w:val="009336EF"/>
    <w:rsid w:val="0095239D"/>
    <w:rsid w:val="0095692C"/>
    <w:rsid w:val="00957997"/>
    <w:rsid w:val="009622D1"/>
    <w:rsid w:val="00962E8E"/>
    <w:rsid w:val="00966131"/>
    <w:rsid w:val="00975E44"/>
    <w:rsid w:val="0097729E"/>
    <w:rsid w:val="00981C14"/>
    <w:rsid w:val="009869F2"/>
    <w:rsid w:val="009C3789"/>
    <w:rsid w:val="009C3CC9"/>
    <w:rsid w:val="009C4761"/>
    <w:rsid w:val="009D6633"/>
    <w:rsid w:val="009E792B"/>
    <w:rsid w:val="009F1339"/>
    <w:rsid w:val="00A00F17"/>
    <w:rsid w:val="00A05EAE"/>
    <w:rsid w:val="00A120E0"/>
    <w:rsid w:val="00A13533"/>
    <w:rsid w:val="00A14920"/>
    <w:rsid w:val="00A15A44"/>
    <w:rsid w:val="00A204E5"/>
    <w:rsid w:val="00A25EBE"/>
    <w:rsid w:val="00A53225"/>
    <w:rsid w:val="00A60A06"/>
    <w:rsid w:val="00A61310"/>
    <w:rsid w:val="00A6307B"/>
    <w:rsid w:val="00A77B86"/>
    <w:rsid w:val="00AA6D28"/>
    <w:rsid w:val="00AB0157"/>
    <w:rsid w:val="00AB4CA9"/>
    <w:rsid w:val="00AC1C45"/>
    <w:rsid w:val="00AC4EA8"/>
    <w:rsid w:val="00AD031D"/>
    <w:rsid w:val="00AD7C66"/>
    <w:rsid w:val="00AE5A8A"/>
    <w:rsid w:val="00AE6509"/>
    <w:rsid w:val="00AF0DE5"/>
    <w:rsid w:val="00B06C21"/>
    <w:rsid w:val="00B33880"/>
    <w:rsid w:val="00B448CA"/>
    <w:rsid w:val="00B57A69"/>
    <w:rsid w:val="00B60A99"/>
    <w:rsid w:val="00B66123"/>
    <w:rsid w:val="00B70A34"/>
    <w:rsid w:val="00B873E1"/>
    <w:rsid w:val="00B94873"/>
    <w:rsid w:val="00BA248B"/>
    <w:rsid w:val="00BB70D7"/>
    <w:rsid w:val="00BD3AE0"/>
    <w:rsid w:val="00BE25BF"/>
    <w:rsid w:val="00BE55A0"/>
    <w:rsid w:val="00BF0D44"/>
    <w:rsid w:val="00C26A18"/>
    <w:rsid w:val="00C327E6"/>
    <w:rsid w:val="00C6055F"/>
    <w:rsid w:val="00C633A6"/>
    <w:rsid w:val="00C646BB"/>
    <w:rsid w:val="00C653B6"/>
    <w:rsid w:val="00C8105A"/>
    <w:rsid w:val="00C90010"/>
    <w:rsid w:val="00CA0450"/>
    <w:rsid w:val="00CA42B1"/>
    <w:rsid w:val="00CB37E0"/>
    <w:rsid w:val="00CB6778"/>
    <w:rsid w:val="00CC1A08"/>
    <w:rsid w:val="00CC65AD"/>
    <w:rsid w:val="00CE4F70"/>
    <w:rsid w:val="00CE532F"/>
    <w:rsid w:val="00CE6804"/>
    <w:rsid w:val="00CF2791"/>
    <w:rsid w:val="00D0576B"/>
    <w:rsid w:val="00D064CC"/>
    <w:rsid w:val="00D21D44"/>
    <w:rsid w:val="00D22584"/>
    <w:rsid w:val="00D30A35"/>
    <w:rsid w:val="00D32115"/>
    <w:rsid w:val="00D3796D"/>
    <w:rsid w:val="00D4066A"/>
    <w:rsid w:val="00D413A2"/>
    <w:rsid w:val="00D4709B"/>
    <w:rsid w:val="00D53309"/>
    <w:rsid w:val="00D63F82"/>
    <w:rsid w:val="00D86F75"/>
    <w:rsid w:val="00DA2FE8"/>
    <w:rsid w:val="00DA469E"/>
    <w:rsid w:val="00DA4CBB"/>
    <w:rsid w:val="00DC33CD"/>
    <w:rsid w:val="00DC3AC9"/>
    <w:rsid w:val="00DD66DC"/>
    <w:rsid w:val="00DE1CE9"/>
    <w:rsid w:val="00DE2025"/>
    <w:rsid w:val="00DF3A52"/>
    <w:rsid w:val="00E03424"/>
    <w:rsid w:val="00E166A5"/>
    <w:rsid w:val="00E16956"/>
    <w:rsid w:val="00E16E86"/>
    <w:rsid w:val="00E2162A"/>
    <w:rsid w:val="00E23B59"/>
    <w:rsid w:val="00E43648"/>
    <w:rsid w:val="00E46228"/>
    <w:rsid w:val="00E50E8E"/>
    <w:rsid w:val="00E57B85"/>
    <w:rsid w:val="00E61F7E"/>
    <w:rsid w:val="00E73468"/>
    <w:rsid w:val="00E83154"/>
    <w:rsid w:val="00E85286"/>
    <w:rsid w:val="00E93892"/>
    <w:rsid w:val="00EC45D1"/>
    <w:rsid w:val="00ED0BD3"/>
    <w:rsid w:val="00ED232A"/>
    <w:rsid w:val="00ED5BD7"/>
    <w:rsid w:val="00EE15AB"/>
    <w:rsid w:val="00EE44C8"/>
    <w:rsid w:val="00EE78DA"/>
    <w:rsid w:val="00EF1321"/>
    <w:rsid w:val="00EF3B52"/>
    <w:rsid w:val="00EF4161"/>
    <w:rsid w:val="00F01EF2"/>
    <w:rsid w:val="00F03858"/>
    <w:rsid w:val="00F14C07"/>
    <w:rsid w:val="00F24806"/>
    <w:rsid w:val="00F27E93"/>
    <w:rsid w:val="00F34F9B"/>
    <w:rsid w:val="00F3679F"/>
    <w:rsid w:val="00F41967"/>
    <w:rsid w:val="00F465DD"/>
    <w:rsid w:val="00F56E1B"/>
    <w:rsid w:val="00F65D37"/>
    <w:rsid w:val="00F752E1"/>
    <w:rsid w:val="00F817EB"/>
    <w:rsid w:val="00F831E0"/>
    <w:rsid w:val="00F91A74"/>
    <w:rsid w:val="00FA1637"/>
    <w:rsid w:val="00FC08C3"/>
    <w:rsid w:val="00FC41BF"/>
    <w:rsid w:val="00FE2A0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BBC76"/>
  <w15:chartTrackingRefBased/>
  <w15:docId w15:val="{AFDE8750-CCAC-4703-BF2B-F93AE46A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286"/>
    <w:pPr>
      <w:tabs>
        <w:tab w:val="left" w:pos="1701"/>
        <w:tab w:val="left" w:pos="5670"/>
        <w:tab w:val="left" w:pos="8505"/>
      </w:tabs>
      <w:overflowPunct w:val="0"/>
      <w:autoSpaceDE w:val="0"/>
      <w:autoSpaceDN w:val="0"/>
      <w:adjustRightInd w:val="0"/>
      <w:textAlignment w:val="baseline"/>
    </w:pPr>
    <w:rPr>
      <w:rFonts w:ascii="Arial" w:hAnsi="Arial"/>
      <w:sz w:val="24"/>
    </w:rPr>
  </w:style>
  <w:style w:type="paragraph" w:styleId="Rubrik1">
    <w:name w:val="heading 1"/>
    <w:basedOn w:val="Normal"/>
    <w:next w:val="Normal"/>
    <w:qFormat/>
    <w:pPr>
      <w:keepNext/>
      <w:spacing w:before="240" w:after="60"/>
      <w:outlineLvl w:val="0"/>
    </w:pPr>
    <w:rPr>
      <w:b/>
      <w:kern w:val="28"/>
      <w:sz w:val="28"/>
    </w:rPr>
  </w:style>
  <w:style w:type="paragraph" w:styleId="Rubrik3">
    <w:name w:val="heading 3"/>
    <w:basedOn w:val="Normal"/>
    <w:next w:val="Normal"/>
    <w:qFormat/>
    <w:rsid w:val="00315D8B"/>
    <w:pPr>
      <w:keepNext/>
      <w:spacing w:before="240" w:after="60"/>
      <w:outlineLvl w:val="2"/>
    </w:pPr>
    <w:rPr>
      <w:rFonts w:cs="Arial"/>
      <w:b/>
      <w:bCs/>
      <w:sz w:val="26"/>
      <w:szCs w:val="26"/>
    </w:rPr>
  </w:style>
  <w:style w:type="paragraph" w:styleId="Rubrik4">
    <w:name w:val="heading 4"/>
    <w:basedOn w:val="Normal"/>
    <w:next w:val="Normal"/>
    <w:qFormat/>
    <w:rsid w:val="00315D8B"/>
    <w:pPr>
      <w:keepNext/>
      <w:spacing w:before="240" w:after="60"/>
      <w:outlineLvl w:val="3"/>
    </w:pPr>
    <w:rPr>
      <w:rFonts w:ascii="Times New Roman" w:hAnsi="Times New Roman"/>
      <w:b/>
      <w:bCs/>
      <w:sz w:val="28"/>
      <w:szCs w:val="28"/>
    </w:rPr>
  </w:style>
  <w:style w:type="paragraph" w:styleId="Rubrik5">
    <w:name w:val="heading 5"/>
    <w:basedOn w:val="Normal"/>
    <w:next w:val="Normal"/>
    <w:qFormat/>
    <w:rsid w:val="00315D8B"/>
    <w:pPr>
      <w:spacing w:before="240" w:after="60"/>
      <w:outlineLvl w:val="4"/>
    </w:pPr>
    <w:rPr>
      <w:b/>
      <w:bCs/>
      <w:i/>
      <w:iCs/>
      <w:sz w:val="26"/>
      <w:szCs w:val="26"/>
    </w:rPr>
  </w:style>
  <w:style w:type="paragraph" w:styleId="Rubrik6">
    <w:name w:val="heading 6"/>
    <w:basedOn w:val="Normal"/>
    <w:next w:val="Normal"/>
    <w:qFormat/>
    <w:rsid w:val="00560141"/>
    <w:pPr>
      <w:spacing w:before="240" w:after="60"/>
      <w:outlineLvl w:val="5"/>
    </w:pPr>
    <w:rPr>
      <w:rFonts w:ascii="Times New Roman" w:hAnsi="Times New Roman"/>
      <w:b/>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pPr>
      <w:tabs>
        <w:tab w:val="center" w:pos="4536"/>
        <w:tab w:val="right" w:pos="9072"/>
      </w:tabs>
    </w:pPr>
  </w:style>
  <w:style w:type="character" w:styleId="Sidnummer">
    <w:name w:val="page number"/>
    <w:basedOn w:val="Standardstycketeckensnitt"/>
  </w:style>
  <w:style w:type="character" w:styleId="Hyperlnk">
    <w:name w:val="Hyperlink"/>
    <w:basedOn w:val="Standardstycketeckensnitt"/>
    <w:uiPriority w:val="99"/>
    <w:rPr>
      <w:color w:val="0000FF"/>
      <w:u w:val="single"/>
    </w:rPr>
  </w:style>
  <w:style w:type="paragraph" w:styleId="Brdtextmedindrag2">
    <w:name w:val="Body Text Indent 2"/>
    <w:basedOn w:val="Normal"/>
    <w:rsid w:val="00132EBA"/>
    <w:pPr>
      <w:tabs>
        <w:tab w:val="clear" w:pos="1701"/>
        <w:tab w:val="clear" w:pos="5670"/>
        <w:tab w:val="clear" w:pos="8505"/>
      </w:tabs>
      <w:overflowPunct/>
      <w:autoSpaceDE/>
      <w:autoSpaceDN/>
      <w:adjustRightInd/>
      <w:spacing w:after="120" w:line="480" w:lineRule="auto"/>
      <w:ind w:left="283"/>
      <w:textAlignment w:val="auto"/>
    </w:pPr>
    <w:rPr>
      <w:rFonts w:ascii="Times New Roman" w:hAnsi="Times New Roman"/>
      <w:szCs w:val="24"/>
    </w:rPr>
  </w:style>
  <w:style w:type="paragraph" w:styleId="Ballongtext">
    <w:name w:val="Balloon Text"/>
    <w:basedOn w:val="Normal"/>
    <w:semiHidden/>
    <w:rsid w:val="0068100F"/>
    <w:rPr>
      <w:rFonts w:ascii="Tahoma" w:hAnsi="Tahoma" w:cs="Tahoma"/>
      <w:sz w:val="16"/>
      <w:szCs w:val="16"/>
    </w:rPr>
  </w:style>
  <w:style w:type="paragraph" w:styleId="Datum">
    <w:name w:val="Date"/>
    <w:basedOn w:val="Normal"/>
    <w:next w:val="Normal"/>
    <w:rsid w:val="007D1AA5"/>
  </w:style>
  <w:style w:type="paragraph" w:styleId="Brdtext">
    <w:name w:val="Body Text"/>
    <w:basedOn w:val="Normal"/>
    <w:rsid w:val="00560141"/>
    <w:pPr>
      <w:spacing w:after="120"/>
    </w:pPr>
  </w:style>
  <w:style w:type="paragraph" w:customStyle="1" w:styleId="6Rubrik">
    <w:name w:val="6 Rubrik"/>
    <w:basedOn w:val="Rubrik6"/>
    <w:next w:val="Brdtext"/>
    <w:autoRedefine/>
    <w:rsid w:val="00560141"/>
    <w:pPr>
      <w:tabs>
        <w:tab w:val="clear" w:pos="1701"/>
        <w:tab w:val="clear" w:pos="5670"/>
        <w:tab w:val="clear" w:pos="8505"/>
      </w:tabs>
      <w:spacing w:after="120"/>
    </w:pPr>
    <w:rPr>
      <w:b w:val="0"/>
      <w:i/>
      <w:sz w:val="24"/>
    </w:rPr>
  </w:style>
  <w:style w:type="paragraph" w:customStyle="1" w:styleId="3Rubrik">
    <w:name w:val="3 Rubrik"/>
    <w:basedOn w:val="Rubrik3"/>
    <w:next w:val="Brdtext"/>
    <w:rsid w:val="00315D8B"/>
    <w:pPr>
      <w:tabs>
        <w:tab w:val="clear" w:pos="1701"/>
        <w:tab w:val="clear" w:pos="5670"/>
        <w:tab w:val="clear" w:pos="8505"/>
      </w:tabs>
      <w:spacing w:after="120"/>
    </w:pPr>
    <w:rPr>
      <w:rFonts w:ascii="Times New Roman" w:hAnsi="Times New Roman"/>
      <w:szCs w:val="22"/>
    </w:rPr>
  </w:style>
  <w:style w:type="paragraph" w:customStyle="1" w:styleId="4Rubrik">
    <w:name w:val="4 Rubrik"/>
    <w:basedOn w:val="Rubrik4"/>
    <w:next w:val="Brdtext"/>
    <w:rsid w:val="00315D8B"/>
    <w:pPr>
      <w:tabs>
        <w:tab w:val="clear" w:pos="1701"/>
        <w:tab w:val="clear" w:pos="5670"/>
        <w:tab w:val="clear" w:pos="8505"/>
      </w:tabs>
    </w:pPr>
    <w:rPr>
      <w:i/>
      <w:sz w:val="24"/>
      <w:szCs w:val="22"/>
    </w:rPr>
  </w:style>
  <w:style w:type="paragraph" w:customStyle="1" w:styleId="5Rubrik">
    <w:name w:val="5 Rubrik"/>
    <w:basedOn w:val="Rubrik5"/>
    <w:next w:val="Brdtext"/>
    <w:rsid w:val="00315D8B"/>
    <w:pPr>
      <w:tabs>
        <w:tab w:val="clear" w:pos="1701"/>
        <w:tab w:val="clear" w:pos="5670"/>
        <w:tab w:val="clear" w:pos="8505"/>
      </w:tabs>
    </w:pPr>
    <w:rPr>
      <w:rFonts w:ascii="Times New Roman" w:hAnsi="Times New Roman"/>
      <w:i w:val="0"/>
      <w:sz w:val="24"/>
      <w:szCs w:val="22"/>
    </w:rPr>
  </w:style>
  <w:style w:type="character" w:styleId="AnvndHyperlnk">
    <w:name w:val="FollowedHyperlink"/>
    <w:basedOn w:val="Standardstycketeckensnitt"/>
    <w:rsid w:val="00E2162A"/>
    <w:rPr>
      <w:color w:val="800080"/>
      <w:u w:val="single"/>
    </w:rPr>
  </w:style>
  <w:style w:type="paragraph" w:styleId="Liststycke">
    <w:name w:val="List Paragraph"/>
    <w:basedOn w:val="Normal"/>
    <w:qFormat/>
    <w:rsid w:val="001222FF"/>
    <w:pPr>
      <w:tabs>
        <w:tab w:val="clear" w:pos="1701"/>
        <w:tab w:val="clear" w:pos="5670"/>
        <w:tab w:val="clear" w:pos="8505"/>
      </w:tabs>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customStyle="1" w:styleId="SidfotChar">
    <w:name w:val="Sidfot Char"/>
    <w:basedOn w:val="Standardstycketeckensnitt"/>
    <w:link w:val="Sidfot"/>
    <w:rsid w:val="001222FF"/>
    <w:rPr>
      <w:rFonts w:ascii="Arial" w:hAnsi="Arial"/>
      <w:sz w:val="24"/>
    </w:rPr>
  </w:style>
  <w:style w:type="character" w:styleId="Olstomnmnande">
    <w:name w:val="Unresolved Mention"/>
    <w:basedOn w:val="Standardstycketeckensnitt"/>
    <w:uiPriority w:val="99"/>
    <w:semiHidden/>
    <w:unhideWhenUsed/>
    <w:rsid w:val="003B224B"/>
    <w:rPr>
      <w:color w:val="605E5C"/>
      <w:shd w:val="clear" w:color="auto" w:fill="E1DFDD"/>
    </w:rPr>
  </w:style>
  <w:style w:type="paragraph" w:styleId="Innehllsfrteckningsrubrik">
    <w:name w:val="TOC Heading"/>
    <w:basedOn w:val="Rubrik1"/>
    <w:next w:val="Normal"/>
    <w:uiPriority w:val="39"/>
    <w:unhideWhenUsed/>
    <w:qFormat/>
    <w:rsid w:val="009C3CC9"/>
    <w:pPr>
      <w:keepLines/>
      <w:tabs>
        <w:tab w:val="clear" w:pos="1701"/>
        <w:tab w:val="clear" w:pos="5670"/>
        <w:tab w:val="clear" w:pos="8505"/>
      </w:tabs>
      <w:overflowPunct/>
      <w:autoSpaceDE/>
      <w:autoSpaceDN/>
      <w:adjustRightInd/>
      <w:spacing w:after="0" w:line="259" w:lineRule="auto"/>
      <w:textAlignment w:val="auto"/>
      <w:outlineLvl w:val="9"/>
    </w:pPr>
    <w:rPr>
      <w:rFonts w:asciiTheme="majorHAnsi" w:eastAsiaTheme="majorEastAsia" w:hAnsiTheme="majorHAnsi" w:cstheme="majorBidi"/>
      <w:b w:val="0"/>
      <w:color w:val="2F5496" w:themeColor="accent1" w:themeShade="BF"/>
      <w:kern w:val="0"/>
      <w:sz w:val="32"/>
      <w:szCs w:val="32"/>
    </w:rPr>
  </w:style>
  <w:style w:type="paragraph" w:styleId="Innehll1">
    <w:name w:val="toc 1"/>
    <w:basedOn w:val="Normal"/>
    <w:next w:val="Normal"/>
    <w:autoRedefine/>
    <w:uiPriority w:val="39"/>
    <w:rsid w:val="009C3CC9"/>
    <w:pPr>
      <w:tabs>
        <w:tab w:val="clear" w:pos="1701"/>
        <w:tab w:val="clear" w:pos="5670"/>
        <w:tab w:val="clear" w:pos="8505"/>
      </w:tabs>
      <w:spacing w:after="100"/>
    </w:pPr>
  </w:style>
  <w:style w:type="character" w:styleId="Platshllartext">
    <w:name w:val="Placeholder Text"/>
    <w:basedOn w:val="Standardstycketeckensnitt"/>
    <w:uiPriority w:val="99"/>
    <w:semiHidden/>
    <w:rsid w:val="00A15A44"/>
    <w:rPr>
      <w:color w:val="666666"/>
    </w:rPr>
  </w:style>
  <w:style w:type="table" w:styleId="Tabellrutnt">
    <w:name w:val="Table Grid"/>
    <w:basedOn w:val="Normaltabell"/>
    <w:rsid w:val="00A15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stext">
    <w:name w:val="endnote text"/>
    <w:basedOn w:val="Normal"/>
    <w:link w:val="SlutnotstextChar"/>
    <w:rsid w:val="00EE44C8"/>
    <w:rPr>
      <w:sz w:val="20"/>
    </w:rPr>
  </w:style>
  <w:style w:type="character" w:customStyle="1" w:styleId="SlutnotstextChar">
    <w:name w:val="Slutnotstext Char"/>
    <w:basedOn w:val="Standardstycketeckensnitt"/>
    <w:link w:val="Slutnotstext"/>
    <w:rsid w:val="00EE44C8"/>
    <w:rPr>
      <w:rFonts w:ascii="Arial" w:hAnsi="Arial"/>
    </w:rPr>
  </w:style>
  <w:style w:type="character" w:styleId="Slutnotsreferens">
    <w:name w:val="endnote reference"/>
    <w:basedOn w:val="Standardstycketeckensnitt"/>
    <w:rsid w:val="00EE44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89432">
      <w:bodyDiv w:val="1"/>
      <w:marLeft w:val="0"/>
      <w:marRight w:val="0"/>
      <w:marTop w:val="0"/>
      <w:marBottom w:val="0"/>
      <w:divBdr>
        <w:top w:val="none" w:sz="0" w:space="0" w:color="auto"/>
        <w:left w:val="none" w:sz="0" w:space="0" w:color="auto"/>
        <w:bottom w:val="none" w:sz="0" w:space="0" w:color="auto"/>
        <w:right w:val="none" w:sz="0" w:space="0" w:color="auto"/>
      </w:divBdr>
    </w:div>
    <w:div w:id="1522428985">
      <w:bodyDiv w:val="1"/>
      <w:marLeft w:val="0"/>
      <w:marRight w:val="0"/>
      <w:marTop w:val="0"/>
      <w:marBottom w:val="0"/>
      <w:divBdr>
        <w:top w:val="none" w:sz="0" w:space="0" w:color="auto"/>
        <w:left w:val="none" w:sz="0" w:space="0" w:color="auto"/>
        <w:bottom w:val="none" w:sz="0" w:space="0" w:color="auto"/>
        <w:right w:val="none" w:sz="0" w:space="0" w:color="auto"/>
      </w:divBdr>
    </w:div>
    <w:div w:id="1883858116">
      <w:bodyDiv w:val="1"/>
      <w:marLeft w:val="0"/>
      <w:marRight w:val="0"/>
      <w:marTop w:val="0"/>
      <w:marBottom w:val="0"/>
      <w:divBdr>
        <w:top w:val="none" w:sz="0" w:space="0" w:color="auto"/>
        <w:left w:val="none" w:sz="0" w:space="0" w:color="auto"/>
        <w:bottom w:val="none" w:sz="0" w:space="0" w:color="auto"/>
        <w:right w:val="none" w:sz="0" w:space="0" w:color="auto"/>
      </w:divBdr>
    </w:div>
    <w:div w:id="197744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munassurans.se/vid-skada/ansvarsskador/anmalan-av-ansvarsskad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kador@ksfab.se" TargetMode="External"/><Relationship Id="rId4" Type="http://schemas.openxmlformats.org/officeDocument/2006/relationships/settings" Target="settings.xml"/><Relationship Id="rId9" Type="http://schemas.openxmlformats.org/officeDocument/2006/relationships/hyperlink" Target="mailto:skador@ksfab.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kommunassurans.se/" TargetMode="External"/><Relationship Id="rId2" Type="http://schemas.openxmlformats.org/officeDocument/2006/relationships/hyperlink" Target="tel:+46406112200" TargetMode="External"/><Relationship Id="rId1" Type="http://schemas.openxmlformats.org/officeDocument/2006/relationships/hyperlink" Target="mailto:info@ksfab.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ksfab.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ksfab.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s.KOMASS\Documents\Anpassade%20Office-mallar\2023%20Kommunassurans%20F&#246;rs&#228;kring%20-%20Brevmall%20(Ande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EFEA0E0D8044A688A676BCB621D9F4"/>
        <w:category>
          <w:name w:val="Allmänt"/>
          <w:gallery w:val="placeholder"/>
        </w:category>
        <w:types>
          <w:type w:val="bbPlcHdr"/>
        </w:types>
        <w:behaviors>
          <w:behavior w:val="content"/>
        </w:behaviors>
        <w:guid w:val="{1CC80865-2881-40D4-BD68-C2EC8FE7F75E}"/>
      </w:docPartPr>
      <w:docPartBody>
        <w:p w:rsidR="007B1F38" w:rsidRDefault="007B1F38" w:rsidP="007B1F38">
          <w:pPr>
            <w:pStyle w:val="17EFEA0E0D8044A688A676BCB621D9F4"/>
          </w:pPr>
          <w:r w:rsidRPr="0040245B">
            <w:rPr>
              <w:rStyle w:val="Platshllartext"/>
            </w:rPr>
            <w:t>Klicka eller tryck här för att ange text.</w:t>
          </w:r>
        </w:p>
      </w:docPartBody>
    </w:docPart>
    <w:docPart>
      <w:docPartPr>
        <w:name w:val="0E481AFD862F4425AA31A3EB525C09FC"/>
        <w:category>
          <w:name w:val="Allmänt"/>
          <w:gallery w:val="placeholder"/>
        </w:category>
        <w:types>
          <w:type w:val="bbPlcHdr"/>
        </w:types>
        <w:behaviors>
          <w:behavior w:val="content"/>
        </w:behaviors>
        <w:guid w:val="{B3AC52F2-25D5-4B6C-8FD3-B7728E91BA1B}"/>
      </w:docPartPr>
      <w:docPartBody>
        <w:p w:rsidR="007B1F38" w:rsidRDefault="007B1F38" w:rsidP="007B1F38">
          <w:pPr>
            <w:pStyle w:val="0E481AFD862F4425AA31A3EB525C09FC"/>
          </w:pPr>
          <w:r w:rsidRPr="0040245B">
            <w:rPr>
              <w:rStyle w:val="Platshllartext"/>
            </w:rPr>
            <w:t>Klicka eller tryck här för att ange text.</w:t>
          </w:r>
        </w:p>
      </w:docPartBody>
    </w:docPart>
    <w:docPart>
      <w:docPartPr>
        <w:name w:val="6C5D46463BC2455186CF0A7869742650"/>
        <w:category>
          <w:name w:val="Allmänt"/>
          <w:gallery w:val="placeholder"/>
        </w:category>
        <w:types>
          <w:type w:val="bbPlcHdr"/>
        </w:types>
        <w:behaviors>
          <w:behavior w:val="content"/>
        </w:behaviors>
        <w:guid w:val="{8EC402A5-9EDD-412F-8738-8AAF994FBA69}"/>
      </w:docPartPr>
      <w:docPartBody>
        <w:p w:rsidR="007B1F38" w:rsidRDefault="007B1F38" w:rsidP="007B1F38">
          <w:pPr>
            <w:pStyle w:val="6C5D46463BC2455186CF0A7869742650"/>
          </w:pPr>
          <w:r w:rsidRPr="0040245B">
            <w:rPr>
              <w:rStyle w:val="Platshllartext"/>
            </w:rPr>
            <w:t>Klicka eller tryck här för att ange text.</w:t>
          </w:r>
        </w:p>
      </w:docPartBody>
    </w:docPart>
    <w:docPart>
      <w:docPartPr>
        <w:name w:val="846A5BDF93A64EDF9C25E0FA7A6FF651"/>
        <w:category>
          <w:name w:val="Allmänt"/>
          <w:gallery w:val="placeholder"/>
        </w:category>
        <w:types>
          <w:type w:val="bbPlcHdr"/>
        </w:types>
        <w:behaviors>
          <w:behavior w:val="content"/>
        </w:behaviors>
        <w:guid w:val="{E3629F1F-1413-4D00-8837-F561C022394E}"/>
      </w:docPartPr>
      <w:docPartBody>
        <w:p w:rsidR="007B1F38" w:rsidRDefault="007B1F38" w:rsidP="007B1F38">
          <w:pPr>
            <w:pStyle w:val="846A5BDF93A64EDF9C25E0FA7A6FF651"/>
          </w:pPr>
          <w:r w:rsidRPr="0040245B">
            <w:rPr>
              <w:rStyle w:val="Platshllartext"/>
            </w:rPr>
            <w:t>Klicka eller tryck här för att ange text.</w:t>
          </w:r>
        </w:p>
      </w:docPartBody>
    </w:docPart>
    <w:docPart>
      <w:docPartPr>
        <w:name w:val="750D6D646F71487E83E8734F52D40E85"/>
        <w:category>
          <w:name w:val="Allmänt"/>
          <w:gallery w:val="placeholder"/>
        </w:category>
        <w:types>
          <w:type w:val="bbPlcHdr"/>
        </w:types>
        <w:behaviors>
          <w:behavior w:val="content"/>
        </w:behaviors>
        <w:guid w:val="{7F8B3118-0C48-4E73-9B08-B1FFA9A642B1}"/>
      </w:docPartPr>
      <w:docPartBody>
        <w:p w:rsidR="00F15C63" w:rsidRDefault="00F15C63" w:rsidP="00F15C63">
          <w:pPr>
            <w:pStyle w:val="750D6D646F71487E83E8734F52D40E85"/>
          </w:pPr>
          <w:r w:rsidRPr="0040245B">
            <w:rPr>
              <w:rStyle w:val="Platshllartext"/>
            </w:rPr>
            <w:t>Klicka eller tryck här för att ange text.</w:t>
          </w:r>
        </w:p>
      </w:docPartBody>
    </w:docPart>
    <w:docPart>
      <w:docPartPr>
        <w:name w:val="604B5611B1384113BFA4FF7A4C3D4C02"/>
        <w:category>
          <w:name w:val="Allmänt"/>
          <w:gallery w:val="placeholder"/>
        </w:category>
        <w:types>
          <w:type w:val="bbPlcHdr"/>
        </w:types>
        <w:behaviors>
          <w:behavior w:val="content"/>
        </w:behaviors>
        <w:guid w:val="{FA589D5A-C244-4290-9B81-6C6BCB95E4A9}"/>
      </w:docPartPr>
      <w:docPartBody>
        <w:p w:rsidR="00F15C63" w:rsidRDefault="00F15C63" w:rsidP="00F15C63">
          <w:pPr>
            <w:pStyle w:val="604B5611B1384113BFA4FF7A4C3D4C02"/>
          </w:pPr>
          <w:r w:rsidRPr="0040245B">
            <w:rPr>
              <w:rStyle w:val="Platshllartext"/>
            </w:rPr>
            <w:t>Klicka eller tryck här för att ange text.</w:t>
          </w:r>
        </w:p>
      </w:docPartBody>
    </w:docPart>
    <w:docPart>
      <w:docPartPr>
        <w:name w:val="58E14530B4E1412A98E5D3C3510C9D2C"/>
        <w:category>
          <w:name w:val="Allmänt"/>
          <w:gallery w:val="placeholder"/>
        </w:category>
        <w:types>
          <w:type w:val="bbPlcHdr"/>
        </w:types>
        <w:behaviors>
          <w:behavior w:val="content"/>
        </w:behaviors>
        <w:guid w:val="{D31B1768-B21D-42C9-99FE-C5C7640C8B67}"/>
      </w:docPartPr>
      <w:docPartBody>
        <w:p w:rsidR="00F15C63" w:rsidRDefault="00F15C63" w:rsidP="00F15C63">
          <w:pPr>
            <w:pStyle w:val="58E14530B4E1412A98E5D3C3510C9D2C"/>
          </w:pPr>
          <w:r w:rsidRPr="0040245B">
            <w:rPr>
              <w:rStyle w:val="Platshllartext"/>
            </w:rPr>
            <w:t>Klicka eller tryck här för att ange text.</w:t>
          </w:r>
        </w:p>
      </w:docPartBody>
    </w:docPart>
    <w:docPart>
      <w:docPartPr>
        <w:name w:val="046F5FCB94414142A98A6486BAE18185"/>
        <w:category>
          <w:name w:val="Allmänt"/>
          <w:gallery w:val="placeholder"/>
        </w:category>
        <w:types>
          <w:type w:val="bbPlcHdr"/>
        </w:types>
        <w:behaviors>
          <w:behavior w:val="content"/>
        </w:behaviors>
        <w:guid w:val="{8E409110-7BC4-4E0F-8EF9-E65DCE362066}"/>
      </w:docPartPr>
      <w:docPartBody>
        <w:p w:rsidR="00F15C63" w:rsidRDefault="00F15C63" w:rsidP="00F15C63">
          <w:pPr>
            <w:pStyle w:val="046F5FCB94414142A98A6486BAE18185"/>
          </w:pPr>
          <w:r w:rsidRPr="0040245B">
            <w:rPr>
              <w:rStyle w:val="Platshllartext"/>
            </w:rPr>
            <w:t>Klicka eller tryck här för att ange text.</w:t>
          </w:r>
        </w:p>
      </w:docPartBody>
    </w:docPart>
    <w:docPart>
      <w:docPartPr>
        <w:name w:val="BB71D2BD77074ACDAB40287BCA6C950E"/>
        <w:category>
          <w:name w:val="Allmänt"/>
          <w:gallery w:val="placeholder"/>
        </w:category>
        <w:types>
          <w:type w:val="bbPlcHdr"/>
        </w:types>
        <w:behaviors>
          <w:behavior w:val="content"/>
        </w:behaviors>
        <w:guid w:val="{55732093-5147-4433-8B02-83D415058C8B}"/>
      </w:docPartPr>
      <w:docPartBody>
        <w:p w:rsidR="00F15C63" w:rsidRDefault="00F15C63" w:rsidP="00F15C63">
          <w:pPr>
            <w:pStyle w:val="BB71D2BD77074ACDAB40287BCA6C950E"/>
          </w:pPr>
          <w:r w:rsidRPr="0040245B">
            <w:rPr>
              <w:rStyle w:val="Platshllartext"/>
            </w:rPr>
            <w:t>Klicka eller tryck här för att ange text.</w:t>
          </w:r>
        </w:p>
      </w:docPartBody>
    </w:docPart>
    <w:docPart>
      <w:docPartPr>
        <w:name w:val="4AE303F2CA2B45E49798BE8665EA2FDD"/>
        <w:category>
          <w:name w:val="Allmänt"/>
          <w:gallery w:val="placeholder"/>
        </w:category>
        <w:types>
          <w:type w:val="bbPlcHdr"/>
        </w:types>
        <w:behaviors>
          <w:behavior w:val="content"/>
        </w:behaviors>
        <w:guid w:val="{F401A327-B661-4475-AE9A-CEEEF20C43D9}"/>
      </w:docPartPr>
      <w:docPartBody>
        <w:p w:rsidR="00F15C63" w:rsidRDefault="00F15C63" w:rsidP="00F15C63">
          <w:pPr>
            <w:pStyle w:val="4AE303F2CA2B45E49798BE8665EA2FDD"/>
          </w:pPr>
          <w:r w:rsidRPr="0040245B">
            <w:rPr>
              <w:rStyle w:val="Platshllartext"/>
            </w:rPr>
            <w:t>Klicka eller tryck här för att ange text.</w:t>
          </w:r>
        </w:p>
      </w:docPartBody>
    </w:docPart>
    <w:docPart>
      <w:docPartPr>
        <w:name w:val="7837D27E6E274EFBAE4E2FE3FD12C5AF"/>
        <w:category>
          <w:name w:val="Allmänt"/>
          <w:gallery w:val="placeholder"/>
        </w:category>
        <w:types>
          <w:type w:val="bbPlcHdr"/>
        </w:types>
        <w:behaviors>
          <w:behavior w:val="content"/>
        </w:behaviors>
        <w:guid w:val="{A556398D-D176-4E50-9BCE-D31170DBDA0E}"/>
      </w:docPartPr>
      <w:docPartBody>
        <w:p w:rsidR="00F15C63" w:rsidRDefault="00F15C63" w:rsidP="00F15C63">
          <w:pPr>
            <w:pStyle w:val="7837D27E6E274EFBAE4E2FE3FD12C5AF"/>
          </w:pPr>
          <w:r w:rsidRPr="0040245B">
            <w:rPr>
              <w:rStyle w:val="Platshllartext"/>
            </w:rPr>
            <w:t>Klicka eller tryck här för att ange text.</w:t>
          </w:r>
        </w:p>
      </w:docPartBody>
    </w:docPart>
    <w:docPart>
      <w:docPartPr>
        <w:name w:val="6D1462FB4E4B476A95985242FE6E219A"/>
        <w:category>
          <w:name w:val="Allmänt"/>
          <w:gallery w:val="placeholder"/>
        </w:category>
        <w:types>
          <w:type w:val="bbPlcHdr"/>
        </w:types>
        <w:behaviors>
          <w:behavior w:val="content"/>
        </w:behaviors>
        <w:guid w:val="{AE3C8D9D-2D58-4721-91C1-D893D14BB924}"/>
      </w:docPartPr>
      <w:docPartBody>
        <w:p w:rsidR="00F15C63" w:rsidRDefault="00F15C63" w:rsidP="00F15C63">
          <w:pPr>
            <w:pStyle w:val="6D1462FB4E4B476A95985242FE6E219A"/>
          </w:pPr>
          <w:r w:rsidRPr="0040245B">
            <w:rPr>
              <w:rStyle w:val="Platshllartext"/>
            </w:rPr>
            <w:t>Klicka eller tryck här för att ange text.</w:t>
          </w:r>
        </w:p>
      </w:docPartBody>
    </w:docPart>
    <w:docPart>
      <w:docPartPr>
        <w:name w:val="990AF8F3376F44319D37B07EC82BD19A"/>
        <w:category>
          <w:name w:val="Allmänt"/>
          <w:gallery w:val="placeholder"/>
        </w:category>
        <w:types>
          <w:type w:val="bbPlcHdr"/>
        </w:types>
        <w:behaviors>
          <w:behavior w:val="content"/>
        </w:behaviors>
        <w:guid w:val="{C4F07CD6-FCFB-426C-91E8-8D670C463462}"/>
      </w:docPartPr>
      <w:docPartBody>
        <w:p w:rsidR="00F15C63" w:rsidRDefault="00F15C63" w:rsidP="00F15C63">
          <w:pPr>
            <w:pStyle w:val="990AF8F3376F44319D37B07EC82BD19A"/>
          </w:pPr>
          <w:r w:rsidRPr="0040245B">
            <w:rPr>
              <w:rStyle w:val="Platshllartext"/>
            </w:rPr>
            <w:t>Klicka eller tryck här för att ange text.</w:t>
          </w:r>
        </w:p>
      </w:docPartBody>
    </w:docPart>
    <w:docPart>
      <w:docPartPr>
        <w:name w:val="0FC4EDFF86EB4797BD3A0C33153B33FA"/>
        <w:category>
          <w:name w:val="Allmänt"/>
          <w:gallery w:val="placeholder"/>
        </w:category>
        <w:types>
          <w:type w:val="bbPlcHdr"/>
        </w:types>
        <w:behaviors>
          <w:behavior w:val="content"/>
        </w:behaviors>
        <w:guid w:val="{0326FA81-E920-4CDC-9465-E75AF359E192}"/>
      </w:docPartPr>
      <w:docPartBody>
        <w:p w:rsidR="00F15C63" w:rsidRDefault="00F15C63" w:rsidP="00F15C63">
          <w:pPr>
            <w:pStyle w:val="0FC4EDFF86EB4797BD3A0C33153B33FA"/>
          </w:pPr>
          <w:r w:rsidRPr="0040245B">
            <w:rPr>
              <w:rStyle w:val="Platshllartext"/>
            </w:rPr>
            <w:t>Klicka eller tryck här för att ange text.</w:t>
          </w:r>
        </w:p>
      </w:docPartBody>
    </w:docPart>
    <w:docPart>
      <w:docPartPr>
        <w:name w:val="8F75A5A997024A649A19FB76E4169D16"/>
        <w:category>
          <w:name w:val="Allmänt"/>
          <w:gallery w:val="placeholder"/>
        </w:category>
        <w:types>
          <w:type w:val="bbPlcHdr"/>
        </w:types>
        <w:behaviors>
          <w:behavior w:val="content"/>
        </w:behaviors>
        <w:guid w:val="{ED970D33-85D6-4729-92E5-0342E89B65CE}"/>
      </w:docPartPr>
      <w:docPartBody>
        <w:p w:rsidR="00F15C63" w:rsidRDefault="00F15C63" w:rsidP="00F15C63">
          <w:pPr>
            <w:pStyle w:val="8F75A5A997024A649A19FB76E4169D16"/>
          </w:pPr>
          <w:r w:rsidRPr="0040245B">
            <w:rPr>
              <w:rStyle w:val="Platshllartext"/>
            </w:rPr>
            <w:t>Klicka eller tryck här för att ange text.</w:t>
          </w:r>
        </w:p>
      </w:docPartBody>
    </w:docPart>
    <w:docPart>
      <w:docPartPr>
        <w:name w:val="EB473547FCD34D2AB0CE546713DA6E89"/>
        <w:category>
          <w:name w:val="Allmänt"/>
          <w:gallery w:val="placeholder"/>
        </w:category>
        <w:types>
          <w:type w:val="bbPlcHdr"/>
        </w:types>
        <w:behaviors>
          <w:behavior w:val="content"/>
        </w:behaviors>
        <w:guid w:val="{1315FC2F-C456-4948-B04E-C80ABCFCC7C0}"/>
      </w:docPartPr>
      <w:docPartBody>
        <w:p w:rsidR="00F15C63" w:rsidRDefault="00F15C63" w:rsidP="00F15C63">
          <w:pPr>
            <w:pStyle w:val="EB473547FCD34D2AB0CE546713DA6E89"/>
          </w:pPr>
          <w:r w:rsidRPr="0040245B">
            <w:rPr>
              <w:rStyle w:val="Platshllartext"/>
            </w:rPr>
            <w:t>Klicka eller tryck här för att ange text.</w:t>
          </w:r>
        </w:p>
      </w:docPartBody>
    </w:docPart>
    <w:docPart>
      <w:docPartPr>
        <w:name w:val="5B59E4E8D5604C1C907BAB96AC46673B"/>
        <w:category>
          <w:name w:val="Allmänt"/>
          <w:gallery w:val="placeholder"/>
        </w:category>
        <w:types>
          <w:type w:val="bbPlcHdr"/>
        </w:types>
        <w:behaviors>
          <w:behavior w:val="content"/>
        </w:behaviors>
        <w:guid w:val="{80BBD77E-7F79-45C2-BE74-4FD7FA894E42}"/>
      </w:docPartPr>
      <w:docPartBody>
        <w:p w:rsidR="00F15C63" w:rsidRDefault="00F15C63" w:rsidP="00F15C63">
          <w:pPr>
            <w:pStyle w:val="5B59E4E8D5604C1C907BAB96AC46673B"/>
          </w:pPr>
          <w:r w:rsidRPr="0040245B">
            <w:rPr>
              <w:rStyle w:val="Platshllartext"/>
            </w:rPr>
            <w:t>Klicka eller tryck här för att ange text.</w:t>
          </w:r>
        </w:p>
      </w:docPartBody>
    </w:docPart>
    <w:docPart>
      <w:docPartPr>
        <w:name w:val="638B48DA3E714E8B9D8DDCB04A2CE9CC"/>
        <w:category>
          <w:name w:val="Allmänt"/>
          <w:gallery w:val="placeholder"/>
        </w:category>
        <w:types>
          <w:type w:val="bbPlcHdr"/>
        </w:types>
        <w:behaviors>
          <w:behavior w:val="content"/>
        </w:behaviors>
        <w:guid w:val="{ACDFC6C5-2517-41DF-87B7-BA8CD904CBBB}"/>
      </w:docPartPr>
      <w:docPartBody>
        <w:p w:rsidR="00F15C63" w:rsidRDefault="00F15C63" w:rsidP="00F15C63">
          <w:pPr>
            <w:pStyle w:val="638B48DA3E714E8B9D8DDCB04A2CE9CC"/>
          </w:pPr>
          <w:r w:rsidRPr="0040245B">
            <w:rPr>
              <w:rStyle w:val="Platshllartext"/>
            </w:rPr>
            <w:t>Klicka eller tryck här för att ange text.</w:t>
          </w:r>
        </w:p>
      </w:docPartBody>
    </w:docPart>
    <w:docPart>
      <w:docPartPr>
        <w:name w:val="73BED17DE0FE4F278C74A0A16797BC89"/>
        <w:category>
          <w:name w:val="Allmänt"/>
          <w:gallery w:val="placeholder"/>
        </w:category>
        <w:types>
          <w:type w:val="bbPlcHdr"/>
        </w:types>
        <w:behaviors>
          <w:behavior w:val="content"/>
        </w:behaviors>
        <w:guid w:val="{3264E306-F440-4094-A1F2-EC558FF508BA}"/>
      </w:docPartPr>
      <w:docPartBody>
        <w:p w:rsidR="00F15C63" w:rsidRDefault="00F15C63" w:rsidP="00F15C63">
          <w:pPr>
            <w:pStyle w:val="73BED17DE0FE4F278C74A0A16797BC89"/>
          </w:pPr>
          <w:r w:rsidRPr="0040245B">
            <w:rPr>
              <w:rStyle w:val="Platshllartext"/>
            </w:rPr>
            <w:t>Klicka eller tryck här för att ange text.</w:t>
          </w:r>
        </w:p>
      </w:docPartBody>
    </w:docPart>
    <w:docPart>
      <w:docPartPr>
        <w:name w:val="C969F2A1521E4C459B3172F5BC7A299E"/>
        <w:category>
          <w:name w:val="Allmänt"/>
          <w:gallery w:val="placeholder"/>
        </w:category>
        <w:types>
          <w:type w:val="bbPlcHdr"/>
        </w:types>
        <w:behaviors>
          <w:behavior w:val="content"/>
        </w:behaviors>
        <w:guid w:val="{9FA79C72-D6CE-4170-8D08-DB942BA899AF}"/>
      </w:docPartPr>
      <w:docPartBody>
        <w:p w:rsidR="00F15C63" w:rsidRDefault="00F15C63" w:rsidP="00F15C63">
          <w:pPr>
            <w:pStyle w:val="C969F2A1521E4C459B3172F5BC7A299E"/>
          </w:pPr>
          <w:r w:rsidRPr="0040245B">
            <w:rPr>
              <w:rStyle w:val="Platshllartext"/>
            </w:rPr>
            <w:t>Klicka eller tryck här för att ange text.</w:t>
          </w:r>
        </w:p>
      </w:docPartBody>
    </w:docPart>
    <w:docPart>
      <w:docPartPr>
        <w:name w:val="0BCD81320D6C45CAB4B96E3B51B3E185"/>
        <w:category>
          <w:name w:val="Allmänt"/>
          <w:gallery w:val="placeholder"/>
        </w:category>
        <w:types>
          <w:type w:val="bbPlcHdr"/>
        </w:types>
        <w:behaviors>
          <w:behavior w:val="content"/>
        </w:behaviors>
        <w:guid w:val="{99DF9608-6614-4E19-8663-EC56E2921DFA}"/>
      </w:docPartPr>
      <w:docPartBody>
        <w:p w:rsidR="00F15C63" w:rsidRDefault="00F15C63" w:rsidP="00F15C63">
          <w:pPr>
            <w:pStyle w:val="0BCD81320D6C45CAB4B96E3B51B3E185"/>
          </w:pPr>
          <w:r w:rsidRPr="0040245B">
            <w:rPr>
              <w:rStyle w:val="Platshllartext"/>
            </w:rPr>
            <w:t>Klicka eller tryck här för att ange text.</w:t>
          </w:r>
        </w:p>
      </w:docPartBody>
    </w:docPart>
    <w:docPart>
      <w:docPartPr>
        <w:name w:val="F1179A2423D440B6AC3B165F89896C82"/>
        <w:category>
          <w:name w:val="Allmänt"/>
          <w:gallery w:val="placeholder"/>
        </w:category>
        <w:types>
          <w:type w:val="bbPlcHdr"/>
        </w:types>
        <w:behaviors>
          <w:behavior w:val="content"/>
        </w:behaviors>
        <w:guid w:val="{8A037BFC-D989-4ECC-9552-D4A574730374}"/>
      </w:docPartPr>
      <w:docPartBody>
        <w:p w:rsidR="00F15C63" w:rsidRDefault="00F15C63" w:rsidP="00F15C63">
          <w:pPr>
            <w:pStyle w:val="F1179A2423D440B6AC3B165F89896C82"/>
          </w:pPr>
          <w:r w:rsidRPr="0040245B">
            <w:rPr>
              <w:rStyle w:val="Platshllartext"/>
            </w:rPr>
            <w:t>Klicka eller tryck här för att ange text.</w:t>
          </w:r>
        </w:p>
      </w:docPartBody>
    </w:docPart>
    <w:docPart>
      <w:docPartPr>
        <w:name w:val="7B92F153DEB34CA98BA3402AFF08D43A"/>
        <w:category>
          <w:name w:val="Allmänt"/>
          <w:gallery w:val="placeholder"/>
        </w:category>
        <w:types>
          <w:type w:val="bbPlcHdr"/>
        </w:types>
        <w:behaviors>
          <w:behavior w:val="content"/>
        </w:behaviors>
        <w:guid w:val="{F07C037E-58AD-43DC-B88C-9BC4271A418E}"/>
      </w:docPartPr>
      <w:docPartBody>
        <w:p w:rsidR="00F15C63" w:rsidRDefault="00F15C63" w:rsidP="00F15C63">
          <w:pPr>
            <w:pStyle w:val="7B92F153DEB34CA98BA3402AFF08D43A"/>
          </w:pPr>
          <w:r w:rsidRPr="0040245B">
            <w:rPr>
              <w:rStyle w:val="Platshllartext"/>
            </w:rPr>
            <w:t>Klicka eller tryck här för att ange text.</w:t>
          </w:r>
        </w:p>
      </w:docPartBody>
    </w:docPart>
    <w:docPart>
      <w:docPartPr>
        <w:name w:val="3BCCC1F6A5A64D39A013D1CD5DEC0AAA"/>
        <w:category>
          <w:name w:val="Allmänt"/>
          <w:gallery w:val="placeholder"/>
        </w:category>
        <w:types>
          <w:type w:val="bbPlcHdr"/>
        </w:types>
        <w:behaviors>
          <w:behavior w:val="content"/>
        </w:behaviors>
        <w:guid w:val="{5DCB0023-5CAF-4D28-B648-5C91C87FE04E}"/>
      </w:docPartPr>
      <w:docPartBody>
        <w:p w:rsidR="00F15C63" w:rsidRDefault="00F15C63" w:rsidP="00F15C63">
          <w:pPr>
            <w:pStyle w:val="3BCCC1F6A5A64D39A013D1CD5DEC0AAA"/>
          </w:pPr>
          <w:r w:rsidRPr="0040245B">
            <w:rPr>
              <w:rStyle w:val="Platshllartext"/>
            </w:rPr>
            <w:t>Klicka eller tryck här för att ange text.</w:t>
          </w:r>
        </w:p>
      </w:docPartBody>
    </w:docPart>
    <w:docPart>
      <w:docPartPr>
        <w:name w:val="142C7306A7D84A9B80FDC96884FF1101"/>
        <w:category>
          <w:name w:val="Allmänt"/>
          <w:gallery w:val="placeholder"/>
        </w:category>
        <w:types>
          <w:type w:val="bbPlcHdr"/>
        </w:types>
        <w:behaviors>
          <w:behavior w:val="content"/>
        </w:behaviors>
        <w:guid w:val="{182E5DC8-80CB-4995-A685-49A177FE39B2}"/>
      </w:docPartPr>
      <w:docPartBody>
        <w:p w:rsidR="00F15C63" w:rsidRDefault="00F15C63" w:rsidP="00F15C63">
          <w:pPr>
            <w:pStyle w:val="142C7306A7D84A9B80FDC96884FF1101"/>
          </w:pPr>
          <w:r w:rsidRPr="0040245B">
            <w:rPr>
              <w:rStyle w:val="Platshllartext"/>
            </w:rPr>
            <w:t>Klicka eller tryck här för att ange text.</w:t>
          </w:r>
        </w:p>
      </w:docPartBody>
    </w:docPart>
    <w:docPart>
      <w:docPartPr>
        <w:name w:val="A54B9B8C2E0E4266B8E50BB892BC3192"/>
        <w:category>
          <w:name w:val="Allmänt"/>
          <w:gallery w:val="placeholder"/>
        </w:category>
        <w:types>
          <w:type w:val="bbPlcHdr"/>
        </w:types>
        <w:behaviors>
          <w:behavior w:val="content"/>
        </w:behaviors>
        <w:guid w:val="{87673E1C-D3BB-4F24-BDF4-027E68D307B4}"/>
      </w:docPartPr>
      <w:docPartBody>
        <w:p w:rsidR="00F15C63" w:rsidRDefault="00F15C63" w:rsidP="00F15C63">
          <w:pPr>
            <w:pStyle w:val="A54B9B8C2E0E4266B8E50BB892BC3192"/>
          </w:pPr>
          <w:r w:rsidRPr="0040245B">
            <w:rPr>
              <w:rStyle w:val="Platshllartext"/>
            </w:rPr>
            <w:t>Klicka eller tryck här för att ange text.</w:t>
          </w:r>
        </w:p>
      </w:docPartBody>
    </w:docPart>
    <w:docPart>
      <w:docPartPr>
        <w:name w:val="86AB64BCC4F74E929410411A12CB9651"/>
        <w:category>
          <w:name w:val="Allmänt"/>
          <w:gallery w:val="placeholder"/>
        </w:category>
        <w:types>
          <w:type w:val="bbPlcHdr"/>
        </w:types>
        <w:behaviors>
          <w:behavior w:val="content"/>
        </w:behaviors>
        <w:guid w:val="{E45EB16A-8820-453F-BBFE-FD708BAEB596}"/>
      </w:docPartPr>
      <w:docPartBody>
        <w:p w:rsidR="00F15C63" w:rsidRDefault="00F15C63" w:rsidP="00F15C63">
          <w:pPr>
            <w:pStyle w:val="86AB64BCC4F74E929410411A12CB9651"/>
          </w:pPr>
          <w:r w:rsidRPr="0040245B">
            <w:rPr>
              <w:rStyle w:val="Platshllartext"/>
            </w:rPr>
            <w:t>Klicka eller tryck här för att ange text.</w:t>
          </w:r>
        </w:p>
      </w:docPartBody>
    </w:docPart>
    <w:docPart>
      <w:docPartPr>
        <w:name w:val="949577729F6F469BB898DBC1225F618A"/>
        <w:category>
          <w:name w:val="Allmänt"/>
          <w:gallery w:val="placeholder"/>
        </w:category>
        <w:types>
          <w:type w:val="bbPlcHdr"/>
        </w:types>
        <w:behaviors>
          <w:behavior w:val="content"/>
        </w:behaviors>
        <w:guid w:val="{01A5366F-4589-402B-ABE4-319840538727}"/>
      </w:docPartPr>
      <w:docPartBody>
        <w:p w:rsidR="00F15C63" w:rsidRDefault="00F15C63" w:rsidP="00F15C63">
          <w:pPr>
            <w:pStyle w:val="949577729F6F469BB898DBC1225F618A"/>
          </w:pPr>
          <w:r w:rsidRPr="0040245B">
            <w:rPr>
              <w:rStyle w:val="Platshllartext"/>
            </w:rPr>
            <w:t>Klicka eller tryck här för att ange text.</w:t>
          </w:r>
        </w:p>
      </w:docPartBody>
    </w:docPart>
    <w:docPart>
      <w:docPartPr>
        <w:name w:val="99EAB8B758634E16BF7BC6C442D3D83C"/>
        <w:category>
          <w:name w:val="Allmänt"/>
          <w:gallery w:val="placeholder"/>
        </w:category>
        <w:types>
          <w:type w:val="bbPlcHdr"/>
        </w:types>
        <w:behaviors>
          <w:behavior w:val="content"/>
        </w:behaviors>
        <w:guid w:val="{78CE27CA-B93D-4EA4-B728-5EB81567A68B}"/>
      </w:docPartPr>
      <w:docPartBody>
        <w:p w:rsidR="00F15C63" w:rsidRDefault="00F15C63" w:rsidP="00F15C63">
          <w:pPr>
            <w:pStyle w:val="99EAB8B758634E16BF7BC6C442D3D83C"/>
          </w:pPr>
          <w:r w:rsidRPr="0040245B">
            <w:rPr>
              <w:rStyle w:val="Platshllartext"/>
            </w:rPr>
            <w:t>Klicka eller tryck här för att ange text.</w:t>
          </w:r>
        </w:p>
      </w:docPartBody>
    </w:docPart>
    <w:docPart>
      <w:docPartPr>
        <w:name w:val="938E22190B464CE99A5E0F9B5E2AF60A"/>
        <w:category>
          <w:name w:val="Allmänt"/>
          <w:gallery w:val="placeholder"/>
        </w:category>
        <w:types>
          <w:type w:val="bbPlcHdr"/>
        </w:types>
        <w:behaviors>
          <w:behavior w:val="content"/>
        </w:behaviors>
        <w:guid w:val="{EE43EE6C-6E57-490F-AADF-0840D6257D3E}"/>
      </w:docPartPr>
      <w:docPartBody>
        <w:p w:rsidR="00F15C63" w:rsidRDefault="00F15C63" w:rsidP="00F15C63">
          <w:pPr>
            <w:pStyle w:val="938E22190B464CE99A5E0F9B5E2AF60A"/>
          </w:pPr>
          <w:r w:rsidRPr="0040245B">
            <w:rPr>
              <w:rStyle w:val="Platshllartext"/>
            </w:rPr>
            <w:t>Klicka eller tryck här för att ange text.</w:t>
          </w:r>
        </w:p>
      </w:docPartBody>
    </w:docPart>
    <w:docPart>
      <w:docPartPr>
        <w:name w:val="2D4C2CE22DD94C9FA283926A6F28E10F"/>
        <w:category>
          <w:name w:val="Allmänt"/>
          <w:gallery w:val="placeholder"/>
        </w:category>
        <w:types>
          <w:type w:val="bbPlcHdr"/>
        </w:types>
        <w:behaviors>
          <w:behavior w:val="content"/>
        </w:behaviors>
        <w:guid w:val="{B8D544E6-1A1B-489E-ACC4-218556F5E732}"/>
      </w:docPartPr>
      <w:docPartBody>
        <w:p w:rsidR="00F15C63" w:rsidRDefault="00F15C63" w:rsidP="00F15C63">
          <w:pPr>
            <w:pStyle w:val="2D4C2CE22DD94C9FA283926A6F28E10F"/>
          </w:pPr>
          <w:r w:rsidRPr="0040245B">
            <w:rPr>
              <w:rStyle w:val="Platshllartext"/>
            </w:rPr>
            <w:t>Klicka eller tryck här för att ange text.</w:t>
          </w:r>
        </w:p>
      </w:docPartBody>
    </w:docPart>
    <w:docPart>
      <w:docPartPr>
        <w:name w:val="370FEE6998C04ADC9EC9E5D69DF0AB65"/>
        <w:category>
          <w:name w:val="Allmänt"/>
          <w:gallery w:val="placeholder"/>
        </w:category>
        <w:types>
          <w:type w:val="bbPlcHdr"/>
        </w:types>
        <w:behaviors>
          <w:behavior w:val="content"/>
        </w:behaviors>
        <w:guid w:val="{65658581-0587-4500-9EA8-FB3552F2A847}"/>
      </w:docPartPr>
      <w:docPartBody>
        <w:p w:rsidR="00F15C63" w:rsidRDefault="00F15C63" w:rsidP="00F15C63">
          <w:pPr>
            <w:pStyle w:val="370FEE6998C04ADC9EC9E5D69DF0AB65"/>
          </w:pPr>
          <w:r w:rsidRPr="0040245B">
            <w:rPr>
              <w:rStyle w:val="Platshllartext"/>
            </w:rPr>
            <w:t>Klicka eller tryck här för att ange text.</w:t>
          </w:r>
        </w:p>
      </w:docPartBody>
    </w:docPart>
    <w:docPart>
      <w:docPartPr>
        <w:name w:val="F71FAA8DC6B04EF98ADE341A396CC7DF"/>
        <w:category>
          <w:name w:val="Allmänt"/>
          <w:gallery w:val="placeholder"/>
        </w:category>
        <w:types>
          <w:type w:val="bbPlcHdr"/>
        </w:types>
        <w:behaviors>
          <w:behavior w:val="content"/>
        </w:behaviors>
        <w:guid w:val="{4589F3EB-9A16-4DC1-9CC3-071398821E76}"/>
      </w:docPartPr>
      <w:docPartBody>
        <w:p w:rsidR="00F15C63" w:rsidRDefault="00F15C63" w:rsidP="00F15C63">
          <w:pPr>
            <w:pStyle w:val="F71FAA8DC6B04EF98ADE341A396CC7DF"/>
          </w:pPr>
          <w:r w:rsidRPr="0040245B">
            <w:rPr>
              <w:rStyle w:val="Platshllartext"/>
            </w:rPr>
            <w:t>Klicka eller tryck här för att ange text.</w:t>
          </w:r>
        </w:p>
      </w:docPartBody>
    </w:docPart>
    <w:docPart>
      <w:docPartPr>
        <w:name w:val="308A2EB5D15D466DBE2856F8182156C6"/>
        <w:category>
          <w:name w:val="Allmänt"/>
          <w:gallery w:val="placeholder"/>
        </w:category>
        <w:types>
          <w:type w:val="bbPlcHdr"/>
        </w:types>
        <w:behaviors>
          <w:behavior w:val="content"/>
        </w:behaviors>
        <w:guid w:val="{13E01E74-FC89-41A0-BB13-D5C75B628C8F}"/>
      </w:docPartPr>
      <w:docPartBody>
        <w:p w:rsidR="00F15C63" w:rsidRDefault="00F15C63" w:rsidP="00F15C63">
          <w:pPr>
            <w:pStyle w:val="308A2EB5D15D466DBE2856F8182156C6"/>
          </w:pPr>
          <w:r w:rsidRPr="0040245B">
            <w:rPr>
              <w:rStyle w:val="Platshllartext"/>
            </w:rPr>
            <w:t>Klicka eller tryck här för att ange text.</w:t>
          </w:r>
        </w:p>
      </w:docPartBody>
    </w:docPart>
    <w:docPart>
      <w:docPartPr>
        <w:name w:val="2B8FB96E9A8B4090BC6A1AE38D8260B8"/>
        <w:category>
          <w:name w:val="Allmänt"/>
          <w:gallery w:val="placeholder"/>
        </w:category>
        <w:types>
          <w:type w:val="bbPlcHdr"/>
        </w:types>
        <w:behaviors>
          <w:behavior w:val="content"/>
        </w:behaviors>
        <w:guid w:val="{52939470-0FB5-4358-B94D-2145BBCD55FE}"/>
      </w:docPartPr>
      <w:docPartBody>
        <w:p w:rsidR="00F15C63" w:rsidRDefault="00F15C63" w:rsidP="00F15C63">
          <w:pPr>
            <w:pStyle w:val="2B8FB96E9A8B4090BC6A1AE38D8260B8"/>
          </w:pPr>
          <w:r w:rsidRPr="0040245B">
            <w:rPr>
              <w:rStyle w:val="Platshllartext"/>
            </w:rPr>
            <w:t>Klicka eller tryck här för att ange text.</w:t>
          </w:r>
        </w:p>
      </w:docPartBody>
    </w:docPart>
    <w:docPart>
      <w:docPartPr>
        <w:name w:val="42E8FB7FED544532B74F704B9A44B196"/>
        <w:category>
          <w:name w:val="Allmänt"/>
          <w:gallery w:val="placeholder"/>
        </w:category>
        <w:types>
          <w:type w:val="bbPlcHdr"/>
        </w:types>
        <w:behaviors>
          <w:behavior w:val="content"/>
        </w:behaviors>
        <w:guid w:val="{1D80A85D-4B0E-432F-9CC1-DB3F08417029}"/>
      </w:docPartPr>
      <w:docPartBody>
        <w:p w:rsidR="00F15C63" w:rsidRDefault="00F15C63" w:rsidP="00F15C63">
          <w:pPr>
            <w:pStyle w:val="42E8FB7FED544532B74F704B9A44B196"/>
          </w:pPr>
          <w:r w:rsidRPr="0040245B">
            <w:rPr>
              <w:rStyle w:val="Platshllartext"/>
            </w:rPr>
            <w:t>Klicka eller tryck här för att ange text.</w:t>
          </w:r>
        </w:p>
      </w:docPartBody>
    </w:docPart>
    <w:docPart>
      <w:docPartPr>
        <w:name w:val="F21CBDC321184DE6AE3EC3B75F1DEA12"/>
        <w:category>
          <w:name w:val="Allmänt"/>
          <w:gallery w:val="placeholder"/>
        </w:category>
        <w:types>
          <w:type w:val="bbPlcHdr"/>
        </w:types>
        <w:behaviors>
          <w:behavior w:val="content"/>
        </w:behaviors>
        <w:guid w:val="{A67B0827-AAAC-48CB-9158-0D8C8F68F63A}"/>
      </w:docPartPr>
      <w:docPartBody>
        <w:p w:rsidR="00F15C63" w:rsidRDefault="00F15C63" w:rsidP="00F15C63">
          <w:pPr>
            <w:pStyle w:val="F21CBDC321184DE6AE3EC3B75F1DEA12"/>
          </w:pPr>
          <w:r w:rsidRPr="0040245B">
            <w:rPr>
              <w:rStyle w:val="Platshllartext"/>
            </w:rPr>
            <w:t>Klicka eller tryck här för att ange text.</w:t>
          </w:r>
        </w:p>
      </w:docPartBody>
    </w:docPart>
    <w:docPart>
      <w:docPartPr>
        <w:name w:val="2C3603EC4A184D4E9E2B5E12F20C0566"/>
        <w:category>
          <w:name w:val="Allmänt"/>
          <w:gallery w:val="placeholder"/>
        </w:category>
        <w:types>
          <w:type w:val="bbPlcHdr"/>
        </w:types>
        <w:behaviors>
          <w:behavior w:val="content"/>
        </w:behaviors>
        <w:guid w:val="{E200D74A-8C97-4F3B-AD07-5865959DA4DB}"/>
      </w:docPartPr>
      <w:docPartBody>
        <w:p w:rsidR="00F15C63" w:rsidRDefault="00F15C63" w:rsidP="00F15C63">
          <w:pPr>
            <w:pStyle w:val="2C3603EC4A184D4E9E2B5E12F20C0566"/>
          </w:pPr>
          <w:r w:rsidRPr="0040245B">
            <w:rPr>
              <w:rStyle w:val="Platshllartext"/>
            </w:rPr>
            <w:t>Klicka eller tryck här för att ange text.</w:t>
          </w:r>
        </w:p>
      </w:docPartBody>
    </w:docPart>
    <w:docPart>
      <w:docPartPr>
        <w:name w:val="966E81BD15C34ED2AFDFBDA7B44BDFAB"/>
        <w:category>
          <w:name w:val="Allmänt"/>
          <w:gallery w:val="placeholder"/>
        </w:category>
        <w:types>
          <w:type w:val="bbPlcHdr"/>
        </w:types>
        <w:behaviors>
          <w:behavior w:val="content"/>
        </w:behaviors>
        <w:guid w:val="{68109A73-F0D7-4189-AFFD-B9DE1265FA50}"/>
      </w:docPartPr>
      <w:docPartBody>
        <w:p w:rsidR="00F15C63" w:rsidRDefault="00F15C63" w:rsidP="00F15C63">
          <w:pPr>
            <w:pStyle w:val="966E81BD15C34ED2AFDFBDA7B44BDFAB"/>
          </w:pPr>
          <w:r w:rsidRPr="0040245B">
            <w:rPr>
              <w:rStyle w:val="Platshllartext"/>
            </w:rPr>
            <w:t>Klicka eller tryck här för att ange text.</w:t>
          </w:r>
        </w:p>
      </w:docPartBody>
    </w:docPart>
    <w:docPart>
      <w:docPartPr>
        <w:name w:val="56F9BF85CC96414C80C5757A8BC0082F"/>
        <w:category>
          <w:name w:val="Allmänt"/>
          <w:gallery w:val="placeholder"/>
        </w:category>
        <w:types>
          <w:type w:val="bbPlcHdr"/>
        </w:types>
        <w:behaviors>
          <w:behavior w:val="content"/>
        </w:behaviors>
        <w:guid w:val="{72C05FD4-1453-4B94-ACC1-AC35919EBA5A}"/>
      </w:docPartPr>
      <w:docPartBody>
        <w:p w:rsidR="00F15C63" w:rsidRDefault="00F15C63" w:rsidP="00F15C63">
          <w:pPr>
            <w:pStyle w:val="56F9BF85CC96414C80C5757A8BC0082F"/>
          </w:pPr>
          <w:r w:rsidRPr="0040245B">
            <w:rPr>
              <w:rStyle w:val="Platshllartext"/>
            </w:rPr>
            <w:t>Klicka eller tryck här för att ange text.</w:t>
          </w:r>
        </w:p>
      </w:docPartBody>
    </w:docPart>
    <w:docPart>
      <w:docPartPr>
        <w:name w:val="F77B3AF23AA9455BB60591327BE9EF0D"/>
        <w:category>
          <w:name w:val="Allmänt"/>
          <w:gallery w:val="placeholder"/>
        </w:category>
        <w:types>
          <w:type w:val="bbPlcHdr"/>
        </w:types>
        <w:behaviors>
          <w:behavior w:val="content"/>
        </w:behaviors>
        <w:guid w:val="{840E8592-1850-4BD1-8982-022D835458D1}"/>
      </w:docPartPr>
      <w:docPartBody>
        <w:p w:rsidR="00F15C63" w:rsidRDefault="00F15C63" w:rsidP="00F15C63">
          <w:pPr>
            <w:pStyle w:val="F77B3AF23AA9455BB60591327BE9EF0D"/>
          </w:pPr>
          <w:r w:rsidRPr="0040245B">
            <w:rPr>
              <w:rStyle w:val="Platshllartext"/>
            </w:rPr>
            <w:t>Klicka eller tryck här för att ange text.</w:t>
          </w:r>
        </w:p>
      </w:docPartBody>
    </w:docPart>
    <w:docPart>
      <w:docPartPr>
        <w:name w:val="94073CCBDF844BF2BB6C34FD903F1CFD"/>
        <w:category>
          <w:name w:val="Allmänt"/>
          <w:gallery w:val="placeholder"/>
        </w:category>
        <w:types>
          <w:type w:val="bbPlcHdr"/>
        </w:types>
        <w:behaviors>
          <w:behavior w:val="content"/>
        </w:behaviors>
        <w:guid w:val="{F07A691C-5584-4BED-B2AC-06188031F72B}"/>
      </w:docPartPr>
      <w:docPartBody>
        <w:p w:rsidR="00F15C63" w:rsidRDefault="00F15C63" w:rsidP="00F15C63">
          <w:pPr>
            <w:pStyle w:val="94073CCBDF844BF2BB6C34FD903F1CFD"/>
          </w:pPr>
          <w:r w:rsidRPr="0040245B">
            <w:rPr>
              <w:rStyle w:val="Platshllartext"/>
            </w:rPr>
            <w:t>Klicka eller tryck här för att ange text.</w:t>
          </w:r>
        </w:p>
      </w:docPartBody>
    </w:docPart>
    <w:docPart>
      <w:docPartPr>
        <w:name w:val="C8D8D49A676D4E8BA3076A5302A11B8F"/>
        <w:category>
          <w:name w:val="Allmänt"/>
          <w:gallery w:val="placeholder"/>
        </w:category>
        <w:types>
          <w:type w:val="bbPlcHdr"/>
        </w:types>
        <w:behaviors>
          <w:behavior w:val="content"/>
        </w:behaviors>
        <w:guid w:val="{32D5F605-0579-4223-ABA7-2726D709DCC0}"/>
      </w:docPartPr>
      <w:docPartBody>
        <w:p w:rsidR="00F15C63" w:rsidRDefault="00F15C63" w:rsidP="00F15C63">
          <w:pPr>
            <w:pStyle w:val="C8D8D49A676D4E8BA3076A5302A11B8F"/>
          </w:pPr>
          <w:r w:rsidRPr="0040245B">
            <w:rPr>
              <w:rStyle w:val="Platshllartext"/>
            </w:rPr>
            <w:t>Klicka eller tryck här för att ange text.</w:t>
          </w:r>
        </w:p>
      </w:docPartBody>
    </w:docPart>
    <w:docPart>
      <w:docPartPr>
        <w:name w:val="ECEC4CBF81F940F99285496ED81423BC"/>
        <w:category>
          <w:name w:val="Allmänt"/>
          <w:gallery w:val="placeholder"/>
        </w:category>
        <w:types>
          <w:type w:val="bbPlcHdr"/>
        </w:types>
        <w:behaviors>
          <w:behavior w:val="content"/>
        </w:behaviors>
        <w:guid w:val="{CC5F94A9-13E3-4B8E-9C75-23708AF7835E}"/>
      </w:docPartPr>
      <w:docPartBody>
        <w:p w:rsidR="00F15C63" w:rsidRDefault="00F15C63" w:rsidP="00F15C63">
          <w:pPr>
            <w:pStyle w:val="ECEC4CBF81F940F99285496ED81423BC"/>
          </w:pPr>
          <w:r w:rsidRPr="0040245B">
            <w:rPr>
              <w:rStyle w:val="Platshllartext"/>
            </w:rPr>
            <w:t>Klicka eller tryck här för att ange text.</w:t>
          </w:r>
        </w:p>
      </w:docPartBody>
    </w:docPart>
    <w:docPart>
      <w:docPartPr>
        <w:name w:val="B5E8FAD417C3444CB8B9E3C8B6EA9D73"/>
        <w:category>
          <w:name w:val="Allmänt"/>
          <w:gallery w:val="placeholder"/>
        </w:category>
        <w:types>
          <w:type w:val="bbPlcHdr"/>
        </w:types>
        <w:behaviors>
          <w:behavior w:val="content"/>
        </w:behaviors>
        <w:guid w:val="{C02E0255-A8BC-4DE7-A088-02F995E3010C}"/>
      </w:docPartPr>
      <w:docPartBody>
        <w:p w:rsidR="00F15C63" w:rsidRDefault="00F15C63" w:rsidP="00F15C63">
          <w:pPr>
            <w:pStyle w:val="B5E8FAD417C3444CB8B9E3C8B6EA9D73"/>
          </w:pPr>
          <w:r w:rsidRPr="0040245B">
            <w:rPr>
              <w:rStyle w:val="Platshllartext"/>
            </w:rPr>
            <w:t>Klicka eller tryck här för att ange text.</w:t>
          </w:r>
        </w:p>
      </w:docPartBody>
    </w:docPart>
    <w:docPart>
      <w:docPartPr>
        <w:name w:val="8FA4AB17FD1A4F14A2EA267198E62D87"/>
        <w:category>
          <w:name w:val="Allmänt"/>
          <w:gallery w:val="placeholder"/>
        </w:category>
        <w:types>
          <w:type w:val="bbPlcHdr"/>
        </w:types>
        <w:behaviors>
          <w:behavior w:val="content"/>
        </w:behaviors>
        <w:guid w:val="{2928E82A-3290-42C3-93B6-C8C8D35EA3AE}"/>
      </w:docPartPr>
      <w:docPartBody>
        <w:p w:rsidR="00F15C63" w:rsidRDefault="00F15C63" w:rsidP="00F15C63">
          <w:pPr>
            <w:pStyle w:val="8FA4AB17FD1A4F14A2EA267198E62D87"/>
          </w:pPr>
          <w:r w:rsidRPr="0040245B">
            <w:rPr>
              <w:rStyle w:val="Platshllartext"/>
            </w:rPr>
            <w:t>Klicka eller tryck här för att ange text.</w:t>
          </w:r>
        </w:p>
      </w:docPartBody>
    </w:docPart>
    <w:docPart>
      <w:docPartPr>
        <w:name w:val="D7DF7E749AFE4D1AA6417086E6257FF0"/>
        <w:category>
          <w:name w:val="Allmänt"/>
          <w:gallery w:val="placeholder"/>
        </w:category>
        <w:types>
          <w:type w:val="bbPlcHdr"/>
        </w:types>
        <w:behaviors>
          <w:behavior w:val="content"/>
        </w:behaviors>
        <w:guid w:val="{585ED403-CE4A-42EB-8259-8E232155BC4F}"/>
      </w:docPartPr>
      <w:docPartBody>
        <w:p w:rsidR="00F15C63" w:rsidRDefault="00F15C63" w:rsidP="00F15C63">
          <w:pPr>
            <w:pStyle w:val="D7DF7E749AFE4D1AA6417086E6257FF0"/>
          </w:pPr>
          <w:r w:rsidRPr="0040245B">
            <w:rPr>
              <w:rStyle w:val="Platshllartext"/>
            </w:rPr>
            <w:t>Klicka eller tryck här för att ange text.</w:t>
          </w:r>
        </w:p>
      </w:docPartBody>
    </w:docPart>
    <w:docPart>
      <w:docPartPr>
        <w:name w:val="1E6D3E8B49F94E3A8DD4B95E5D228E94"/>
        <w:category>
          <w:name w:val="Allmänt"/>
          <w:gallery w:val="placeholder"/>
        </w:category>
        <w:types>
          <w:type w:val="bbPlcHdr"/>
        </w:types>
        <w:behaviors>
          <w:behavior w:val="content"/>
        </w:behaviors>
        <w:guid w:val="{EC87FFBA-83E7-4D5B-A7E4-22F2712D1C1A}"/>
      </w:docPartPr>
      <w:docPartBody>
        <w:p w:rsidR="00F15C63" w:rsidRDefault="00F15C63" w:rsidP="00F15C63">
          <w:pPr>
            <w:pStyle w:val="1E6D3E8B49F94E3A8DD4B95E5D228E94"/>
          </w:pPr>
          <w:r w:rsidRPr="0040245B">
            <w:rPr>
              <w:rStyle w:val="Platshllartext"/>
            </w:rPr>
            <w:t>Klicka eller tryck här för att ange text.</w:t>
          </w:r>
        </w:p>
      </w:docPartBody>
    </w:docPart>
    <w:docPart>
      <w:docPartPr>
        <w:name w:val="57F99AC808DE4E00973D37D80A727DAC"/>
        <w:category>
          <w:name w:val="Allmänt"/>
          <w:gallery w:val="placeholder"/>
        </w:category>
        <w:types>
          <w:type w:val="bbPlcHdr"/>
        </w:types>
        <w:behaviors>
          <w:behavior w:val="content"/>
        </w:behaviors>
        <w:guid w:val="{267B054A-A79D-45B7-A564-5622F13C6058}"/>
      </w:docPartPr>
      <w:docPartBody>
        <w:p w:rsidR="00F15C63" w:rsidRDefault="00F15C63" w:rsidP="00F15C63">
          <w:pPr>
            <w:pStyle w:val="57F99AC808DE4E00973D37D80A727DAC"/>
          </w:pPr>
          <w:r w:rsidRPr="0040245B">
            <w:rPr>
              <w:rStyle w:val="Platshllartext"/>
            </w:rPr>
            <w:t>Klicka eller tryck här för att ange text.</w:t>
          </w:r>
        </w:p>
      </w:docPartBody>
    </w:docPart>
    <w:docPart>
      <w:docPartPr>
        <w:name w:val="51AB946CC1C042F1A64DE80A10CFDBBE"/>
        <w:category>
          <w:name w:val="Allmänt"/>
          <w:gallery w:val="placeholder"/>
        </w:category>
        <w:types>
          <w:type w:val="bbPlcHdr"/>
        </w:types>
        <w:behaviors>
          <w:behavior w:val="content"/>
        </w:behaviors>
        <w:guid w:val="{26D8FB35-D4AA-427A-BE0F-7DF8EB989DEE}"/>
      </w:docPartPr>
      <w:docPartBody>
        <w:p w:rsidR="00F15C63" w:rsidRDefault="00F15C63" w:rsidP="00F15C63">
          <w:pPr>
            <w:pStyle w:val="51AB946CC1C042F1A64DE80A10CFDBBE"/>
          </w:pPr>
          <w:r w:rsidRPr="0040245B">
            <w:rPr>
              <w:rStyle w:val="Platshllartext"/>
            </w:rPr>
            <w:t>Klicka eller tryck här för att ange text.</w:t>
          </w:r>
        </w:p>
      </w:docPartBody>
    </w:docPart>
    <w:docPart>
      <w:docPartPr>
        <w:name w:val="997AEEC65C174FDB99D73989EA8741FF"/>
        <w:category>
          <w:name w:val="Allmänt"/>
          <w:gallery w:val="placeholder"/>
        </w:category>
        <w:types>
          <w:type w:val="bbPlcHdr"/>
        </w:types>
        <w:behaviors>
          <w:behavior w:val="content"/>
        </w:behaviors>
        <w:guid w:val="{B1513412-DB1E-4D65-B30A-28CE86F07A16}"/>
      </w:docPartPr>
      <w:docPartBody>
        <w:p w:rsidR="00F15C63" w:rsidRDefault="00F15C63" w:rsidP="00F15C63">
          <w:pPr>
            <w:pStyle w:val="997AEEC65C174FDB99D73989EA8741FF"/>
          </w:pPr>
          <w:r w:rsidRPr="0040245B">
            <w:rPr>
              <w:rStyle w:val="Platshllartext"/>
            </w:rPr>
            <w:t>Klicka eller tryck här för att ange text.</w:t>
          </w:r>
        </w:p>
      </w:docPartBody>
    </w:docPart>
    <w:docPart>
      <w:docPartPr>
        <w:name w:val="9A2A85353C6B446A800F1AA2F020AC10"/>
        <w:category>
          <w:name w:val="Allmänt"/>
          <w:gallery w:val="placeholder"/>
        </w:category>
        <w:types>
          <w:type w:val="bbPlcHdr"/>
        </w:types>
        <w:behaviors>
          <w:behavior w:val="content"/>
        </w:behaviors>
        <w:guid w:val="{9A1D0EA1-EB6C-4750-BD18-AC29772E4D69}"/>
      </w:docPartPr>
      <w:docPartBody>
        <w:p w:rsidR="00F15C63" w:rsidRDefault="00F15C63" w:rsidP="00F15C63">
          <w:pPr>
            <w:pStyle w:val="9A2A85353C6B446A800F1AA2F020AC10"/>
          </w:pPr>
          <w:r w:rsidRPr="0040245B">
            <w:rPr>
              <w:rStyle w:val="Platshllartext"/>
            </w:rPr>
            <w:t>Klicka eller tryck här för att ange text.</w:t>
          </w:r>
        </w:p>
      </w:docPartBody>
    </w:docPart>
    <w:docPart>
      <w:docPartPr>
        <w:name w:val="A63EBE85B05F47D7946D28D1836E1FCA"/>
        <w:category>
          <w:name w:val="Allmänt"/>
          <w:gallery w:val="placeholder"/>
        </w:category>
        <w:types>
          <w:type w:val="bbPlcHdr"/>
        </w:types>
        <w:behaviors>
          <w:behavior w:val="content"/>
        </w:behaviors>
        <w:guid w:val="{7843EFC6-4C7C-472D-A0A6-3E9B31024F33}"/>
      </w:docPartPr>
      <w:docPartBody>
        <w:p w:rsidR="00F15C63" w:rsidRDefault="00F15C63" w:rsidP="00F15C63">
          <w:pPr>
            <w:pStyle w:val="A63EBE85B05F47D7946D28D1836E1FCA"/>
          </w:pPr>
          <w:r w:rsidRPr="0040245B">
            <w:rPr>
              <w:rStyle w:val="Platshllartext"/>
            </w:rPr>
            <w:t>Klicka eller tryck här för att ange text.</w:t>
          </w:r>
        </w:p>
      </w:docPartBody>
    </w:docPart>
    <w:docPart>
      <w:docPartPr>
        <w:name w:val="B93A4AA116CB4584B200F22674B0E562"/>
        <w:category>
          <w:name w:val="Allmänt"/>
          <w:gallery w:val="placeholder"/>
        </w:category>
        <w:types>
          <w:type w:val="bbPlcHdr"/>
        </w:types>
        <w:behaviors>
          <w:behavior w:val="content"/>
        </w:behaviors>
        <w:guid w:val="{7DE820BA-D085-45FB-AD13-D60BAC6877E4}"/>
      </w:docPartPr>
      <w:docPartBody>
        <w:p w:rsidR="00F15C63" w:rsidRDefault="00F15C63" w:rsidP="00F15C63">
          <w:pPr>
            <w:pStyle w:val="B93A4AA116CB4584B200F22674B0E562"/>
          </w:pPr>
          <w:r w:rsidRPr="0040245B">
            <w:rPr>
              <w:rStyle w:val="Platshllartext"/>
            </w:rPr>
            <w:t>Klicka eller tryck här för att ange text.</w:t>
          </w:r>
        </w:p>
      </w:docPartBody>
    </w:docPart>
    <w:docPart>
      <w:docPartPr>
        <w:name w:val="B9D6571872704157B7494CB1D0529EC3"/>
        <w:category>
          <w:name w:val="Allmänt"/>
          <w:gallery w:val="placeholder"/>
        </w:category>
        <w:types>
          <w:type w:val="bbPlcHdr"/>
        </w:types>
        <w:behaviors>
          <w:behavior w:val="content"/>
        </w:behaviors>
        <w:guid w:val="{15BC51C8-2A18-4466-B90B-0390FFD33907}"/>
      </w:docPartPr>
      <w:docPartBody>
        <w:p w:rsidR="00F15C63" w:rsidRDefault="00F15C63" w:rsidP="00F15C63">
          <w:pPr>
            <w:pStyle w:val="B9D6571872704157B7494CB1D0529EC3"/>
          </w:pPr>
          <w:r w:rsidRPr="0040245B">
            <w:rPr>
              <w:rStyle w:val="Platshllartext"/>
            </w:rPr>
            <w:t>Klicka eller tryck här för att ange text.</w:t>
          </w:r>
        </w:p>
      </w:docPartBody>
    </w:docPart>
    <w:docPart>
      <w:docPartPr>
        <w:name w:val="0B6E12AE260D4EF5B330F2F0C2AD18E0"/>
        <w:category>
          <w:name w:val="Allmänt"/>
          <w:gallery w:val="placeholder"/>
        </w:category>
        <w:types>
          <w:type w:val="bbPlcHdr"/>
        </w:types>
        <w:behaviors>
          <w:behavior w:val="content"/>
        </w:behaviors>
        <w:guid w:val="{A876CCA5-87D0-4323-A968-A15EA9EA0F26}"/>
      </w:docPartPr>
      <w:docPartBody>
        <w:p w:rsidR="00F15C63" w:rsidRDefault="00F15C63" w:rsidP="00F15C63">
          <w:pPr>
            <w:pStyle w:val="0B6E12AE260D4EF5B330F2F0C2AD18E0"/>
          </w:pPr>
          <w:r w:rsidRPr="0040245B">
            <w:rPr>
              <w:rStyle w:val="Platshllartext"/>
            </w:rPr>
            <w:t>Klicka eller tryck här för att ange text.</w:t>
          </w:r>
        </w:p>
      </w:docPartBody>
    </w:docPart>
    <w:docPart>
      <w:docPartPr>
        <w:name w:val="0EC965DB1F444FDCBA23D5AB91419EBA"/>
        <w:category>
          <w:name w:val="Allmänt"/>
          <w:gallery w:val="placeholder"/>
        </w:category>
        <w:types>
          <w:type w:val="bbPlcHdr"/>
        </w:types>
        <w:behaviors>
          <w:behavior w:val="content"/>
        </w:behaviors>
        <w:guid w:val="{676C6520-E237-4E1F-B60C-85AC7BF1F03F}"/>
      </w:docPartPr>
      <w:docPartBody>
        <w:p w:rsidR="00F15C63" w:rsidRDefault="00F15C63" w:rsidP="00F15C63">
          <w:pPr>
            <w:pStyle w:val="0EC965DB1F444FDCBA23D5AB91419EBA"/>
          </w:pPr>
          <w:r w:rsidRPr="0040245B">
            <w:rPr>
              <w:rStyle w:val="Platshllartext"/>
            </w:rPr>
            <w:t>Klicka eller tryck här för att ange text.</w:t>
          </w:r>
        </w:p>
      </w:docPartBody>
    </w:docPart>
    <w:docPart>
      <w:docPartPr>
        <w:name w:val="FA3DEC3AA16F468A984C1DC7619A2A28"/>
        <w:category>
          <w:name w:val="Allmänt"/>
          <w:gallery w:val="placeholder"/>
        </w:category>
        <w:types>
          <w:type w:val="bbPlcHdr"/>
        </w:types>
        <w:behaviors>
          <w:behavior w:val="content"/>
        </w:behaviors>
        <w:guid w:val="{15DB91A8-BCBF-415D-B316-10A915D7790A}"/>
      </w:docPartPr>
      <w:docPartBody>
        <w:p w:rsidR="00F15C63" w:rsidRDefault="00F15C63" w:rsidP="00F15C63">
          <w:pPr>
            <w:pStyle w:val="FA3DEC3AA16F468A984C1DC7619A2A28"/>
          </w:pPr>
          <w:r w:rsidRPr="0040245B">
            <w:rPr>
              <w:rStyle w:val="Platshllartext"/>
            </w:rPr>
            <w:t>Klicka eller tryck här för att ange text.</w:t>
          </w:r>
        </w:p>
      </w:docPartBody>
    </w:docPart>
    <w:docPart>
      <w:docPartPr>
        <w:name w:val="1AEF5C9CA63D44FAA673A09463D6DF50"/>
        <w:category>
          <w:name w:val="Allmänt"/>
          <w:gallery w:val="placeholder"/>
        </w:category>
        <w:types>
          <w:type w:val="bbPlcHdr"/>
        </w:types>
        <w:behaviors>
          <w:behavior w:val="content"/>
        </w:behaviors>
        <w:guid w:val="{FF0802DC-132A-429D-954D-FB6FC27BC515}"/>
      </w:docPartPr>
      <w:docPartBody>
        <w:p w:rsidR="00F15C63" w:rsidRDefault="00F15C63" w:rsidP="00F15C63">
          <w:pPr>
            <w:pStyle w:val="1AEF5C9CA63D44FAA673A09463D6DF50"/>
          </w:pPr>
          <w:r w:rsidRPr="0040245B">
            <w:rPr>
              <w:rStyle w:val="Platshllartext"/>
            </w:rPr>
            <w:t>Klicka eller tryck här för att ange text.</w:t>
          </w:r>
        </w:p>
      </w:docPartBody>
    </w:docPart>
    <w:docPart>
      <w:docPartPr>
        <w:name w:val="DB1E6B4A8F274D9F9303994DDF4ED8F4"/>
        <w:category>
          <w:name w:val="Allmänt"/>
          <w:gallery w:val="placeholder"/>
        </w:category>
        <w:types>
          <w:type w:val="bbPlcHdr"/>
        </w:types>
        <w:behaviors>
          <w:behavior w:val="content"/>
        </w:behaviors>
        <w:guid w:val="{68A3E953-0BB2-4BD5-84DB-C7394B7A361F}"/>
      </w:docPartPr>
      <w:docPartBody>
        <w:p w:rsidR="00F15C63" w:rsidRDefault="00F15C63" w:rsidP="00F15C63">
          <w:pPr>
            <w:pStyle w:val="DB1E6B4A8F274D9F9303994DDF4ED8F4"/>
          </w:pPr>
          <w:r w:rsidRPr="0040245B">
            <w:rPr>
              <w:rStyle w:val="Platshllartext"/>
            </w:rPr>
            <w:t>Klicka eller tryck här för att ange text.</w:t>
          </w:r>
        </w:p>
      </w:docPartBody>
    </w:docPart>
    <w:docPart>
      <w:docPartPr>
        <w:name w:val="8DC1AE4220FB4175A254018E97925B08"/>
        <w:category>
          <w:name w:val="Allmänt"/>
          <w:gallery w:val="placeholder"/>
        </w:category>
        <w:types>
          <w:type w:val="bbPlcHdr"/>
        </w:types>
        <w:behaviors>
          <w:behavior w:val="content"/>
        </w:behaviors>
        <w:guid w:val="{93C98A67-D7B7-4F9B-AFC1-994A8518E671}"/>
      </w:docPartPr>
      <w:docPartBody>
        <w:p w:rsidR="00F15C63" w:rsidRDefault="00F15C63" w:rsidP="00F15C63">
          <w:pPr>
            <w:pStyle w:val="8DC1AE4220FB4175A254018E97925B08"/>
          </w:pPr>
          <w:r w:rsidRPr="0040245B">
            <w:rPr>
              <w:rStyle w:val="Platshllartext"/>
            </w:rPr>
            <w:t>Klicka eller tryck här för att ange text.</w:t>
          </w:r>
        </w:p>
      </w:docPartBody>
    </w:docPart>
    <w:docPart>
      <w:docPartPr>
        <w:name w:val="5A4740DA7819438C8EEDD469D67C679E"/>
        <w:category>
          <w:name w:val="Allmänt"/>
          <w:gallery w:val="placeholder"/>
        </w:category>
        <w:types>
          <w:type w:val="bbPlcHdr"/>
        </w:types>
        <w:behaviors>
          <w:behavior w:val="content"/>
        </w:behaviors>
        <w:guid w:val="{CF6706E5-E981-465C-9341-9866A0068C70}"/>
      </w:docPartPr>
      <w:docPartBody>
        <w:p w:rsidR="00F15C63" w:rsidRDefault="00F15C63" w:rsidP="00F15C63">
          <w:pPr>
            <w:pStyle w:val="5A4740DA7819438C8EEDD469D67C679E"/>
          </w:pPr>
          <w:r w:rsidRPr="0040245B">
            <w:rPr>
              <w:rStyle w:val="Platshllartext"/>
            </w:rPr>
            <w:t>Klicka eller tryck här för att ange text.</w:t>
          </w:r>
        </w:p>
      </w:docPartBody>
    </w:docPart>
    <w:docPart>
      <w:docPartPr>
        <w:name w:val="DefaultPlaceholder_-1854013437"/>
        <w:category>
          <w:name w:val="Allmänt"/>
          <w:gallery w:val="placeholder"/>
        </w:category>
        <w:types>
          <w:type w:val="bbPlcHdr"/>
        </w:types>
        <w:behaviors>
          <w:behavior w:val="content"/>
        </w:behaviors>
        <w:guid w:val="{0C2C42FB-E254-4E6A-A3D9-D434EEB6B728}"/>
      </w:docPartPr>
      <w:docPartBody>
        <w:p w:rsidR="00392376" w:rsidRDefault="00392376">
          <w:r w:rsidRPr="000B5791">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38"/>
    <w:rsid w:val="00392376"/>
    <w:rsid w:val="007B1F38"/>
    <w:rsid w:val="00F15C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2376"/>
    <w:rPr>
      <w:color w:val="666666"/>
    </w:rPr>
  </w:style>
  <w:style w:type="paragraph" w:customStyle="1" w:styleId="17EFEA0E0D8044A688A676BCB621D9F4">
    <w:name w:val="17EFEA0E0D8044A688A676BCB621D9F4"/>
    <w:rsid w:val="007B1F38"/>
  </w:style>
  <w:style w:type="paragraph" w:customStyle="1" w:styleId="E32BDD4CF2B94509B86E26DD41D4A70B">
    <w:name w:val="E32BDD4CF2B94509B86E26DD41D4A70B"/>
    <w:rsid w:val="007B1F38"/>
  </w:style>
  <w:style w:type="paragraph" w:customStyle="1" w:styleId="8F1C47B32C294E9481028C72372AC748">
    <w:name w:val="8F1C47B32C294E9481028C72372AC748"/>
    <w:rsid w:val="00F15C63"/>
  </w:style>
  <w:style w:type="paragraph" w:customStyle="1" w:styleId="429BBCB1C5B0497AA909A3486F525FD2">
    <w:name w:val="429BBCB1C5B0497AA909A3486F525FD2"/>
    <w:rsid w:val="00F15C63"/>
  </w:style>
  <w:style w:type="paragraph" w:customStyle="1" w:styleId="9E5A3F6837AE41D59CF3B7F8B372DC26">
    <w:name w:val="9E5A3F6837AE41D59CF3B7F8B372DC26"/>
    <w:rsid w:val="007B1F38"/>
  </w:style>
  <w:style w:type="paragraph" w:customStyle="1" w:styleId="E98293FA821C480FB3D9EA98396ACA30">
    <w:name w:val="E98293FA821C480FB3D9EA98396ACA30"/>
    <w:rsid w:val="007B1F38"/>
  </w:style>
  <w:style w:type="paragraph" w:customStyle="1" w:styleId="ED832B66DDA14A75B5223CE0731C18BE">
    <w:name w:val="ED832B66DDA14A75B5223CE0731C18BE"/>
    <w:rsid w:val="007B1F38"/>
  </w:style>
  <w:style w:type="paragraph" w:customStyle="1" w:styleId="059B588358314BD791E27FDEAE98FF0F">
    <w:name w:val="059B588358314BD791E27FDEAE98FF0F"/>
    <w:rsid w:val="007B1F38"/>
  </w:style>
  <w:style w:type="paragraph" w:customStyle="1" w:styleId="0B1CF6D7964A44108529EB066A9E1276">
    <w:name w:val="0B1CF6D7964A44108529EB066A9E1276"/>
    <w:rsid w:val="007B1F38"/>
  </w:style>
  <w:style w:type="paragraph" w:customStyle="1" w:styleId="2BCC752695B24FC9ACE14B20BA530647">
    <w:name w:val="2BCC752695B24FC9ACE14B20BA530647"/>
    <w:rsid w:val="007B1F38"/>
  </w:style>
  <w:style w:type="paragraph" w:customStyle="1" w:styleId="002DA91FE6404AEB911003C94A3FACC8">
    <w:name w:val="002DA91FE6404AEB911003C94A3FACC8"/>
    <w:rsid w:val="007B1F38"/>
  </w:style>
  <w:style w:type="paragraph" w:customStyle="1" w:styleId="0E481AFD862F4425AA31A3EB525C09FC">
    <w:name w:val="0E481AFD862F4425AA31A3EB525C09FC"/>
    <w:rsid w:val="007B1F38"/>
  </w:style>
  <w:style w:type="paragraph" w:customStyle="1" w:styleId="6C5D46463BC2455186CF0A7869742650">
    <w:name w:val="6C5D46463BC2455186CF0A7869742650"/>
    <w:rsid w:val="007B1F38"/>
  </w:style>
  <w:style w:type="paragraph" w:customStyle="1" w:styleId="9EA825EFA4304D2AB0C25E3A52266A55">
    <w:name w:val="9EA825EFA4304D2AB0C25E3A52266A55"/>
    <w:rsid w:val="00F15C63"/>
  </w:style>
  <w:style w:type="paragraph" w:customStyle="1" w:styleId="846A5BDF93A64EDF9C25E0FA7A6FF651">
    <w:name w:val="846A5BDF93A64EDF9C25E0FA7A6FF651"/>
    <w:rsid w:val="007B1F38"/>
  </w:style>
  <w:style w:type="paragraph" w:customStyle="1" w:styleId="5237101C311049B39764CDAAF1EF93C2">
    <w:name w:val="5237101C311049B39764CDAAF1EF93C2"/>
    <w:rsid w:val="00F15C63"/>
  </w:style>
  <w:style w:type="paragraph" w:customStyle="1" w:styleId="6A1080679EF647B18F072C0B8E815417">
    <w:name w:val="6A1080679EF647B18F072C0B8E815417"/>
    <w:rsid w:val="00F15C63"/>
  </w:style>
  <w:style w:type="paragraph" w:customStyle="1" w:styleId="98F4AB80C28F47A09DA728DC6F117EEA">
    <w:name w:val="98F4AB80C28F47A09DA728DC6F117EEA"/>
    <w:rsid w:val="00F15C63"/>
  </w:style>
  <w:style w:type="paragraph" w:customStyle="1" w:styleId="538B05B2CFED42FCB16FD22D4A84D910">
    <w:name w:val="538B05B2CFED42FCB16FD22D4A84D910"/>
    <w:rsid w:val="00F15C63"/>
  </w:style>
  <w:style w:type="paragraph" w:customStyle="1" w:styleId="469E167CF738400490FED0B64E4E845B">
    <w:name w:val="469E167CF738400490FED0B64E4E845B"/>
    <w:rsid w:val="00F15C63"/>
  </w:style>
  <w:style w:type="paragraph" w:customStyle="1" w:styleId="19778D3CB45149E3B5C478B0681B8C9A">
    <w:name w:val="19778D3CB45149E3B5C478B0681B8C9A"/>
    <w:rsid w:val="00F15C63"/>
  </w:style>
  <w:style w:type="paragraph" w:customStyle="1" w:styleId="750D6D646F71487E83E8734F52D40E85">
    <w:name w:val="750D6D646F71487E83E8734F52D40E85"/>
    <w:rsid w:val="00F15C63"/>
  </w:style>
  <w:style w:type="paragraph" w:customStyle="1" w:styleId="604B5611B1384113BFA4FF7A4C3D4C02">
    <w:name w:val="604B5611B1384113BFA4FF7A4C3D4C02"/>
    <w:rsid w:val="00F15C63"/>
  </w:style>
  <w:style w:type="paragraph" w:customStyle="1" w:styleId="58E14530B4E1412A98E5D3C3510C9D2C">
    <w:name w:val="58E14530B4E1412A98E5D3C3510C9D2C"/>
    <w:rsid w:val="00F15C63"/>
  </w:style>
  <w:style w:type="paragraph" w:customStyle="1" w:styleId="FE6E1D45BC604BCF9E5D171E567668E7">
    <w:name w:val="FE6E1D45BC604BCF9E5D171E567668E7"/>
    <w:rsid w:val="00F15C63"/>
  </w:style>
  <w:style w:type="paragraph" w:customStyle="1" w:styleId="E6CD8D809C414287ABCEFFE5C81B4D2C">
    <w:name w:val="E6CD8D809C414287ABCEFFE5C81B4D2C"/>
    <w:rsid w:val="00F15C63"/>
  </w:style>
  <w:style w:type="paragraph" w:customStyle="1" w:styleId="046F5FCB94414142A98A6486BAE18185">
    <w:name w:val="046F5FCB94414142A98A6486BAE18185"/>
    <w:rsid w:val="00F15C63"/>
  </w:style>
  <w:style w:type="paragraph" w:customStyle="1" w:styleId="BB71D2BD77074ACDAB40287BCA6C950E">
    <w:name w:val="BB71D2BD77074ACDAB40287BCA6C950E"/>
    <w:rsid w:val="00F15C63"/>
  </w:style>
  <w:style w:type="paragraph" w:customStyle="1" w:styleId="4AE303F2CA2B45E49798BE8665EA2FDD">
    <w:name w:val="4AE303F2CA2B45E49798BE8665EA2FDD"/>
    <w:rsid w:val="00F15C63"/>
  </w:style>
  <w:style w:type="paragraph" w:customStyle="1" w:styleId="7837D27E6E274EFBAE4E2FE3FD12C5AF">
    <w:name w:val="7837D27E6E274EFBAE4E2FE3FD12C5AF"/>
    <w:rsid w:val="00F15C63"/>
  </w:style>
  <w:style w:type="paragraph" w:customStyle="1" w:styleId="6D1462FB4E4B476A95985242FE6E219A">
    <w:name w:val="6D1462FB4E4B476A95985242FE6E219A"/>
    <w:rsid w:val="00F15C63"/>
  </w:style>
  <w:style w:type="paragraph" w:customStyle="1" w:styleId="990AF8F3376F44319D37B07EC82BD19A">
    <w:name w:val="990AF8F3376F44319D37B07EC82BD19A"/>
    <w:rsid w:val="00F15C63"/>
  </w:style>
  <w:style w:type="paragraph" w:customStyle="1" w:styleId="0FC4EDFF86EB4797BD3A0C33153B33FA">
    <w:name w:val="0FC4EDFF86EB4797BD3A0C33153B33FA"/>
    <w:rsid w:val="00F15C63"/>
  </w:style>
  <w:style w:type="paragraph" w:customStyle="1" w:styleId="8F75A5A997024A649A19FB76E4169D16">
    <w:name w:val="8F75A5A997024A649A19FB76E4169D16"/>
    <w:rsid w:val="00F15C63"/>
  </w:style>
  <w:style w:type="paragraph" w:customStyle="1" w:styleId="EB473547FCD34D2AB0CE546713DA6E89">
    <w:name w:val="EB473547FCD34D2AB0CE546713DA6E89"/>
    <w:rsid w:val="00F15C63"/>
  </w:style>
  <w:style w:type="paragraph" w:customStyle="1" w:styleId="5B59E4E8D5604C1C907BAB96AC46673B">
    <w:name w:val="5B59E4E8D5604C1C907BAB96AC46673B"/>
    <w:rsid w:val="00F15C63"/>
  </w:style>
  <w:style w:type="paragraph" w:customStyle="1" w:styleId="638B48DA3E714E8B9D8DDCB04A2CE9CC">
    <w:name w:val="638B48DA3E714E8B9D8DDCB04A2CE9CC"/>
    <w:rsid w:val="00F15C63"/>
  </w:style>
  <w:style w:type="paragraph" w:customStyle="1" w:styleId="73BED17DE0FE4F278C74A0A16797BC89">
    <w:name w:val="73BED17DE0FE4F278C74A0A16797BC89"/>
    <w:rsid w:val="00F15C63"/>
  </w:style>
  <w:style w:type="paragraph" w:customStyle="1" w:styleId="C969F2A1521E4C459B3172F5BC7A299E">
    <w:name w:val="C969F2A1521E4C459B3172F5BC7A299E"/>
    <w:rsid w:val="00F15C63"/>
  </w:style>
  <w:style w:type="paragraph" w:customStyle="1" w:styleId="0BCD81320D6C45CAB4B96E3B51B3E185">
    <w:name w:val="0BCD81320D6C45CAB4B96E3B51B3E185"/>
    <w:rsid w:val="00F15C63"/>
  </w:style>
  <w:style w:type="paragraph" w:customStyle="1" w:styleId="F1179A2423D440B6AC3B165F89896C82">
    <w:name w:val="F1179A2423D440B6AC3B165F89896C82"/>
    <w:rsid w:val="00F15C63"/>
  </w:style>
  <w:style w:type="paragraph" w:customStyle="1" w:styleId="7B92F153DEB34CA98BA3402AFF08D43A">
    <w:name w:val="7B92F153DEB34CA98BA3402AFF08D43A"/>
    <w:rsid w:val="00F15C63"/>
  </w:style>
  <w:style w:type="paragraph" w:customStyle="1" w:styleId="3BCCC1F6A5A64D39A013D1CD5DEC0AAA">
    <w:name w:val="3BCCC1F6A5A64D39A013D1CD5DEC0AAA"/>
    <w:rsid w:val="00F15C63"/>
  </w:style>
  <w:style w:type="paragraph" w:customStyle="1" w:styleId="142C7306A7D84A9B80FDC96884FF1101">
    <w:name w:val="142C7306A7D84A9B80FDC96884FF1101"/>
    <w:rsid w:val="00F15C63"/>
  </w:style>
  <w:style w:type="paragraph" w:customStyle="1" w:styleId="A54B9B8C2E0E4266B8E50BB892BC3192">
    <w:name w:val="A54B9B8C2E0E4266B8E50BB892BC3192"/>
    <w:rsid w:val="00F15C63"/>
  </w:style>
  <w:style w:type="paragraph" w:customStyle="1" w:styleId="86AB64BCC4F74E929410411A12CB9651">
    <w:name w:val="86AB64BCC4F74E929410411A12CB9651"/>
    <w:rsid w:val="00F15C63"/>
  </w:style>
  <w:style w:type="paragraph" w:customStyle="1" w:styleId="C9AFF7901FFA44B4A47F2EF5F6D21396">
    <w:name w:val="C9AFF7901FFA44B4A47F2EF5F6D21396"/>
    <w:rsid w:val="00F15C63"/>
  </w:style>
  <w:style w:type="paragraph" w:customStyle="1" w:styleId="9957BF245DC8452FB981348614275878">
    <w:name w:val="9957BF245DC8452FB981348614275878"/>
    <w:rsid w:val="00F15C63"/>
  </w:style>
  <w:style w:type="paragraph" w:customStyle="1" w:styleId="48F2DBF99B004ADA83BE37D74CFC787D">
    <w:name w:val="48F2DBF99B004ADA83BE37D74CFC787D"/>
    <w:rsid w:val="00F15C63"/>
  </w:style>
  <w:style w:type="paragraph" w:customStyle="1" w:styleId="949577729F6F469BB898DBC1225F618A">
    <w:name w:val="949577729F6F469BB898DBC1225F618A"/>
    <w:rsid w:val="00F15C63"/>
  </w:style>
  <w:style w:type="paragraph" w:customStyle="1" w:styleId="99EAB8B758634E16BF7BC6C442D3D83C">
    <w:name w:val="99EAB8B758634E16BF7BC6C442D3D83C"/>
    <w:rsid w:val="00F15C63"/>
  </w:style>
  <w:style w:type="paragraph" w:customStyle="1" w:styleId="7C719D6FFDF44D32B503A1F25C74B1FA">
    <w:name w:val="7C719D6FFDF44D32B503A1F25C74B1FA"/>
    <w:rsid w:val="00F15C63"/>
  </w:style>
  <w:style w:type="paragraph" w:customStyle="1" w:styleId="F929E7F3025641579B8EC870C60123CB">
    <w:name w:val="F929E7F3025641579B8EC870C60123CB"/>
    <w:rsid w:val="00F15C63"/>
  </w:style>
  <w:style w:type="paragraph" w:customStyle="1" w:styleId="3CDA66312AD846B6A03F01E6AC4B0C98">
    <w:name w:val="3CDA66312AD846B6A03F01E6AC4B0C98"/>
    <w:rsid w:val="00F15C63"/>
  </w:style>
  <w:style w:type="paragraph" w:customStyle="1" w:styleId="B4E69903AC7F46C4B4CB1BAFAD86DE2F">
    <w:name w:val="B4E69903AC7F46C4B4CB1BAFAD86DE2F"/>
    <w:rsid w:val="00F15C63"/>
  </w:style>
  <w:style w:type="paragraph" w:customStyle="1" w:styleId="0D2A7699A0254718BAC64BEBE55DC1AE">
    <w:name w:val="0D2A7699A0254718BAC64BEBE55DC1AE"/>
    <w:rsid w:val="00F15C63"/>
  </w:style>
  <w:style w:type="paragraph" w:customStyle="1" w:styleId="733BF3697EC149438C37D7ED92D848D7">
    <w:name w:val="733BF3697EC149438C37D7ED92D848D7"/>
    <w:rsid w:val="00F15C63"/>
  </w:style>
  <w:style w:type="paragraph" w:customStyle="1" w:styleId="E2763648A1E04A81B07EC7C3C364B644">
    <w:name w:val="E2763648A1E04A81B07EC7C3C364B644"/>
    <w:rsid w:val="00F15C63"/>
  </w:style>
  <w:style w:type="paragraph" w:customStyle="1" w:styleId="1F917DA5D7054329B33DB95E28F5A90A">
    <w:name w:val="1F917DA5D7054329B33DB95E28F5A90A"/>
    <w:rsid w:val="00F15C63"/>
  </w:style>
  <w:style w:type="paragraph" w:customStyle="1" w:styleId="673B452A3ED14B208B7AB96BFD3969B0">
    <w:name w:val="673B452A3ED14B208B7AB96BFD3969B0"/>
    <w:rsid w:val="00F15C63"/>
  </w:style>
  <w:style w:type="paragraph" w:customStyle="1" w:styleId="60CDB44822CB466E95439BE10009BB98">
    <w:name w:val="60CDB44822CB466E95439BE10009BB98"/>
    <w:rsid w:val="00F15C63"/>
  </w:style>
  <w:style w:type="paragraph" w:customStyle="1" w:styleId="938E22190B464CE99A5E0F9B5E2AF60A">
    <w:name w:val="938E22190B464CE99A5E0F9B5E2AF60A"/>
    <w:rsid w:val="00F15C63"/>
  </w:style>
  <w:style w:type="paragraph" w:customStyle="1" w:styleId="2D4C2CE22DD94C9FA283926A6F28E10F">
    <w:name w:val="2D4C2CE22DD94C9FA283926A6F28E10F"/>
    <w:rsid w:val="00F15C63"/>
  </w:style>
  <w:style w:type="paragraph" w:customStyle="1" w:styleId="4034C757FC4C441ABDF4ADED610D818C">
    <w:name w:val="4034C757FC4C441ABDF4ADED610D818C"/>
    <w:rsid w:val="00F15C63"/>
  </w:style>
  <w:style w:type="paragraph" w:customStyle="1" w:styleId="370FEE6998C04ADC9EC9E5D69DF0AB65">
    <w:name w:val="370FEE6998C04ADC9EC9E5D69DF0AB65"/>
    <w:rsid w:val="00F15C63"/>
  </w:style>
  <w:style w:type="paragraph" w:customStyle="1" w:styleId="F71FAA8DC6B04EF98ADE341A396CC7DF">
    <w:name w:val="F71FAA8DC6B04EF98ADE341A396CC7DF"/>
    <w:rsid w:val="00F15C63"/>
  </w:style>
  <w:style w:type="paragraph" w:customStyle="1" w:styleId="308A2EB5D15D466DBE2856F8182156C6">
    <w:name w:val="308A2EB5D15D466DBE2856F8182156C6"/>
    <w:rsid w:val="00F15C63"/>
  </w:style>
  <w:style w:type="paragraph" w:customStyle="1" w:styleId="2B8FB96E9A8B4090BC6A1AE38D8260B8">
    <w:name w:val="2B8FB96E9A8B4090BC6A1AE38D8260B8"/>
    <w:rsid w:val="00F15C63"/>
  </w:style>
  <w:style w:type="paragraph" w:customStyle="1" w:styleId="5C4CE833CBDD4FDA992413A1A6C176CD">
    <w:name w:val="5C4CE833CBDD4FDA992413A1A6C176CD"/>
    <w:rsid w:val="00F15C63"/>
  </w:style>
  <w:style w:type="paragraph" w:customStyle="1" w:styleId="0B86F5383FE549F29F8DBF9B9155C57B">
    <w:name w:val="0B86F5383FE549F29F8DBF9B9155C57B"/>
    <w:rsid w:val="00F15C63"/>
  </w:style>
  <w:style w:type="paragraph" w:customStyle="1" w:styleId="AE5DDDBC9F3640A3B2AF41BEC3D013E7">
    <w:name w:val="AE5DDDBC9F3640A3B2AF41BEC3D013E7"/>
    <w:rsid w:val="00F15C63"/>
  </w:style>
  <w:style w:type="paragraph" w:customStyle="1" w:styleId="4DEC772BC46A46B2A117329CF9C27B12">
    <w:name w:val="4DEC772BC46A46B2A117329CF9C27B12"/>
    <w:rsid w:val="00F15C63"/>
  </w:style>
  <w:style w:type="paragraph" w:customStyle="1" w:styleId="2512A2F42D564303BD74D1C8FEEC42ED">
    <w:name w:val="2512A2F42D564303BD74D1C8FEEC42ED"/>
    <w:rsid w:val="00F15C63"/>
  </w:style>
  <w:style w:type="paragraph" w:customStyle="1" w:styleId="F13FBC7AC10746BD9CFF343A5BF418BF">
    <w:name w:val="F13FBC7AC10746BD9CFF343A5BF418BF"/>
    <w:rsid w:val="00F15C63"/>
  </w:style>
  <w:style w:type="paragraph" w:customStyle="1" w:styleId="0265DF003EC04F04A7C5922A6FB55357">
    <w:name w:val="0265DF003EC04F04A7C5922A6FB55357"/>
    <w:rsid w:val="00F15C63"/>
  </w:style>
  <w:style w:type="paragraph" w:customStyle="1" w:styleId="42E8FB7FED544532B74F704B9A44B196">
    <w:name w:val="42E8FB7FED544532B74F704B9A44B196"/>
    <w:rsid w:val="00F15C63"/>
  </w:style>
  <w:style w:type="paragraph" w:customStyle="1" w:styleId="CB36EBBD1E3E4D8086F1A5BE0E514C89">
    <w:name w:val="CB36EBBD1E3E4D8086F1A5BE0E514C89"/>
    <w:rsid w:val="00F15C63"/>
  </w:style>
  <w:style w:type="paragraph" w:customStyle="1" w:styleId="56094949CB344DC88921F8566235B318">
    <w:name w:val="56094949CB344DC88921F8566235B318"/>
    <w:rsid w:val="00F15C63"/>
  </w:style>
  <w:style w:type="paragraph" w:customStyle="1" w:styleId="7826DB409F4E482CB48D54433E7DE8A1">
    <w:name w:val="7826DB409F4E482CB48D54433E7DE8A1"/>
    <w:rsid w:val="00F15C63"/>
  </w:style>
  <w:style w:type="paragraph" w:customStyle="1" w:styleId="E0FB4119731A471B98C6729EBEB9C7F1">
    <w:name w:val="E0FB4119731A471B98C6729EBEB9C7F1"/>
    <w:rsid w:val="00F15C63"/>
  </w:style>
  <w:style w:type="paragraph" w:customStyle="1" w:styleId="C8A2AB5AB518428AB17A30D6409C6D6E">
    <w:name w:val="C8A2AB5AB518428AB17A30D6409C6D6E"/>
    <w:rsid w:val="00F15C63"/>
  </w:style>
  <w:style w:type="paragraph" w:customStyle="1" w:styleId="5E460E371932428F9C2253FF230CD51F">
    <w:name w:val="5E460E371932428F9C2253FF230CD51F"/>
    <w:rsid w:val="00F15C63"/>
  </w:style>
  <w:style w:type="paragraph" w:customStyle="1" w:styleId="E07DED32D91F42459075D832C0AF8B55">
    <w:name w:val="E07DED32D91F42459075D832C0AF8B55"/>
    <w:rsid w:val="00F15C63"/>
  </w:style>
  <w:style w:type="paragraph" w:customStyle="1" w:styleId="C595E0145B4F402198375405116C06A5">
    <w:name w:val="C595E0145B4F402198375405116C06A5"/>
    <w:rsid w:val="00F15C63"/>
  </w:style>
  <w:style w:type="paragraph" w:customStyle="1" w:styleId="02B7B75BEB414A7781037D573AAD6B7A">
    <w:name w:val="02B7B75BEB414A7781037D573AAD6B7A"/>
    <w:rsid w:val="00F15C63"/>
  </w:style>
  <w:style w:type="paragraph" w:customStyle="1" w:styleId="D63BD95DAAF8453180B598D248401233">
    <w:name w:val="D63BD95DAAF8453180B598D248401233"/>
    <w:rsid w:val="00F15C63"/>
  </w:style>
  <w:style w:type="paragraph" w:customStyle="1" w:styleId="B9C221E0644642EB90FB50021BE9D12E">
    <w:name w:val="B9C221E0644642EB90FB50021BE9D12E"/>
    <w:rsid w:val="00F15C63"/>
  </w:style>
  <w:style w:type="paragraph" w:customStyle="1" w:styleId="69050FEA5E26488190C2771857637627">
    <w:name w:val="69050FEA5E26488190C2771857637627"/>
    <w:rsid w:val="00F15C63"/>
  </w:style>
  <w:style w:type="paragraph" w:customStyle="1" w:styleId="B707AC92FA2E4A43AA6E675DED812EE8">
    <w:name w:val="B707AC92FA2E4A43AA6E675DED812EE8"/>
    <w:rsid w:val="00F15C63"/>
  </w:style>
  <w:style w:type="paragraph" w:customStyle="1" w:styleId="91C3E2E81E4F4D83BAAF505EA5545D78">
    <w:name w:val="91C3E2E81E4F4D83BAAF505EA5545D78"/>
    <w:rsid w:val="00F15C63"/>
  </w:style>
  <w:style w:type="paragraph" w:customStyle="1" w:styleId="F21CBDC321184DE6AE3EC3B75F1DEA12">
    <w:name w:val="F21CBDC321184DE6AE3EC3B75F1DEA12"/>
    <w:rsid w:val="00F15C63"/>
  </w:style>
  <w:style w:type="paragraph" w:customStyle="1" w:styleId="2C3603EC4A184D4E9E2B5E12F20C0566">
    <w:name w:val="2C3603EC4A184D4E9E2B5E12F20C0566"/>
    <w:rsid w:val="00F15C63"/>
  </w:style>
  <w:style w:type="paragraph" w:customStyle="1" w:styleId="966E81BD15C34ED2AFDFBDA7B44BDFAB">
    <w:name w:val="966E81BD15C34ED2AFDFBDA7B44BDFAB"/>
    <w:rsid w:val="00F15C63"/>
  </w:style>
  <w:style w:type="paragraph" w:customStyle="1" w:styleId="56F9BF85CC96414C80C5757A8BC0082F">
    <w:name w:val="56F9BF85CC96414C80C5757A8BC0082F"/>
    <w:rsid w:val="00F15C63"/>
  </w:style>
  <w:style w:type="paragraph" w:customStyle="1" w:styleId="F77B3AF23AA9455BB60591327BE9EF0D">
    <w:name w:val="F77B3AF23AA9455BB60591327BE9EF0D"/>
    <w:rsid w:val="00F15C63"/>
  </w:style>
  <w:style w:type="paragraph" w:customStyle="1" w:styleId="94073CCBDF844BF2BB6C34FD903F1CFD">
    <w:name w:val="94073CCBDF844BF2BB6C34FD903F1CFD"/>
    <w:rsid w:val="00F15C63"/>
  </w:style>
  <w:style w:type="paragraph" w:customStyle="1" w:styleId="892CDD5B76F540A8A9323CE02D95472F">
    <w:name w:val="892CDD5B76F540A8A9323CE02D95472F"/>
    <w:rsid w:val="00F15C63"/>
  </w:style>
  <w:style w:type="paragraph" w:customStyle="1" w:styleId="9CCE498BF03A48DEB7E1B1875603D112">
    <w:name w:val="9CCE498BF03A48DEB7E1B1875603D112"/>
    <w:rsid w:val="00F15C63"/>
  </w:style>
  <w:style w:type="paragraph" w:customStyle="1" w:styleId="A26414E122294A358F08FDAAC18BB5E7">
    <w:name w:val="A26414E122294A358F08FDAAC18BB5E7"/>
    <w:rsid w:val="00F15C63"/>
  </w:style>
  <w:style w:type="paragraph" w:customStyle="1" w:styleId="C8D8D49A676D4E8BA3076A5302A11B8F">
    <w:name w:val="C8D8D49A676D4E8BA3076A5302A11B8F"/>
    <w:rsid w:val="00F15C63"/>
  </w:style>
  <w:style w:type="paragraph" w:customStyle="1" w:styleId="ECEC4CBF81F940F99285496ED81423BC">
    <w:name w:val="ECEC4CBF81F940F99285496ED81423BC"/>
    <w:rsid w:val="00F15C63"/>
  </w:style>
  <w:style w:type="paragraph" w:customStyle="1" w:styleId="1A2A2F6462224FFA89F82989D25D964D">
    <w:name w:val="1A2A2F6462224FFA89F82989D25D964D"/>
    <w:rsid w:val="00F15C63"/>
  </w:style>
  <w:style w:type="paragraph" w:customStyle="1" w:styleId="C3151FF554AE43F099A6ECE6E3BA857E">
    <w:name w:val="C3151FF554AE43F099A6ECE6E3BA857E"/>
    <w:rsid w:val="00F15C63"/>
  </w:style>
  <w:style w:type="paragraph" w:customStyle="1" w:styleId="70F7409D718F4DCEA03271A3E225526D">
    <w:name w:val="70F7409D718F4DCEA03271A3E225526D"/>
    <w:rsid w:val="00F15C63"/>
  </w:style>
  <w:style w:type="paragraph" w:customStyle="1" w:styleId="FFA96B5060F14AC1B2A6744A65318D15">
    <w:name w:val="FFA96B5060F14AC1B2A6744A65318D15"/>
    <w:rsid w:val="00F15C63"/>
  </w:style>
  <w:style w:type="paragraph" w:customStyle="1" w:styleId="B5E8FAD417C3444CB8B9E3C8B6EA9D73">
    <w:name w:val="B5E8FAD417C3444CB8B9E3C8B6EA9D73"/>
    <w:rsid w:val="00F15C63"/>
  </w:style>
  <w:style w:type="paragraph" w:customStyle="1" w:styleId="8FA4AB17FD1A4F14A2EA267198E62D87">
    <w:name w:val="8FA4AB17FD1A4F14A2EA267198E62D87"/>
    <w:rsid w:val="00F15C63"/>
  </w:style>
  <w:style w:type="paragraph" w:customStyle="1" w:styleId="D7DF7E749AFE4D1AA6417086E6257FF0">
    <w:name w:val="D7DF7E749AFE4D1AA6417086E6257FF0"/>
    <w:rsid w:val="00F15C63"/>
  </w:style>
  <w:style w:type="paragraph" w:customStyle="1" w:styleId="1E6D3E8B49F94E3A8DD4B95E5D228E94">
    <w:name w:val="1E6D3E8B49F94E3A8DD4B95E5D228E94"/>
    <w:rsid w:val="00F15C63"/>
  </w:style>
  <w:style w:type="paragraph" w:customStyle="1" w:styleId="57F99AC808DE4E00973D37D80A727DAC">
    <w:name w:val="57F99AC808DE4E00973D37D80A727DAC"/>
    <w:rsid w:val="00F15C63"/>
  </w:style>
  <w:style w:type="paragraph" w:customStyle="1" w:styleId="51AB946CC1C042F1A64DE80A10CFDBBE">
    <w:name w:val="51AB946CC1C042F1A64DE80A10CFDBBE"/>
    <w:rsid w:val="00F15C63"/>
  </w:style>
  <w:style w:type="paragraph" w:customStyle="1" w:styleId="997AEEC65C174FDB99D73989EA8741FF">
    <w:name w:val="997AEEC65C174FDB99D73989EA8741FF"/>
    <w:rsid w:val="00F15C63"/>
  </w:style>
  <w:style w:type="paragraph" w:customStyle="1" w:styleId="9A2A85353C6B446A800F1AA2F020AC10">
    <w:name w:val="9A2A85353C6B446A800F1AA2F020AC10"/>
    <w:rsid w:val="00F15C63"/>
  </w:style>
  <w:style w:type="paragraph" w:customStyle="1" w:styleId="3305FE4DF48941EEB3B0923621CA8979">
    <w:name w:val="3305FE4DF48941EEB3B0923621CA8979"/>
    <w:rsid w:val="00F15C63"/>
  </w:style>
  <w:style w:type="paragraph" w:customStyle="1" w:styleId="C6E9187A2BB24103832787D22D3AAF7B">
    <w:name w:val="C6E9187A2BB24103832787D22D3AAF7B"/>
    <w:rsid w:val="00F15C63"/>
  </w:style>
  <w:style w:type="paragraph" w:customStyle="1" w:styleId="3715D89E42524687ABB8EC35E7B9B690">
    <w:name w:val="3715D89E42524687ABB8EC35E7B9B690"/>
    <w:rsid w:val="00F15C63"/>
  </w:style>
  <w:style w:type="paragraph" w:customStyle="1" w:styleId="A63EBE85B05F47D7946D28D1836E1FCA">
    <w:name w:val="A63EBE85B05F47D7946D28D1836E1FCA"/>
    <w:rsid w:val="00F15C63"/>
  </w:style>
  <w:style w:type="paragraph" w:customStyle="1" w:styleId="9DD8241B542E474ABC2A0EB8006026A2">
    <w:name w:val="9DD8241B542E474ABC2A0EB8006026A2"/>
    <w:rsid w:val="00F15C63"/>
  </w:style>
  <w:style w:type="paragraph" w:customStyle="1" w:styleId="71E519CB3BDF46E6938B895CB027E0F5">
    <w:name w:val="71E519CB3BDF46E6938B895CB027E0F5"/>
    <w:rsid w:val="00F15C63"/>
  </w:style>
  <w:style w:type="paragraph" w:customStyle="1" w:styleId="B93A4AA116CB4584B200F22674B0E562">
    <w:name w:val="B93A4AA116CB4584B200F22674B0E562"/>
    <w:rsid w:val="00F15C63"/>
  </w:style>
  <w:style w:type="paragraph" w:customStyle="1" w:styleId="B9D6571872704157B7494CB1D0529EC3">
    <w:name w:val="B9D6571872704157B7494CB1D0529EC3"/>
    <w:rsid w:val="00F15C63"/>
  </w:style>
  <w:style w:type="paragraph" w:customStyle="1" w:styleId="0B6E12AE260D4EF5B330F2F0C2AD18E0">
    <w:name w:val="0B6E12AE260D4EF5B330F2F0C2AD18E0"/>
    <w:rsid w:val="00F15C63"/>
  </w:style>
  <w:style w:type="paragraph" w:customStyle="1" w:styleId="0EC965DB1F444FDCBA23D5AB91419EBA">
    <w:name w:val="0EC965DB1F444FDCBA23D5AB91419EBA"/>
    <w:rsid w:val="00F15C63"/>
  </w:style>
  <w:style w:type="paragraph" w:customStyle="1" w:styleId="FA3DEC3AA16F468A984C1DC7619A2A28">
    <w:name w:val="FA3DEC3AA16F468A984C1DC7619A2A28"/>
    <w:rsid w:val="00F15C63"/>
  </w:style>
  <w:style w:type="paragraph" w:customStyle="1" w:styleId="1AEF5C9CA63D44FAA673A09463D6DF50">
    <w:name w:val="1AEF5C9CA63D44FAA673A09463D6DF50"/>
    <w:rsid w:val="00F15C63"/>
  </w:style>
  <w:style w:type="paragraph" w:customStyle="1" w:styleId="DB1E6B4A8F274D9F9303994DDF4ED8F4">
    <w:name w:val="DB1E6B4A8F274D9F9303994DDF4ED8F4"/>
    <w:rsid w:val="00F15C63"/>
  </w:style>
  <w:style w:type="paragraph" w:customStyle="1" w:styleId="8DC1AE4220FB4175A254018E97925B08">
    <w:name w:val="8DC1AE4220FB4175A254018E97925B08"/>
    <w:rsid w:val="00F15C63"/>
  </w:style>
  <w:style w:type="paragraph" w:customStyle="1" w:styleId="1A108F5DF1E447998C408DB07E1E48C3">
    <w:name w:val="1A108F5DF1E447998C408DB07E1E48C3"/>
    <w:rsid w:val="00F15C63"/>
  </w:style>
  <w:style w:type="paragraph" w:customStyle="1" w:styleId="64123263E6CA4B11AAF532E511ADB3FE">
    <w:name w:val="64123263E6CA4B11AAF532E511ADB3FE"/>
    <w:rsid w:val="00F15C63"/>
  </w:style>
  <w:style w:type="paragraph" w:customStyle="1" w:styleId="E1CD9C8E781742198DEE6E6148EEA191">
    <w:name w:val="E1CD9C8E781742198DEE6E6148EEA191"/>
    <w:rsid w:val="00F15C63"/>
  </w:style>
  <w:style w:type="paragraph" w:customStyle="1" w:styleId="ED922C15D8AA442C9104F5E14ACE78B0">
    <w:name w:val="ED922C15D8AA442C9104F5E14ACE78B0"/>
    <w:rsid w:val="00F15C63"/>
  </w:style>
  <w:style w:type="paragraph" w:customStyle="1" w:styleId="5A4740DA7819438C8EEDD469D67C679E">
    <w:name w:val="5A4740DA7819438C8EEDD469D67C679E"/>
    <w:rsid w:val="00F15C63"/>
  </w:style>
  <w:style w:type="paragraph" w:customStyle="1" w:styleId="0B723A31DC16438BB6B3DBD2EA0AB121">
    <w:name w:val="0B723A31DC16438BB6B3DBD2EA0AB121"/>
    <w:rsid w:val="00392376"/>
  </w:style>
  <w:style w:type="paragraph" w:customStyle="1" w:styleId="41BC904860284B7EBF885D15B5A75CA1">
    <w:name w:val="41BC904860284B7EBF885D15B5A75CA1"/>
    <w:rsid w:val="00392376"/>
  </w:style>
  <w:style w:type="paragraph" w:customStyle="1" w:styleId="6BF0A94B289849C1A8470676725AEA7F">
    <w:name w:val="6BF0A94B289849C1A8470676725AEA7F"/>
    <w:rsid w:val="00392376"/>
  </w:style>
  <w:style w:type="paragraph" w:customStyle="1" w:styleId="FE9A66D4314644C69E39D37EDBA8A145">
    <w:name w:val="FE9A66D4314644C69E39D37EDBA8A145"/>
    <w:rsid w:val="00392376"/>
  </w:style>
  <w:style w:type="paragraph" w:customStyle="1" w:styleId="E163E52591234FF69DF9DA31AC55D932">
    <w:name w:val="E163E52591234FF69DF9DA31AC55D932"/>
    <w:rsid w:val="00392376"/>
  </w:style>
  <w:style w:type="paragraph" w:customStyle="1" w:styleId="F98A0B39BE5D412ABB118C4FEDBC49F3">
    <w:name w:val="F98A0B39BE5D412ABB118C4FEDBC49F3"/>
    <w:rsid w:val="00392376"/>
  </w:style>
  <w:style w:type="paragraph" w:customStyle="1" w:styleId="681CC593B72944B48A27B4C7CC2610F2">
    <w:name w:val="681CC593B72944B48A27B4C7CC2610F2"/>
    <w:rsid w:val="00392376"/>
  </w:style>
  <w:style w:type="paragraph" w:customStyle="1" w:styleId="9E8F220306E047959ADE7E05E0689E85">
    <w:name w:val="9E8F220306E047959ADE7E05E0689E85"/>
    <w:rsid w:val="00392376"/>
  </w:style>
  <w:style w:type="paragraph" w:customStyle="1" w:styleId="8AA115FBC7D140B88D09231A63A17CAD">
    <w:name w:val="8AA115FBC7D140B88D09231A63A17CAD"/>
    <w:rsid w:val="00392376"/>
  </w:style>
  <w:style w:type="paragraph" w:customStyle="1" w:styleId="8537FA09786447CC901B316D9667354B">
    <w:name w:val="8537FA09786447CC901B316D9667354B"/>
    <w:rsid w:val="00392376"/>
  </w:style>
  <w:style w:type="paragraph" w:customStyle="1" w:styleId="D33445C885154401BFA6AD246D7CF79E">
    <w:name w:val="D33445C885154401BFA6AD246D7CF79E"/>
    <w:rsid w:val="00392376"/>
  </w:style>
  <w:style w:type="paragraph" w:customStyle="1" w:styleId="5377445F06F54D5EB343DB27BB704DFA">
    <w:name w:val="5377445F06F54D5EB343DB27BB704DFA"/>
    <w:rsid w:val="00392376"/>
  </w:style>
  <w:style w:type="paragraph" w:customStyle="1" w:styleId="E10E7BFADA3C4435982FC2147E50DB99">
    <w:name w:val="E10E7BFADA3C4435982FC2147E50DB99"/>
    <w:rsid w:val="00392376"/>
  </w:style>
  <w:style w:type="paragraph" w:customStyle="1" w:styleId="B9B7D685DBB3496EBCF18A2A6E5FBB0A">
    <w:name w:val="B9B7D685DBB3496EBCF18A2A6E5FBB0A"/>
    <w:rsid w:val="00392376"/>
  </w:style>
  <w:style w:type="paragraph" w:customStyle="1" w:styleId="24A4FC49431F42698F4B363FAB476210">
    <w:name w:val="24A4FC49431F42698F4B363FAB476210"/>
    <w:rsid w:val="00392376"/>
  </w:style>
  <w:style w:type="paragraph" w:customStyle="1" w:styleId="867AC884D5014C6FADCF19156C1B1954">
    <w:name w:val="867AC884D5014C6FADCF19156C1B1954"/>
    <w:rsid w:val="00392376"/>
  </w:style>
  <w:style w:type="paragraph" w:customStyle="1" w:styleId="FCA33C462C2747449513045DFB19BAEF">
    <w:name w:val="FCA33C462C2747449513045DFB19BAEF"/>
    <w:rsid w:val="00392376"/>
  </w:style>
  <w:style w:type="paragraph" w:customStyle="1" w:styleId="FA42C18B39A8486FA56DBBF7D67753E0">
    <w:name w:val="FA42C18B39A8486FA56DBBF7D67753E0"/>
    <w:rsid w:val="00392376"/>
  </w:style>
  <w:style w:type="paragraph" w:customStyle="1" w:styleId="39F9F9BFD12046D78D14C46ADD6A1446">
    <w:name w:val="39F9F9BFD12046D78D14C46ADD6A1446"/>
    <w:rsid w:val="00392376"/>
  </w:style>
  <w:style w:type="paragraph" w:customStyle="1" w:styleId="EDF5D579EC874E42A34F7E5B23FB9EE4">
    <w:name w:val="EDF5D579EC874E42A34F7E5B23FB9EE4"/>
    <w:rsid w:val="00392376"/>
  </w:style>
  <w:style w:type="paragraph" w:customStyle="1" w:styleId="03E85A966D4C4708B939CF870A463CB2">
    <w:name w:val="03E85A966D4C4708B939CF870A463CB2"/>
    <w:rsid w:val="00392376"/>
  </w:style>
  <w:style w:type="paragraph" w:customStyle="1" w:styleId="3DCC1C5C17074CB4A434734BD3FA95C5">
    <w:name w:val="3DCC1C5C17074CB4A434734BD3FA95C5"/>
    <w:rsid w:val="00392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2CAF3-E987-4030-BFE5-59E16A4C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Kommunassurans Försäkring - Brevmall (Anders).dotx</Template>
  <TotalTime>4</TotalTime>
  <Pages>4</Pages>
  <Words>1071</Words>
  <Characters>6605</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Kommunassurans Syd Försäkrings AB</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Skadeanmälan - Ansvar</dc:title>
  <dc:subject/>
  <dc:creator>Kommunassurans</dc:creator>
  <cp:keywords/>
  <dc:description/>
  <cp:lastModifiedBy>Anders Ramäng</cp:lastModifiedBy>
  <cp:revision>4</cp:revision>
  <cp:lastPrinted>2022-06-22T18:00:00Z</cp:lastPrinted>
  <dcterms:created xsi:type="dcterms:W3CDTF">2023-11-20T18:07:00Z</dcterms:created>
  <dcterms:modified xsi:type="dcterms:W3CDTF">2023-11-20T18:10:00Z</dcterms:modified>
</cp:coreProperties>
</file>