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78DA" w14:textId="418DDA89" w:rsidR="00682992" w:rsidRDefault="00682992" w:rsidP="00682992">
      <w:pPr>
        <w:tabs>
          <w:tab w:val="left" w:pos="851"/>
          <w:tab w:val="right" w:pos="8787"/>
        </w:tabs>
        <w:rPr>
          <w:rFonts w:ascii="Arial Narrow" w:hAnsi="Arial Narrow" w:cs="Arial"/>
          <w:b/>
          <w:color w:val="1F4E79" w:themeColor="accent5" w:themeShade="80"/>
          <w:sz w:val="32"/>
          <w:szCs w:val="32"/>
        </w:rPr>
      </w:pPr>
      <w:r>
        <w:rPr>
          <w:rFonts w:ascii="Arial Narrow" w:hAnsi="Arial Narrow" w:cs="Arial"/>
          <w:b/>
          <w:color w:val="1F4E79" w:themeColor="accent5" w:themeShade="80"/>
          <w:sz w:val="32"/>
          <w:szCs w:val="32"/>
        </w:rPr>
        <w:t xml:space="preserve">Skadeanmälan gällande </w:t>
      </w:r>
      <w:r w:rsidR="00893039">
        <w:rPr>
          <w:rFonts w:ascii="Arial Narrow" w:hAnsi="Arial Narrow" w:cs="Arial"/>
          <w:b/>
          <w:color w:val="1F4E79" w:themeColor="accent5" w:themeShade="80"/>
          <w:sz w:val="32"/>
          <w:szCs w:val="32"/>
        </w:rPr>
        <w:t>patientskada</w:t>
      </w:r>
      <w:r w:rsidR="00EE44C8" w:rsidRPr="003B5B1D">
        <w:rPr>
          <w:rStyle w:val="Slutnotsreferens"/>
          <w:rFonts w:ascii="Arial Narrow" w:hAnsi="Arial Narrow" w:cs="Arial"/>
          <w:b/>
          <w:bCs/>
          <w:color w:val="C00000"/>
          <w:sz w:val="48"/>
          <w:szCs w:val="48"/>
        </w:rPr>
        <w:endnoteReference w:id="1"/>
      </w:r>
    </w:p>
    <w:p w14:paraId="17E81DE4" w14:textId="7F6970D1" w:rsidR="000336E3" w:rsidRPr="000336E3" w:rsidRDefault="000336E3" w:rsidP="000336E3">
      <w:pPr>
        <w:tabs>
          <w:tab w:val="left" w:pos="851"/>
          <w:tab w:val="right" w:pos="8787"/>
        </w:tabs>
        <w:rPr>
          <w:rFonts w:ascii="Arial Narrow" w:hAnsi="Arial Narrow" w:cs="Arial"/>
          <w:b/>
          <w:color w:val="1F4E79" w:themeColor="accent5" w:themeShade="80"/>
          <w:sz w:val="28"/>
          <w:szCs w:val="28"/>
        </w:rPr>
      </w:pPr>
      <w:r w:rsidRPr="000336E3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>(anmälan</w:t>
      </w:r>
      <w:r w:rsidRPr="000336E3">
        <w:rPr>
          <w:rFonts w:ascii="Arial Narrow" w:hAnsi="Arial Narrow" w:cs="Arial"/>
          <w:b/>
          <w:color w:val="2E74B5" w:themeColor="accent5" w:themeShade="BF"/>
          <w:sz w:val="28"/>
          <w:szCs w:val="28"/>
        </w:rPr>
        <w:t xml:space="preserve"> från </w:t>
      </w:r>
      <w:r w:rsidR="00893039">
        <w:rPr>
          <w:rFonts w:ascii="Arial Narrow" w:hAnsi="Arial Narrow" w:cs="Arial"/>
          <w:b/>
          <w:color w:val="2E74B5" w:themeColor="accent5" w:themeShade="BF"/>
          <w:sz w:val="28"/>
          <w:szCs w:val="28"/>
        </w:rPr>
        <w:t>den skadedrabbade</w:t>
      </w:r>
      <w:r w:rsidRPr="000336E3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 xml:space="preserve"> till </w:t>
      </w:r>
      <w:r w:rsidR="009869F2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>Kommunassurans</w:t>
      </w:r>
      <w:r w:rsidRPr="000336E3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 xml:space="preserve"> om </w:t>
      </w:r>
      <w:r w:rsidR="00893039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>inträffad patientskada</w:t>
      </w:r>
      <w:r w:rsidRPr="000336E3">
        <w:rPr>
          <w:rFonts w:ascii="Arial Narrow" w:hAnsi="Arial Narrow" w:cs="Arial"/>
          <w:b/>
          <w:color w:val="1F4E79" w:themeColor="accent5" w:themeShade="80"/>
          <w:sz w:val="28"/>
          <w:szCs w:val="28"/>
        </w:rPr>
        <w:t>)</w:t>
      </w:r>
    </w:p>
    <w:p w14:paraId="06998106" w14:textId="77777777" w:rsidR="00682992" w:rsidRDefault="00682992" w:rsidP="009C3CC9">
      <w:pPr>
        <w:rPr>
          <w:rFonts w:ascii="Arial Narrow" w:hAnsi="Arial Narrow"/>
        </w:rPr>
      </w:pP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9912"/>
      </w:tblGrid>
      <w:tr w:rsidR="00EE44C8" w14:paraId="064EE5F7" w14:textId="77777777" w:rsidTr="006B00FF">
        <w:tc>
          <w:tcPr>
            <w:tcW w:w="9912" w:type="dxa"/>
            <w:shd w:val="clear" w:color="auto" w:fill="F0F3F6"/>
          </w:tcPr>
          <w:p w14:paraId="68AE6B15" w14:textId="2DD67345" w:rsidR="00EE44C8" w:rsidRPr="00EE44C8" w:rsidRDefault="00EE44C8" w:rsidP="009C3CC9">
            <w:pPr>
              <w:rPr>
                <w:rFonts w:ascii="Times New Roman" w:hAnsi="Times New Roman"/>
              </w:rPr>
            </w:pPr>
            <w:r w:rsidRPr="00A15A44">
              <w:rPr>
                <w:rFonts w:ascii="Arial Narrow" w:hAnsi="Arial Narrow"/>
              </w:rPr>
              <w:t>Datum</w:t>
            </w:r>
            <w:r>
              <w:rPr>
                <w:rFonts w:ascii="Arial Narrow" w:hAnsi="Arial Narrow"/>
              </w:rPr>
              <w:t xml:space="preserve"> för anmälan: </w:t>
            </w:r>
            <w:sdt>
              <w:sdtPr>
                <w:rPr>
                  <w:rFonts w:ascii="Times New Roman" w:hAnsi="Times New Roman"/>
                  <w:color w:val="4472C4" w:themeColor="accent1"/>
                  <w:sz w:val="22"/>
                  <w:szCs w:val="22"/>
                </w:rPr>
                <w:id w:val="-625088940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75D97"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datum.</w:t>
                </w:r>
              </w:sdtContent>
            </w:sdt>
          </w:p>
        </w:tc>
      </w:tr>
    </w:tbl>
    <w:p w14:paraId="2487E9B6" w14:textId="77777777" w:rsidR="00682992" w:rsidRDefault="00682992" w:rsidP="009C3CC9">
      <w:pPr>
        <w:rPr>
          <w:rFonts w:ascii="Times New Roman" w:hAnsi="Times New Roman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966"/>
      </w:tblGrid>
      <w:tr w:rsidR="00682992" w14:paraId="2B2A0CFB" w14:textId="77777777" w:rsidTr="006B00FF">
        <w:tc>
          <w:tcPr>
            <w:tcW w:w="9912" w:type="dxa"/>
            <w:gridSpan w:val="2"/>
            <w:shd w:val="clear" w:color="auto" w:fill="auto"/>
          </w:tcPr>
          <w:p w14:paraId="05BBB5E0" w14:textId="0A54ACBD" w:rsidR="00682992" w:rsidRPr="00175D97" w:rsidRDefault="000336E3" w:rsidP="00682992">
            <w:pPr>
              <w:rPr>
                <w:rFonts w:ascii="Arial Narrow" w:hAnsi="Arial Narrow"/>
                <w:sz w:val="22"/>
                <w:szCs w:val="22"/>
              </w:rPr>
            </w:pPr>
            <w:r w:rsidRPr="00175D97">
              <w:rPr>
                <w:rFonts w:ascii="Arial Narrow" w:hAnsi="Arial Narrow"/>
                <w:sz w:val="22"/>
                <w:szCs w:val="22"/>
              </w:rPr>
              <w:t>Skadea</w:t>
            </w:r>
            <w:r w:rsidR="00682992" w:rsidRPr="00175D97">
              <w:rPr>
                <w:rFonts w:ascii="Arial Narrow" w:hAnsi="Arial Narrow"/>
                <w:sz w:val="22"/>
                <w:szCs w:val="22"/>
              </w:rPr>
              <w:t xml:space="preserve">nmälan kan skickas till Kommunassurans på något av följande </w:t>
            </w:r>
            <w:r w:rsidR="00EE44C8" w:rsidRPr="00175D97">
              <w:rPr>
                <w:rFonts w:ascii="Arial Narrow" w:hAnsi="Arial Narrow"/>
                <w:sz w:val="22"/>
                <w:szCs w:val="22"/>
              </w:rPr>
              <w:t xml:space="preserve">alternativa </w:t>
            </w:r>
            <w:r w:rsidR="00682992" w:rsidRPr="00175D97">
              <w:rPr>
                <w:rFonts w:ascii="Arial Narrow" w:hAnsi="Arial Narrow"/>
                <w:sz w:val="22"/>
                <w:szCs w:val="22"/>
              </w:rPr>
              <w:t>sätt.</w:t>
            </w:r>
          </w:p>
          <w:p w14:paraId="0D3CF96B" w14:textId="6D3D6F0B" w:rsidR="00682992" w:rsidRPr="00175D97" w:rsidRDefault="00682992" w:rsidP="000336E3">
            <w:pPr>
              <w:pStyle w:val="Liststycke"/>
              <w:numPr>
                <w:ilvl w:val="0"/>
                <w:numId w:val="35"/>
              </w:numPr>
              <w:spacing w:after="0"/>
              <w:ind w:left="324" w:hanging="218"/>
              <w:rPr>
                <w:rFonts w:ascii="Arial Narrow" w:hAnsi="Arial Narrow"/>
              </w:rPr>
            </w:pPr>
            <w:r w:rsidRPr="00175D97">
              <w:rPr>
                <w:rFonts w:ascii="Arial Narrow" w:hAnsi="Arial Narrow"/>
              </w:rPr>
              <w:t xml:space="preserve">Använd inte den blankett du har framför dig, utan </w:t>
            </w:r>
            <w:r w:rsidR="00306055" w:rsidRPr="00175D97">
              <w:rPr>
                <w:rFonts w:ascii="Arial Narrow" w:hAnsi="Arial Narrow"/>
              </w:rPr>
              <w:t>i stället</w:t>
            </w:r>
            <w:r w:rsidRPr="00175D97">
              <w:rPr>
                <w:rFonts w:ascii="Arial Narrow" w:hAnsi="Arial Narrow"/>
              </w:rPr>
              <w:t xml:space="preserve"> webb</w:t>
            </w:r>
            <w:r w:rsidR="000336E3" w:rsidRPr="00175D97">
              <w:rPr>
                <w:rFonts w:ascii="Arial Narrow" w:hAnsi="Arial Narrow"/>
              </w:rPr>
              <w:t>anmälan</w:t>
            </w:r>
            <w:r w:rsidRPr="00175D97">
              <w:rPr>
                <w:rFonts w:ascii="Arial Narrow" w:hAnsi="Arial Narrow"/>
              </w:rPr>
              <w:t xml:space="preserve"> som finns </w:t>
            </w:r>
            <w:r w:rsidRPr="00306055">
              <w:rPr>
                <w:rFonts w:ascii="Arial Narrow" w:hAnsi="Arial Narrow"/>
              </w:rPr>
              <w:t xml:space="preserve">på </w:t>
            </w:r>
            <w:hyperlink r:id="rId8" w:history="1">
              <w:hyperlink r:id="rId9" w:history="1">
                <w:r w:rsidRPr="00306055">
                  <w:rPr>
                    <w:rStyle w:val="Hyperlnk"/>
                    <w:rFonts w:ascii="Arial Narrow" w:hAnsi="Arial Narrow"/>
                    <w:color w:val="2F5496" w:themeColor="accent1" w:themeShade="BF"/>
                    <w:u w:val="none"/>
                  </w:rPr>
                  <w:t>Kommunassurans webbplats</w:t>
                </w:r>
              </w:hyperlink>
            </w:hyperlink>
            <w:r w:rsidRPr="00175D97">
              <w:rPr>
                <w:rFonts w:ascii="Arial Narrow" w:hAnsi="Arial Narrow"/>
              </w:rPr>
              <w:t xml:space="preserve">. </w:t>
            </w:r>
            <w:r w:rsidR="00F46F69">
              <w:rPr>
                <w:rFonts w:ascii="Arial Narrow" w:hAnsi="Arial Narrow"/>
              </w:rPr>
              <w:t>Webbanmälan kan inte användas om anmälan görs genom ombud.</w:t>
            </w:r>
          </w:p>
          <w:p w14:paraId="68DE1720" w14:textId="432BE355" w:rsidR="00682992" w:rsidRPr="00306055" w:rsidRDefault="000336E3" w:rsidP="00306055">
            <w:pPr>
              <w:pStyle w:val="Liststycke"/>
              <w:numPr>
                <w:ilvl w:val="0"/>
                <w:numId w:val="35"/>
              </w:numPr>
              <w:spacing w:after="0"/>
              <w:ind w:left="324" w:hanging="218"/>
              <w:rPr>
                <w:rFonts w:ascii="Arial Narrow" w:hAnsi="Arial Narrow"/>
              </w:rPr>
            </w:pPr>
            <w:r w:rsidRPr="00175D97">
              <w:rPr>
                <w:rFonts w:ascii="Arial Narrow" w:hAnsi="Arial Narrow"/>
              </w:rPr>
              <w:t>S</w:t>
            </w:r>
            <w:r w:rsidR="00306055">
              <w:rPr>
                <w:rFonts w:ascii="Arial Narrow" w:hAnsi="Arial Narrow"/>
              </w:rPr>
              <w:t>kriv ut, skriv under, skanna in och s</w:t>
            </w:r>
            <w:r w:rsidRPr="00175D97">
              <w:rPr>
                <w:rFonts w:ascii="Arial Narrow" w:hAnsi="Arial Narrow"/>
              </w:rPr>
              <w:t xml:space="preserve">kicka denna blankett och bilagor via e-post till </w:t>
            </w:r>
            <w:hyperlink r:id="rId10" w:history="1">
              <w:r w:rsidRPr="00175D97">
                <w:rPr>
                  <w:rStyle w:val="Hyperlnk"/>
                  <w:rFonts w:ascii="Arial Narrow" w:hAnsi="Arial Narrow"/>
                  <w:color w:val="2F5496" w:themeColor="accent1" w:themeShade="BF"/>
                  <w:u w:val="none"/>
                </w:rPr>
                <w:t>skador@ksfab.se</w:t>
              </w:r>
            </w:hyperlink>
            <w:r w:rsidRPr="00175D97">
              <w:rPr>
                <w:rFonts w:ascii="Arial Narrow" w:hAnsi="Arial Narrow"/>
              </w:rPr>
              <w:t xml:space="preserve"> (</w:t>
            </w:r>
            <w:r w:rsidR="00306055">
              <w:rPr>
                <w:rFonts w:ascii="Arial Narrow" w:hAnsi="Arial Narrow"/>
              </w:rPr>
              <w:t xml:space="preserve">vänligen beakta dock </w:t>
            </w:r>
            <w:r w:rsidRPr="00175D97">
              <w:rPr>
                <w:rFonts w:ascii="Arial Narrow" w:hAnsi="Arial Narrow"/>
              </w:rPr>
              <w:t>behovet av dataskydd</w:t>
            </w:r>
            <w:r w:rsidR="00306055">
              <w:rPr>
                <w:rFonts w:ascii="Arial Narrow" w:hAnsi="Arial Narrow"/>
              </w:rPr>
              <w:t xml:space="preserve"> gällande känsliga uppgifter</w:t>
            </w:r>
            <w:r w:rsidRPr="00175D97">
              <w:rPr>
                <w:rFonts w:ascii="Arial Narrow" w:hAnsi="Arial Narrow"/>
              </w:rPr>
              <w:t>).</w:t>
            </w:r>
          </w:p>
        </w:tc>
      </w:tr>
      <w:tr w:rsidR="00306055" w14:paraId="633B40C7" w14:textId="77777777" w:rsidTr="00306055">
        <w:tc>
          <w:tcPr>
            <w:tcW w:w="6946" w:type="dxa"/>
            <w:shd w:val="clear" w:color="auto" w:fill="auto"/>
          </w:tcPr>
          <w:p w14:paraId="19E4003D" w14:textId="0632A3FF" w:rsidR="00306055" w:rsidRPr="00306055" w:rsidRDefault="00306055" w:rsidP="00306055">
            <w:pPr>
              <w:pStyle w:val="Liststycke"/>
              <w:numPr>
                <w:ilvl w:val="0"/>
                <w:numId w:val="35"/>
              </w:numPr>
              <w:tabs>
                <w:tab w:val="left" w:pos="7120"/>
              </w:tabs>
              <w:spacing w:after="0"/>
              <w:ind w:left="324" w:hanging="218"/>
              <w:rPr>
                <w:rFonts w:ascii="Times New Roman" w:hAnsi="Times New Roman"/>
              </w:rPr>
            </w:pPr>
            <w:r w:rsidRPr="00306055">
              <w:rPr>
                <w:rFonts w:ascii="Arial Narrow" w:hAnsi="Arial Narrow"/>
              </w:rPr>
              <w:t>Skriv ut, skriv under och skicka denna blankett och bilagor med vanlig post till</w:t>
            </w:r>
            <w:r>
              <w:rPr>
                <w:rFonts w:ascii="Arial Narrow" w:hAnsi="Arial Narrow"/>
              </w:rPr>
              <w:t>:</w:t>
            </w:r>
            <w:r w:rsidRPr="00306055">
              <w:rPr>
                <w:rFonts w:ascii="Arial Narrow" w:hAnsi="Arial Narrow"/>
              </w:rPr>
              <w:t xml:space="preserve">  </w:t>
            </w:r>
          </w:p>
          <w:p w14:paraId="72175BB5" w14:textId="77777777" w:rsidR="00306055" w:rsidRPr="00306055" w:rsidRDefault="00306055" w:rsidP="0068299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auto"/>
          </w:tcPr>
          <w:p w14:paraId="12BF7EBA" w14:textId="26C37550" w:rsidR="00306055" w:rsidRPr="00306055" w:rsidRDefault="00306055" w:rsidP="00306055">
            <w:pPr>
              <w:rPr>
                <w:rFonts w:ascii="Times New Roman" w:hAnsi="Times New Roman"/>
                <w:sz w:val="22"/>
                <w:szCs w:val="22"/>
              </w:rPr>
            </w:pPr>
            <w:r w:rsidRPr="00306055">
              <w:rPr>
                <w:rFonts w:ascii="Arial Narrow" w:hAnsi="Arial Narrow"/>
                <w:sz w:val="22"/>
                <w:szCs w:val="22"/>
              </w:rPr>
              <w:t>Kommunassurans</w:t>
            </w:r>
            <w:r>
              <w:rPr>
                <w:rFonts w:ascii="Arial Narrow" w:hAnsi="Arial Narrow"/>
                <w:sz w:val="22"/>
                <w:szCs w:val="22"/>
              </w:rPr>
              <w:t xml:space="preserve"> Försäkring AB</w:t>
            </w:r>
            <w:r w:rsidRPr="00306055">
              <w:rPr>
                <w:rFonts w:ascii="Arial Narrow" w:hAnsi="Arial Narrow"/>
                <w:sz w:val="22"/>
                <w:szCs w:val="22"/>
              </w:rPr>
              <w:br/>
              <w:t>Grynbodgatan 14</w:t>
            </w:r>
          </w:p>
          <w:p w14:paraId="096783E3" w14:textId="5FCA1D37" w:rsidR="00306055" w:rsidRPr="00306055" w:rsidRDefault="00306055" w:rsidP="00306055">
            <w:pPr>
              <w:rPr>
                <w:rFonts w:ascii="Arial Narrow" w:hAnsi="Arial Narrow"/>
                <w:sz w:val="22"/>
                <w:szCs w:val="22"/>
              </w:rPr>
            </w:pPr>
            <w:r w:rsidRPr="00306055">
              <w:rPr>
                <w:rFonts w:ascii="Arial Narrow" w:hAnsi="Arial Narrow"/>
                <w:sz w:val="22"/>
                <w:szCs w:val="22"/>
              </w:rPr>
              <w:t>211 33 Malmö</w:t>
            </w:r>
          </w:p>
        </w:tc>
      </w:tr>
    </w:tbl>
    <w:p w14:paraId="2195AD54" w14:textId="77777777" w:rsidR="00A53225" w:rsidRPr="009C3CC9" w:rsidRDefault="00A53225" w:rsidP="009C3CC9">
      <w:pPr>
        <w:rPr>
          <w:rFonts w:ascii="Times New Roman" w:hAnsi="Times New Roman"/>
        </w:rPr>
      </w:pPr>
    </w:p>
    <w:p w14:paraId="1188548F" w14:textId="0D42BAD0" w:rsidR="00893039" w:rsidRPr="000336E3" w:rsidRDefault="00893039" w:rsidP="00893039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</w:t>
      </w:r>
      <w:r w:rsidRPr="000336E3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ab/>
        <w:t>Personuppgifter avseende dig som har drabbats av en patientskada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93039" w:rsidRPr="000336E3" w14:paraId="72C9FFD6" w14:textId="77777777" w:rsidTr="00C07F12">
        <w:tc>
          <w:tcPr>
            <w:tcW w:w="6608" w:type="dxa"/>
            <w:gridSpan w:val="2"/>
            <w:tcBorders>
              <w:bottom w:val="single" w:sz="4" w:space="0" w:color="D5DCE4" w:themeColor="text2" w:themeTint="33"/>
            </w:tcBorders>
            <w:shd w:val="clear" w:color="auto" w:fill="F0F3F6"/>
          </w:tcPr>
          <w:p w14:paraId="3620B95B" w14:textId="5781831B" w:rsidR="00893039" w:rsidRPr="000336E3" w:rsidRDefault="00893039" w:rsidP="00155A12">
            <w:pPr>
              <w:rPr>
                <w:rFonts w:ascii="Arial Narrow" w:hAnsi="Arial Narrow"/>
              </w:rPr>
            </w:pPr>
            <w:r w:rsidRPr="000336E3">
              <w:rPr>
                <w:rFonts w:ascii="Arial Narrow" w:hAnsi="Arial Narrow"/>
              </w:rPr>
              <w:t>Namn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344558233"/>
              <w:placeholder>
                <w:docPart w:val="F696E288615F4473BE379248F5C7FE94"/>
              </w:placeholder>
              <w:showingPlcHdr/>
            </w:sdtPr>
            <w:sdtEndPr/>
            <w:sdtContent>
              <w:p w14:paraId="2073B5DF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p w14:paraId="1214EF60" w14:textId="78CD8F17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Personnummer (12 siffror)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1375838803"/>
              <w:placeholder>
                <w:docPart w:val="85E879FF5EB14D0AB49571AAC76D660E"/>
              </w:placeholder>
              <w:showingPlcHdr/>
            </w:sdtPr>
            <w:sdtEndPr/>
            <w:sdtContent>
              <w:p w14:paraId="482FF4AA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893039" w:rsidRPr="000336E3" w14:paraId="3319495C" w14:textId="77777777" w:rsidTr="00C07F12">
        <w:tc>
          <w:tcPr>
            <w:tcW w:w="6608" w:type="dxa"/>
            <w:gridSpan w:val="2"/>
            <w:tcBorders>
              <w:bottom w:val="nil"/>
            </w:tcBorders>
            <w:shd w:val="clear" w:color="auto" w:fill="F0F3F6"/>
          </w:tcPr>
          <w:p w14:paraId="4A68AC07" w14:textId="77777777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Utdelningsadress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319122755"/>
              <w:placeholder>
                <w:docPart w:val="AC1CDDAED6054958AB9216BC7E3A6EA4"/>
              </w:placeholder>
              <w:showingPlcHdr/>
            </w:sdtPr>
            <w:sdtEndPr/>
            <w:sdtContent>
              <w:p w14:paraId="2C9C68FA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p w14:paraId="07740FE6" w14:textId="34342115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Telefon/mobil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1345318476"/>
              <w:placeholder>
                <w:docPart w:val="161B3C82DD7D475C9D1E272BA1545C73"/>
              </w:placeholder>
              <w:showingPlcHdr/>
            </w:sdtPr>
            <w:sdtEndPr/>
            <w:sdtContent>
              <w:p w14:paraId="0A928C33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893039" w:rsidRPr="000336E3" w14:paraId="1945D22F" w14:textId="77777777" w:rsidTr="00C07F12">
        <w:tc>
          <w:tcPr>
            <w:tcW w:w="3304" w:type="dxa"/>
            <w:tcBorders>
              <w:top w:val="nil"/>
              <w:bottom w:val="single" w:sz="4" w:space="0" w:color="D5DCE4" w:themeColor="text2" w:themeTint="33"/>
              <w:right w:val="nil"/>
            </w:tcBorders>
            <w:shd w:val="clear" w:color="auto" w:fill="F0F3F6"/>
          </w:tcPr>
          <w:p w14:paraId="6C20172D" w14:textId="77777777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Postnummer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863161990"/>
              <w:placeholder>
                <w:docPart w:val="8630EB953AC44ED3945E638DF7147E10"/>
              </w:placeholder>
              <w:showingPlcHdr/>
            </w:sdtPr>
            <w:sdtEndPr/>
            <w:sdtContent>
              <w:p w14:paraId="26260180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tcBorders>
              <w:top w:val="nil"/>
              <w:left w:val="nil"/>
              <w:bottom w:val="single" w:sz="4" w:space="0" w:color="D5DCE4" w:themeColor="text2" w:themeTint="33"/>
            </w:tcBorders>
            <w:shd w:val="clear" w:color="auto" w:fill="F0F3F6"/>
          </w:tcPr>
          <w:p w14:paraId="1B14518F" w14:textId="77777777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187763891"/>
              <w:placeholder>
                <w:docPart w:val="3BA031B2F54B440D83D634B240DA351B"/>
              </w:placeholder>
              <w:showingPlcHdr/>
            </w:sdtPr>
            <w:sdtEndPr/>
            <w:sdtContent>
              <w:p w14:paraId="7589AE6B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tcBorders>
              <w:bottom w:val="single" w:sz="4" w:space="0" w:color="D5DCE4" w:themeColor="text2" w:themeTint="33"/>
            </w:tcBorders>
            <w:shd w:val="clear" w:color="auto" w:fill="F0F3F6"/>
          </w:tcPr>
          <w:p w14:paraId="3DF5260C" w14:textId="39A223AB" w:rsidR="00893039" w:rsidRDefault="00893039" w:rsidP="00155A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E-post-adress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370871889"/>
              <w:placeholder>
                <w:docPart w:val="4252D7BE53594508A3B0754A39F7F343"/>
              </w:placeholder>
              <w:showingPlcHdr/>
            </w:sdtPr>
            <w:sdtEndPr/>
            <w:sdtContent>
              <w:p w14:paraId="00C178D9" w14:textId="77777777" w:rsidR="00893039" w:rsidRPr="00175D97" w:rsidRDefault="00893039" w:rsidP="00155A12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175D97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</w:tbl>
    <w:p w14:paraId="4A94BA9B" w14:textId="77777777" w:rsidR="002C2F0E" w:rsidRDefault="00175D97" w:rsidP="00893039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Cs/>
        </w:rPr>
      </w:pPr>
      <w:r w:rsidRPr="00DE4E25">
        <w:rPr>
          <w:rFonts w:ascii="Arial Narrow" w:hAnsi="Arial Narrow" w:cs="Arial"/>
          <w:bCs/>
        </w:rPr>
        <w:tab/>
      </w:r>
    </w:p>
    <w:tbl>
      <w:tblPr>
        <w:tblStyle w:val="Tabellrutnt"/>
        <w:tblW w:w="992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923"/>
      </w:tblGrid>
      <w:tr w:rsidR="002C2F0E" w14:paraId="1E71AAAD" w14:textId="77777777" w:rsidTr="00A030FB">
        <w:tc>
          <w:tcPr>
            <w:tcW w:w="9923" w:type="dxa"/>
            <w:shd w:val="clear" w:color="auto" w:fill="D5DCE4" w:themeFill="text2" w:themeFillTint="33"/>
          </w:tcPr>
          <w:p w14:paraId="7FC01028" w14:textId="77777777" w:rsidR="00A030FB" w:rsidRDefault="002C2F0E" w:rsidP="002C2F0E">
            <w:pPr>
              <w:tabs>
                <w:tab w:val="clear" w:pos="1701"/>
                <w:tab w:val="clear" w:pos="5670"/>
                <w:tab w:val="left" w:pos="0"/>
                <w:tab w:val="left" w:pos="2127"/>
              </w:tabs>
              <w:ind w:left="-426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ab/>
            </w:r>
          </w:p>
          <w:p w14:paraId="4C54548F" w14:textId="6630FB4D" w:rsidR="00A030FB" w:rsidRPr="00DE4E25" w:rsidRDefault="002C2F0E" w:rsidP="00A030FB">
            <w:pPr>
              <w:tabs>
                <w:tab w:val="clear" w:pos="1701"/>
                <w:tab w:val="clear" w:pos="5670"/>
                <w:tab w:val="left" w:pos="0"/>
                <w:tab w:val="left" w:pos="2127"/>
              </w:tabs>
              <w:ind w:left="32"/>
              <w:rPr>
                <w:rFonts w:ascii="Arial Narrow" w:hAnsi="Arial Narrow" w:cs="Arial"/>
                <w:bCs/>
              </w:rPr>
            </w:pPr>
            <w:r w:rsidRPr="00A030FB">
              <w:rPr>
                <w:rFonts w:ascii="Arial Narrow" w:hAnsi="Arial Narrow" w:cs="Arial"/>
                <w:b/>
              </w:rPr>
              <w:t>Fullmakt</w:t>
            </w:r>
            <w:r>
              <w:rPr>
                <w:rFonts w:ascii="Arial Narrow" w:hAnsi="Arial Narrow" w:cs="Arial"/>
                <w:bCs/>
              </w:rPr>
              <w:t xml:space="preserve"> – o</w:t>
            </w:r>
            <w:r w:rsidRPr="00DE4E25">
              <w:rPr>
                <w:rFonts w:ascii="Arial Narrow" w:hAnsi="Arial Narrow" w:cs="Arial"/>
                <w:bCs/>
              </w:rPr>
              <w:t>m den skadelidande företräds av ombud (exempelvis en anhörig)</w:t>
            </w:r>
            <w:r>
              <w:rPr>
                <w:rFonts w:ascii="Arial Narrow" w:hAnsi="Arial Narrow" w:cs="Arial"/>
                <w:bCs/>
              </w:rPr>
              <w:t xml:space="preserve"> </w:t>
            </w:r>
          </w:p>
          <w:tbl>
            <w:tblPr>
              <w:tblStyle w:val="Tabellrutnt"/>
              <w:tblW w:w="0" w:type="auto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shd w:val="clear" w:color="auto" w:fill="F0F3F6"/>
              <w:tblLook w:val="04A0" w:firstRow="1" w:lastRow="0" w:firstColumn="1" w:lastColumn="0" w:noHBand="0" w:noVBand="1"/>
            </w:tblPr>
            <w:tblGrid>
              <w:gridCol w:w="3004"/>
              <w:gridCol w:w="2693"/>
              <w:gridCol w:w="3969"/>
            </w:tblGrid>
            <w:tr w:rsidR="002C2F0E" w:rsidRPr="000336E3" w14:paraId="255B820C" w14:textId="77777777" w:rsidTr="002C2F0E">
              <w:tc>
                <w:tcPr>
                  <w:tcW w:w="3004" w:type="dxa"/>
                  <w:tcBorders>
                    <w:right w:val="single" w:sz="4" w:space="0" w:color="D5DCE4" w:themeColor="text2" w:themeTint="33"/>
                  </w:tcBorders>
                  <w:shd w:val="clear" w:color="auto" w:fill="F0F3F6"/>
                </w:tcPr>
                <w:p w14:paraId="0F203696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Ska den skadedrabbade företrädas av ombud i ärendet?</w:t>
                  </w:r>
                </w:p>
                <w:p w14:paraId="61DAE19F" w14:textId="77777777" w:rsidR="002C2F0E" w:rsidRDefault="00CB7F58" w:rsidP="002C2F0E">
                  <w:pPr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id w:val="-622846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F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C2F0E">
                    <w:rPr>
                      <w:rFonts w:ascii="Arial Narrow" w:hAnsi="Arial Narrow"/>
                    </w:rPr>
                    <w:t xml:space="preserve"> Ja         </w:t>
                  </w:r>
                  <w:sdt>
                    <w:sdtPr>
                      <w:rPr>
                        <w:rFonts w:ascii="Arial Narrow" w:hAnsi="Arial Narrow"/>
                      </w:rPr>
                      <w:id w:val="1939715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2F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C2F0E">
                    <w:rPr>
                      <w:rFonts w:ascii="Arial Narrow" w:hAnsi="Arial Narrow"/>
                    </w:rPr>
                    <w:t xml:space="preserve"> Nej</w:t>
                  </w:r>
                </w:p>
              </w:tc>
              <w:tc>
                <w:tcPr>
                  <w:tcW w:w="2693" w:type="dxa"/>
                  <w:tcBorders>
                    <w:left w:val="single" w:sz="4" w:space="0" w:color="D5DCE4" w:themeColor="text2" w:themeTint="33"/>
                    <w:right w:val="nil"/>
                  </w:tcBorders>
                  <w:shd w:val="clear" w:color="auto" w:fill="F0F3F6"/>
                </w:tcPr>
                <w:p w14:paraId="6F5A5980" w14:textId="77777777" w:rsidR="00A030FB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Ombudets relation till den skadedrabbade </w:t>
                  </w:r>
                </w:p>
                <w:p w14:paraId="250E7564" w14:textId="1C0B0F65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(frivillig uppgift):</w:t>
                  </w:r>
                </w:p>
              </w:tc>
              <w:tc>
                <w:tcPr>
                  <w:tcW w:w="3969" w:type="dxa"/>
                  <w:tcBorders>
                    <w:left w:val="nil"/>
                  </w:tcBorders>
                  <w:shd w:val="clear" w:color="auto" w:fill="F0F3F6"/>
                </w:tcPr>
                <w:sdt>
                  <w:sdtPr>
                    <w:rPr>
                      <w:rFonts w:ascii="Times New Roman" w:hAnsi="Times New Roman"/>
                      <w:color w:val="4472C4" w:themeColor="accent1"/>
                      <w:sz w:val="22"/>
                      <w:szCs w:val="22"/>
                    </w:rPr>
                    <w:id w:val="273371754"/>
                    <w:placeholder>
                      <w:docPart w:val="0064754191BA44E2A11A131D7D5F7DA6"/>
                    </w:placeholder>
                    <w:showingPlcHdr/>
                  </w:sdtPr>
                  <w:sdtEndPr/>
                  <w:sdtContent>
                    <w:p w14:paraId="36BA54FF" w14:textId="77777777" w:rsidR="002C2F0E" w:rsidRDefault="002C2F0E" w:rsidP="002C2F0E">
                      <w:pPr>
                        <w:rPr>
                          <w:rFonts w:ascii="Arial Narrow" w:hAnsi="Arial Narrow"/>
                        </w:rPr>
                      </w:pPr>
                      <w:r w:rsidRPr="00175D97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text.</w:t>
                      </w:r>
                    </w:p>
                  </w:sdtContent>
                </w:sdt>
              </w:tc>
            </w:tr>
            <w:tr w:rsidR="002C2F0E" w:rsidRPr="000336E3" w14:paraId="59CD76BC" w14:textId="77777777" w:rsidTr="002C2F0E">
              <w:tc>
                <w:tcPr>
                  <w:tcW w:w="3004" w:type="dxa"/>
                  <w:tcBorders>
                    <w:right w:val="nil"/>
                  </w:tcBorders>
                  <w:shd w:val="clear" w:color="auto" w:fill="F0F3F6"/>
                </w:tcPr>
                <w:p w14:paraId="4298BDCE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bookmarkStart w:id="0" w:name="_Hlk151401396"/>
                  <w:r>
                    <w:rPr>
                      <w:rFonts w:ascii="Arial Narrow" w:hAnsi="Arial Narrow"/>
                    </w:rPr>
                    <w:t>Ombudets namn</w:t>
                  </w:r>
                </w:p>
                <w:sdt>
                  <w:sdtPr>
                    <w:rPr>
                      <w:rFonts w:ascii="Times New Roman" w:hAnsi="Times New Roman"/>
                      <w:color w:val="4472C4" w:themeColor="accent1"/>
                      <w:sz w:val="22"/>
                      <w:szCs w:val="22"/>
                    </w:rPr>
                    <w:id w:val="-482772633"/>
                    <w:placeholder>
                      <w:docPart w:val="10609CDB57204065BB06F289C3D941C8"/>
                    </w:placeholder>
                    <w:showingPlcHdr/>
                  </w:sdtPr>
                  <w:sdtEndPr/>
                  <w:sdtContent>
                    <w:p w14:paraId="78B6718E" w14:textId="77777777" w:rsidR="002C2F0E" w:rsidRPr="00175D97" w:rsidRDefault="002C2F0E" w:rsidP="002C2F0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5D97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text.</w:t>
                      </w:r>
                    </w:p>
                  </w:sdtContent>
                </w:sdt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F0F3F6"/>
                </w:tcPr>
                <w:p w14:paraId="0A2F601B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Mobiltelefon</w:t>
                  </w:r>
                </w:p>
                <w:sdt>
                  <w:sdtPr>
                    <w:rPr>
                      <w:rFonts w:ascii="Times New Roman" w:hAnsi="Times New Roman"/>
                      <w:color w:val="4472C4" w:themeColor="accent1"/>
                      <w:sz w:val="22"/>
                      <w:szCs w:val="22"/>
                    </w:rPr>
                    <w:id w:val="15744622"/>
                    <w:placeholder>
                      <w:docPart w:val="0D9125DE0682480FB4031702695D30F5"/>
                    </w:placeholder>
                    <w:showingPlcHdr/>
                  </w:sdtPr>
                  <w:sdtEndPr/>
                  <w:sdtContent>
                    <w:p w14:paraId="5686A7AD" w14:textId="77777777" w:rsidR="002C2F0E" w:rsidRPr="00175D97" w:rsidRDefault="002C2F0E" w:rsidP="002C2F0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5D97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text.</w:t>
                      </w:r>
                    </w:p>
                  </w:sdtContent>
                </w:sdt>
              </w:tc>
              <w:tc>
                <w:tcPr>
                  <w:tcW w:w="3969" w:type="dxa"/>
                  <w:tcBorders>
                    <w:left w:val="nil"/>
                  </w:tcBorders>
                  <w:shd w:val="clear" w:color="auto" w:fill="F0F3F6"/>
                </w:tcPr>
                <w:p w14:paraId="06DB76B6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Ombudets e-post-adress</w:t>
                  </w:r>
                </w:p>
                <w:sdt>
                  <w:sdtPr>
                    <w:rPr>
                      <w:rFonts w:ascii="Times New Roman" w:hAnsi="Times New Roman"/>
                      <w:color w:val="4472C4" w:themeColor="accent1"/>
                      <w:sz w:val="22"/>
                      <w:szCs w:val="22"/>
                    </w:rPr>
                    <w:id w:val="-1214493433"/>
                    <w:placeholder>
                      <w:docPart w:val="F274685506EE45DFAC3917B7BCB3A371"/>
                    </w:placeholder>
                    <w:showingPlcHdr/>
                  </w:sdtPr>
                  <w:sdtEndPr/>
                  <w:sdtContent>
                    <w:p w14:paraId="2C65D5F2" w14:textId="77777777" w:rsidR="002C2F0E" w:rsidRPr="00175D97" w:rsidRDefault="002C2F0E" w:rsidP="002C2F0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5D97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text.</w:t>
                      </w:r>
                    </w:p>
                  </w:sdtContent>
                </w:sdt>
              </w:tc>
            </w:tr>
            <w:tr w:rsidR="002C2F0E" w:rsidRPr="000336E3" w14:paraId="4E524D1C" w14:textId="77777777" w:rsidTr="002C2F0E">
              <w:tc>
                <w:tcPr>
                  <w:tcW w:w="9666" w:type="dxa"/>
                  <w:gridSpan w:val="3"/>
                  <w:shd w:val="clear" w:color="auto" w:fill="F0F3F6"/>
                </w:tcPr>
                <w:p w14:paraId="3A50F1A0" w14:textId="3AA2E723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Undertecknad, som har drabbats av en patientskada som jag avser att anmäla till Kommunassurans, befullmäktigar härmed det ombud som anges ovan att företräda mig gentemot Kommunassurans och gentemot berörd kommun/vårdgivare gällande patientskadan.</w:t>
                  </w:r>
                </w:p>
              </w:tc>
            </w:tr>
            <w:bookmarkEnd w:id="0"/>
            <w:tr w:rsidR="002C2F0E" w:rsidRPr="00EE44C8" w14:paraId="0C7F4770" w14:textId="77777777" w:rsidTr="002C2F0E">
              <w:tc>
                <w:tcPr>
                  <w:tcW w:w="3004" w:type="dxa"/>
                  <w:tcBorders>
                    <w:bottom w:val="nil"/>
                    <w:right w:val="nil"/>
                  </w:tcBorders>
                  <w:shd w:val="clear" w:color="auto" w:fill="F0F3F6"/>
                </w:tcPr>
                <w:p w14:paraId="4664F7AC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Datum</w:t>
                  </w:r>
                </w:p>
                <w:sdt>
                  <w:sdtPr>
                    <w:rPr>
                      <w:rFonts w:ascii="Times New Roman" w:hAnsi="Times New Roman"/>
                      <w:color w:val="4472C4" w:themeColor="accent1"/>
                      <w:sz w:val="22"/>
                      <w:szCs w:val="22"/>
                    </w:rPr>
                    <w:id w:val="-1791808683"/>
                    <w:placeholder>
                      <w:docPart w:val="6D7ECB001EC147A9BB372072D2ADD30B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A7E6CC9" w14:textId="77777777" w:rsidR="002C2F0E" w:rsidRPr="00DE4E25" w:rsidRDefault="002C2F0E" w:rsidP="002C2F0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E4E25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datum.</w:t>
                      </w:r>
                    </w:p>
                  </w:sdtContent>
                </w:sdt>
              </w:tc>
              <w:tc>
                <w:tcPr>
                  <w:tcW w:w="6662" w:type="dxa"/>
                  <w:gridSpan w:val="2"/>
                  <w:tcBorders>
                    <w:left w:val="nil"/>
                    <w:bottom w:val="nil"/>
                  </w:tcBorders>
                  <w:shd w:val="clear" w:color="auto" w:fill="F0F3F6"/>
                </w:tcPr>
                <w:p w14:paraId="4F2012B1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Den skadedrabbades underskrift</w:t>
                  </w:r>
                </w:p>
                <w:p w14:paraId="1C79E892" w14:textId="77777777" w:rsidR="002C2F0E" w:rsidRDefault="002C2F0E" w:rsidP="002C2F0E">
                  <w:pPr>
                    <w:rPr>
                      <w:rFonts w:ascii="Arial Narrow" w:hAnsi="Arial Narrow"/>
                    </w:rPr>
                  </w:pPr>
                </w:p>
                <w:p w14:paraId="0BDBDB78" w14:textId="77777777" w:rsidR="002C2F0E" w:rsidRPr="00EE44C8" w:rsidRDefault="002C2F0E" w:rsidP="002C2F0E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2C2F0E" w:rsidRPr="00EE44C8" w14:paraId="1A40AB4D" w14:textId="77777777" w:rsidTr="002C2F0E">
              <w:tc>
                <w:tcPr>
                  <w:tcW w:w="3004" w:type="dxa"/>
                  <w:tcBorders>
                    <w:top w:val="nil"/>
                    <w:right w:val="nil"/>
                  </w:tcBorders>
                  <w:shd w:val="clear" w:color="auto" w:fill="F0F3F6"/>
                </w:tcPr>
                <w:p w14:paraId="09E45A0C" w14:textId="77777777" w:rsidR="002C2F0E" w:rsidRPr="00EE44C8" w:rsidRDefault="002C2F0E" w:rsidP="002C2F0E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nil"/>
                    <w:left w:val="nil"/>
                  </w:tcBorders>
                  <w:shd w:val="clear" w:color="auto" w:fill="F0F3F6"/>
                </w:tcPr>
                <w:p w14:paraId="185F4758" w14:textId="77777777" w:rsidR="002C2F0E" w:rsidRPr="00EE44C8" w:rsidRDefault="002C2F0E" w:rsidP="002C2F0E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Namnförtydligande: </w:t>
                  </w:r>
                  <w:sdt>
                    <w:sdtPr>
                      <w:rPr>
                        <w:rFonts w:ascii="Times New Roman" w:hAnsi="Times New Roman"/>
                        <w:color w:val="4472C4" w:themeColor="accent1"/>
                        <w:sz w:val="22"/>
                        <w:szCs w:val="22"/>
                      </w:rPr>
                      <w:id w:val="-428503745"/>
                      <w:placeholder>
                        <w:docPart w:val="B30763A258E74870A04CB76B4A354C36"/>
                      </w:placeholder>
                      <w:showingPlcHdr/>
                    </w:sdtPr>
                    <w:sdtEndPr/>
                    <w:sdtContent>
                      <w:r w:rsidRPr="00DE4E25">
                        <w:rPr>
                          <w:rStyle w:val="Platshllartext"/>
                          <w:rFonts w:ascii="Times New Roman" w:hAnsi="Times New Roman"/>
                          <w:color w:val="4472C4" w:themeColor="accent1"/>
                          <w:sz w:val="22"/>
                          <w:szCs w:val="22"/>
                        </w:rPr>
                        <w:t>Klicka eller tryck här för att ange text.</w:t>
                      </w:r>
                    </w:sdtContent>
                  </w:sdt>
                </w:p>
              </w:tc>
            </w:tr>
          </w:tbl>
          <w:p w14:paraId="3DF86285" w14:textId="77777777" w:rsidR="002C2F0E" w:rsidRDefault="002C2F0E" w:rsidP="002C2F0E">
            <w:pPr>
              <w:tabs>
                <w:tab w:val="clear" w:pos="1701"/>
                <w:tab w:val="clear" w:pos="5670"/>
                <w:tab w:val="left" w:pos="0"/>
                <w:tab w:val="left" w:pos="2127"/>
              </w:tabs>
              <w:ind w:left="-426"/>
              <w:rPr>
                <w:rFonts w:ascii="Arial Narrow" w:hAnsi="Arial Narrow" w:cs="Arial"/>
                <w:b/>
              </w:rPr>
            </w:pPr>
          </w:p>
          <w:p w14:paraId="729A245B" w14:textId="77777777" w:rsidR="002C2F0E" w:rsidRDefault="002C2F0E" w:rsidP="00893039">
            <w:pPr>
              <w:tabs>
                <w:tab w:val="clear" w:pos="1701"/>
                <w:tab w:val="clear" w:pos="5670"/>
                <w:tab w:val="left" w:pos="0"/>
                <w:tab w:val="left" w:pos="2127"/>
              </w:tabs>
              <w:rPr>
                <w:rFonts w:ascii="Arial Narrow" w:hAnsi="Arial Narrow" w:cs="Arial"/>
                <w:bCs/>
              </w:rPr>
            </w:pPr>
          </w:p>
        </w:tc>
      </w:tr>
    </w:tbl>
    <w:p w14:paraId="74D1D6E0" w14:textId="4D477D0A" w:rsidR="002C2F0E" w:rsidRDefault="002C2F0E" w:rsidP="00893039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Cs/>
        </w:rPr>
      </w:pPr>
    </w:p>
    <w:p w14:paraId="7D8D6C9C" w14:textId="77777777" w:rsidR="00DE4E25" w:rsidRDefault="00DE4E25">
      <w:pPr>
        <w:tabs>
          <w:tab w:val="clear" w:pos="1701"/>
          <w:tab w:val="clear" w:pos="5670"/>
          <w:tab w:val="clear" w:pos="8505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14:paraId="062734AE" w14:textId="4CEB64F8" w:rsidR="00A53225" w:rsidRPr="00D4709B" w:rsidRDefault="00893039" w:rsidP="00893039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2</w:t>
      </w:r>
      <w:r w:rsidR="00A15A44">
        <w:rPr>
          <w:rFonts w:ascii="Arial Narrow" w:hAnsi="Arial Narrow" w:cs="Arial"/>
          <w:b/>
        </w:rPr>
        <w:t xml:space="preserve">. </w:t>
      </w:r>
      <w:r w:rsidR="00C646BB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Berörd vårdgivare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E44C8" w14:paraId="6E101DEA" w14:textId="77777777" w:rsidTr="003B5B1D">
        <w:tc>
          <w:tcPr>
            <w:tcW w:w="9912" w:type="dxa"/>
            <w:gridSpan w:val="3"/>
            <w:shd w:val="clear" w:color="auto" w:fill="F0F3F6"/>
          </w:tcPr>
          <w:p w14:paraId="3BD7EAAE" w14:textId="77777777" w:rsidR="00EE44C8" w:rsidRDefault="00EE44C8" w:rsidP="00A15A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Berörd kommun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1569716427"/>
              <w:placeholder>
                <w:docPart w:val="846A5BDF93A64EDF9C25E0FA7A6FF651"/>
              </w:placeholder>
              <w:showingPlcHdr/>
            </w:sdtPr>
            <w:sdtEndPr/>
            <w:sdtContent>
              <w:p w14:paraId="08BA4C5C" w14:textId="6552FB90" w:rsidR="00EE44C8" w:rsidRPr="00DE4E25" w:rsidRDefault="00EE44C8" w:rsidP="00A15A4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893039" w14:paraId="1054CED5" w14:textId="77777777" w:rsidTr="00FA5A6C">
        <w:tc>
          <w:tcPr>
            <w:tcW w:w="9912" w:type="dxa"/>
            <w:gridSpan w:val="3"/>
            <w:shd w:val="clear" w:color="auto" w:fill="F0F3F6"/>
          </w:tcPr>
          <w:p w14:paraId="0EB2DAB3" w14:textId="0DB4E802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Berörd förvaltning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926680730"/>
              <w:placeholder>
                <w:docPart w:val="F156A7B2E3CB4E75810860E0F6375D9C"/>
              </w:placeholder>
              <w:showingPlcHdr/>
            </w:sdtPr>
            <w:sdtEndPr/>
            <w:sdtContent>
              <w:p w14:paraId="7E7CAF0F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893039" w14:paraId="33F17E52" w14:textId="77777777" w:rsidTr="00893039">
        <w:tc>
          <w:tcPr>
            <w:tcW w:w="9912" w:type="dxa"/>
            <w:gridSpan w:val="3"/>
            <w:tcBorders>
              <w:bottom w:val="single" w:sz="4" w:space="0" w:color="D5DCE4" w:themeColor="text2" w:themeTint="33"/>
            </w:tcBorders>
            <w:shd w:val="clear" w:color="auto" w:fill="F0F3F6"/>
          </w:tcPr>
          <w:p w14:paraId="680F6A08" w14:textId="075DD823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Berörd vårdinrättning eller enhet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529954068"/>
              <w:placeholder>
                <w:docPart w:val="ACC3524B15E04928A2CCAC9DBE02817E"/>
              </w:placeholder>
              <w:showingPlcHdr/>
            </w:sdtPr>
            <w:sdtEndPr/>
            <w:sdtContent>
              <w:p w14:paraId="3263A659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A15A44" w14:paraId="3177DFA0" w14:textId="77777777" w:rsidTr="00893039">
        <w:tc>
          <w:tcPr>
            <w:tcW w:w="3304" w:type="dxa"/>
            <w:tcBorders>
              <w:right w:val="nil"/>
            </w:tcBorders>
            <w:shd w:val="clear" w:color="auto" w:fill="F0F3F6"/>
          </w:tcPr>
          <w:p w14:paraId="1752A058" w14:textId="54D51474" w:rsidR="00A15A44" w:rsidRPr="00A15A44" w:rsidRDefault="00A15A44" w:rsidP="009C3CC9">
            <w:pPr>
              <w:rPr>
                <w:rFonts w:ascii="Arial Narrow" w:hAnsi="Arial Narrow"/>
              </w:rPr>
            </w:pPr>
            <w:r w:rsidRPr="00A15A44">
              <w:rPr>
                <w:rFonts w:ascii="Arial Narrow" w:hAnsi="Arial Narrow"/>
              </w:rPr>
              <w:t xml:space="preserve">Kontaktperson </w:t>
            </w:r>
            <w:r w:rsidR="00893039">
              <w:rPr>
                <w:rFonts w:ascii="Arial Narrow" w:hAnsi="Arial Narrow"/>
              </w:rPr>
              <w:t>(om känt)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927923895"/>
              <w:placeholder>
                <w:docPart w:val="4AE303F2CA2B45E49798BE8665EA2FDD"/>
              </w:placeholder>
              <w:showingPlcHdr/>
            </w:sdtPr>
            <w:sdtEndPr/>
            <w:sdtContent>
              <w:p w14:paraId="590B634D" w14:textId="35E8640E" w:rsidR="00A15A44" w:rsidRPr="00DE4E25" w:rsidRDefault="009869F2" w:rsidP="009C3CC9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tcBorders>
              <w:left w:val="nil"/>
              <w:right w:val="nil"/>
            </w:tcBorders>
            <w:shd w:val="clear" w:color="auto" w:fill="F0F3F6"/>
          </w:tcPr>
          <w:p w14:paraId="3DC7F077" w14:textId="77777777" w:rsidR="00A15A44" w:rsidRDefault="00A15A44" w:rsidP="009C3CC9">
            <w:pPr>
              <w:rPr>
                <w:rFonts w:ascii="Arial Narrow" w:hAnsi="Arial Narrow"/>
              </w:rPr>
            </w:pPr>
            <w:r w:rsidRPr="00A15A44">
              <w:rPr>
                <w:rFonts w:ascii="Arial Narrow" w:hAnsi="Arial Narrow"/>
              </w:rPr>
              <w:t>Mobilnummer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834494651"/>
              <w:placeholder>
                <w:docPart w:val="7837D27E6E274EFBAE4E2FE3FD12C5AF"/>
              </w:placeholder>
              <w:showingPlcHdr/>
            </w:sdtPr>
            <w:sdtEndPr/>
            <w:sdtContent>
              <w:p w14:paraId="24ED769D" w14:textId="61D90376" w:rsidR="00682992" w:rsidRPr="00DE4E25" w:rsidRDefault="009869F2" w:rsidP="009C3CC9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tcBorders>
              <w:left w:val="nil"/>
            </w:tcBorders>
            <w:shd w:val="clear" w:color="auto" w:fill="F0F3F6"/>
          </w:tcPr>
          <w:p w14:paraId="1B928758" w14:textId="77777777" w:rsidR="00A15A44" w:rsidRDefault="00A15A44" w:rsidP="009C3CC9">
            <w:pPr>
              <w:rPr>
                <w:rFonts w:ascii="Arial Narrow" w:hAnsi="Arial Narrow"/>
              </w:rPr>
            </w:pPr>
            <w:r w:rsidRPr="00A15A44">
              <w:rPr>
                <w:rFonts w:ascii="Arial Narrow" w:hAnsi="Arial Narrow"/>
              </w:rPr>
              <w:t>Kontaktpersonens e-post-adress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637330201"/>
              <w:placeholder>
                <w:docPart w:val="6D1462FB4E4B476A95985242FE6E219A"/>
              </w:placeholder>
              <w:showingPlcHdr/>
            </w:sdtPr>
            <w:sdtEndPr/>
            <w:sdtContent>
              <w:p w14:paraId="44EC1F41" w14:textId="4F3353D1" w:rsidR="00682992" w:rsidRPr="00DE4E25" w:rsidRDefault="009869F2" w:rsidP="009C3CC9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</w:tbl>
    <w:p w14:paraId="7323337D" w14:textId="7A789761" w:rsidR="000336E3" w:rsidRDefault="000336E3" w:rsidP="009C3CC9">
      <w:pPr>
        <w:rPr>
          <w:rFonts w:ascii="Times New Roman" w:hAnsi="Times New Roman"/>
        </w:rPr>
      </w:pPr>
    </w:p>
    <w:p w14:paraId="160B3408" w14:textId="563EBD22" w:rsidR="00EE44C8" w:rsidRPr="00C646BB" w:rsidRDefault="00EE44C8" w:rsidP="00C646BB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 w:rsidRPr="00C646BB">
        <w:rPr>
          <w:rFonts w:ascii="Arial Narrow" w:hAnsi="Arial Narrow" w:cs="Arial"/>
          <w:b/>
        </w:rPr>
        <w:t xml:space="preserve">3. </w:t>
      </w:r>
      <w:r w:rsidR="00C646BB">
        <w:rPr>
          <w:rFonts w:ascii="Arial Narrow" w:hAnsi="Arial Narrow" w:cs="Arial"/>
          <w:b/>
        </w:rPr>
        <w:tab/>
      </w:r>
      <w:r w:rsidR="00893039">
        <w:rPr>
          <w:rFonts w:ascii="Arial Narrow" w:hAnsi="Arial Narrow" w:cs="Arial"/>
          <w:b/>
        </w:rPr>
        <w:t>Uppgifter om patientskadan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6608"/>
        <w:gridCol w:w="3304"/>
      </w:tblGrid>
      <w:tr w:rsidR="00C07F12" w:rsidRPr="00EE44C8" w14:paraId="4B60CEFE" w14:textId="77777777" w:rsidTr="00154B4F">
        <w:tc>
          <w:tcPr>
            <w:tcW w:w="9912" w:type="dxa"/>
            <w:gridSpan w:val="2"/>
            <w:shd w:val="clear" w:color="auto" w:fill="F0F3F6"/>
          </w:tcPr>
          <w:p w14:paraId="281FF7A0" w14:textId="3AEECEC1" w:rsidR="00C07F12" w:rsidRPr="00C07F12" w:rsidRDefault="00C07F12" w:rsidP="00C07F12">
            <w:pPr>
              <w:rPr>
                <w:rFonts w:ascii="Arial Narrow" w:hAnsi="Arial Narrow"/>
              </w:rPr>
            </w:pPr>
            <w:r w:rsidRPr="00C07F12">
              <w:rPr>
                <w:rFonts w:ascii="Arial Narrow" w:hAnsi="Arial Narrow"/>
              </w:rPr>
              <w:t>Patientskador är en personskada som uppstått genom någon av de</w:t>
            </w:r>
            <w:r>
              <w:rPr>
                <w:rFonts w:ascii="Arial Narrow" w:hAnsi="Arial Narrow"/>
              </w:rPr>
              <w:t xml:space="preserve"> s</w:t>
            </w:r>
            <w:r w:rsidRPr="00C07F12">
              <w:rPr>
                <w:rFonts w:ascii="Arial Narrow" w:hAnsi="Arial Narrow"/>
              </w:rPr>
              <w:t>ituationer som beskrivs i 6 § patientskadelagen.</w:t>
            </w:r>
            <w:r>
              <w:rPr>
                <w:rFonts w:ascii="Arial Narrow" w:hAnsi="Arial Narrow"/>
              </w:rPr>
              <w:t xml:space="preserve"> Vilken typ av patientskada har inträffat?</w:t>
            </w:r>
          </w:p>
          <w:p w14:paraId="5269AAA0" w14:textId="729DA3C6" w:rsidR="00C07F12" w:rsidRP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041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U</w:t>
            </w:r>
            <w:r w:rsidR="00C07F12" w:rsidRPr="00C07F12">
              <w:rPr>
                <w:rFonts w:ascii="Arial Narrow" w:hAnsi="Arial Narrow"/>
              </w:rPr>
              <w:t>ndersökning, vård, behandling eller liknande åtgärd</w:t>
            </w:r>
          </w:p>
          <w:p w14:paraId="3AC3A327" w14:textId="4C4A54AF" w:rsidR="00C07F12" w:rsidRP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137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F</w:t>
            </w:r>
            <w:r w:rsidR="00C07F12" w:rsidRPr="00C07F12">
              <w:rPr>
                <w:rFonts w:ascii="Arial Narrow" w:hAnsi="Arial Narrow"/>
              </w:rPr>
              <w:t>el i eller felaktig hantering av sjukvårdsutrustning</w:t>
            </w:r>
          </w:p>
          <w:p w14:paraId="7E56DFA3" w14:textId="36AEB89F" w:rsidR="00C07F12" w:rsidRP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8510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F</w:t>
            </w:r>
            <w:r w:rsidR="00C07F12" w:rsidRPr="00C07F12">
              <w:rPr>
                <w:rFonts w:ascii="Arial Narrow" w:hAnsi="Arial Narrow"/>
              </w:rPr>
              <w:t>elaktig diagnos</w:t>
            </w:r>
          </w:p>
          <w:p w14:paraId="5733214B" w14:textId="1D3121DF" w:rsid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2842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Ö</w:t>
            </w:r>
            <w:r w:rsidR="00C07F12" w:rsidRPr="00C07F12">
              <w:rPr>
                <w:rFonts w:ascii="Arial Narrow" w:hAnsi="Arial Narrow"/>
              </w:rPr>
              <w:t>verföring av smittämne som lett till infektion i samband med undersökning, vård, behandling eller liknande åtgärd</w:t>
            </w:r>
          </w:p>
          <w:p w14:paraId="3C344530" w14:textId="50490B37" w:rsidR="00C07F12" w:rsidRP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854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Ol</w:t>
            </w:r>
            <w:r w:rsidR="00C07F12" w:rsidRPr="00C07F12">
              <w:rPr>
                <w:rFonts w:ascii="Arial Narrow" w:hAnsi="Arial Narrow"/>
              </w:rPr>
              <w:t>ycksfall i samband med undersökning, vård, behandling eller liknande åtgärd eller under sjuktransport eller i samband med brand eller annan skada på vårdlokaler eller utrustning</w:t>
            </w:r>
          </w:p>
          <w:p w14:paraId="407B0AF9" w14:textId="6BD0C7D6" w:rsidR="00C07F12" w:rsidRDefault="00CB7F58" w:rsidP="00C07F12">
            <w:pPr>
              <w:ind w:left="316" w:hanging="316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0348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F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F12">
              <w:rPr>
                <w:rFonts w:ascii="Arial Narrow" w:hAnsi="Arial Narrow"/>
              </w:rPr>
              <w:t xml:space="preserve"> O</w:t>
            </w:r>
            <w:r w:rsidR="00C07F12" w:rsidRPr="00C07F12">
              <w:rPr>
                <w:rFonts w:ascii="Arial Narrow" w:hAnsi="Arial Narrow"/>
              </w:rPr>
              <w:t>rdination av läkemedel i strid med föreskrifter</w:t>
            </w:r>
          </w:p>
        </w:tc>
      </w:tr>
      <w:tr w:rsidR="00893039" w:rsidRPr="00EE44C8" w14:paraId="44BFB28E" w14:textId="77777777" w:rsidTr="00893039">
        <w:tc>
          <w:tcPr>
            <w:tcW w:w="6608" w:type="dxa"/>
            <w:tcBorders>
              <w:right w:val="nil"/>
            </w:tcBorders>
            <w:shd w:val="clear" w:color="auto" w:fill="F0F3F6"/>
          </w:tcPr>
          <w:p w14:paraId="14639BD6" w14:textId="030B4BF4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När inträffade patientskadan?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681389497"/>
              <w:placeholder>
                <w:docPart w:val="FD20E1ED51C74FD98DCC57807C52F6EF"/>
              </w:placeholder>
              <w:showingPlcHdr/>
            </w:sdtPr>
            <w:sdtEndPr/>
            <w:sdtContent>
              <w:p w14:paraId="4C5E20BB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tcBorders>
              <w:left w:val="nil"/>
            </w:tcBorders>
            <w:shd w:val="clear" w:color="auto" w:fill="F0F3F6"/>
          </w:tcPr>
          <w:p w14:paraId="521A846B" w14:textId="77777777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Vilket klockslag?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357658134"/>
              <w:placeholder>
                <w:docPart w:val="D3B93EEBC12B41329326B3BB0C9F47E5"/>
              </w:placeholder>
              <w:showingPlcHdr/>
            </w:sdtPr>
            <w:sdtEndPr/>
            <w:sdtContent>
              <w:p w14:paraId="5E56D895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893039" w:rsidRPr="00EE44C8" w14:paraId="3BED1AEF" w14:textId="77777777" w:rsidTr="00FA5A6C">
        <w:tc>
          <w:tcPr>
            <w:tcW w:w="9912" w:type="dxa"/>
            <w:gridSpan w:val="2"/>
            <w:shd w:val="clear" w:color="auto" w:fill="F0F3F6"/>
          </w:tcPr>
          <w:p w14:paraId="08DD7D77" w14:textId="7BECE054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 inträffade patientskadan?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2047639527"/>
              <w:placeholder>
                <w:docPart w:val="14733D970E8146D4B1CEE96F024A7E6F"/>
              </w:placeholder>
              <w:showingPlcHdr/>
            </w:sdtPr>
            <w:sdtEndPr/>
            <w:sdtContent>
              <w:p w14:paraId="3422F3BB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5C20DD" w:rsidRPr="00EE44C8" w14:paraId="22D86BD6" w14:textId="77777777" w:rsidTr="00FA5A6C">
        <w:tc>
          <w:tcPr>
            <w:tcW w:w="9912" w:type="dxa"/>
            <w:gridSpan w:val="2"/>
            <w:shd w:val="clear" w:color="auto" w:fill="F0F3F6"/>
          </w:tcPr>
          <w:p w14:paraId="3CF81396" w14:textId="77777777" w:rsidR="005C20DD" w:rsidRDefault="005C20DD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Beskrivning av den skada som har inträffat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906649301"/>
              <w:placeholder>
                <w:docPart w:val="A3E0DBD91ECE425D862E7E6EB2FD2619"/>
              </w:placeholder>
              <w:showingPlcHdr/>
            </w:sdtPr>
            <w:sdtEndPr/>
            <w:sdtContent>
              <w:p w14:paraId="141423E2" w14:textId="77777777" w:rsidR="005C20DD" w:rsidRPr="00DE4E25" w:rsidRDefault="005C20DD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  <w:p w14:paraId="63B14607" w14:textId="77777777" w:rsidR="005C20DD" w:rsidRPr="00893039" w:rsidRDefault="005C20DD" w:rsidP="00FA5A6C">
            <w:pPr>
              <w:rPr>
                <w:rFonts w:ascii="Arial Narrow" w:hAnsi="Arial Narrow"/>
                <w:i/>
                <w:iCs/>
              </w:rPr>
            </w:pPr>
            <w:r w:rsidRPr="00893039">
              <w:rPr>
                <w:rFonts w:ascii="Arial Narrow" w:hAnsi="Arial Narrow"/>
                <w:i/>
                <w:iCs/>
              </w:rPr>
              <w:t xml:space="preserve">Det går bra att </w:t>
            </w:r>
            <w:r>
              <w:rPr>
                <w:rFonts w:ascii="Arial Narrow" w:hAnsi="Arial Narrow"/>
                <w:i/>
                <w:iCs/>
              </w:rPr>
              <w:t>beskriva skadan</w:t>
            </w:r>
            <w:r w:rsidRPr="00893039">
              <w:rPr>
                <w:rFonts w:ascii="Arial Narrow" w:hAnsi="Arial Narrow"/>
                <w:i/>
                <w:iCs/>
              </w:rPr>
              <w:t xml:space="preserve"> på separat papper. Ange i så fall ovan att beskrivningen bifogas.</w:t>
            </w:r>
          </w:p>
        </w:tc>
      </w:tr>
      <w:tr w:rsidR="00893039" w:rsidRPr="00EE44C8" w14:paraId="79ED8DAE" w14:textId="77777777" w:rsidTr="00FA5A6C">
        <w:tc>
          <w:tcPr>
            <w:tcW w:w="9912" w:type="dxa"/>
            <w:gridSpan w:val="2"/>
            <w:shd w:val="clear" w:color="auto" w:fill="F0F3F6"/>
          </w:tcPr>
          <w:p w14:paraId="79164FE5" w14:textId="73167283" w:rsidR="00893039" w:rsidRDefault="00893039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Beskrivning av </w:t>
            </w:r>
            <w:r w:rsidR="005C20DD">
              <w:rPr>
                <w:rFonts w:ascii="Arial Narrow" w:hAnsi="Arial Narrow"/>
              </w:rPr>
              <w:t>vad som har hänt och hur skadan uppstod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763652008"/>
              <w:placeholder>
                <w:docPart w:val="F11FFBC9040A457E8BAABC7F2E74190B"/>
              </w:placeholder>
              <w:showingPlcHdr/>
            </w:sdtPr>
            <w:sdtEndPr/>
            <w:sdtContent>
              <w:p w14:paraId="00E9F837" w14:textId="77777777" w:rsidR="00893039" w:rsidRPr="00DE4E25" w:rsidRDefault="00893039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  <w:p w14:paraId="6803EED0" w14:textId="2568FC4B" w:rsidR="00893039" w:rsidRPr="00893039" w:rsidRDefault="00893039" w:rsidP="00FA5A6C">
            <w:pPr>
              <w:rPr>
                <w:rFonts w:ascii="Arial Narrow" w:hAnsi="Arial Narrow"/>
                <w:i/>
                <w:iCs/>
              </w:rPr>
            </w:pPr>
            <w:r w:rsidRPr="00893039">
              <w:rPr>
                <w:rFonts w:ascii="Arial Narrow" w:hAnsi="Arial Narrow"/>
                <w:i/>
                <w:iCs/>
              </w:rPr>
              <w:t xml:space="preserve">Det går bra att </w:t>
            </w:r>
            <w:r w:rsidR="005C20DD">
              <w:rPr>
                <w:rFonts w:ascii="Arial Narrow" w:hAnsi="Arial Narrow"/>
                <w:i/>
                <w:iCs/>
              </w:rPr>
              <w:t>beskriva vad som har hänt</w:t>
            </w:r>
            <w:r w:rsidRPr="00893039">
              <w:rPr>
                <w:rFonts w:ascii="Arial Narrow" w:hAnsi="Arial Narrow"/>
                <w:i/>
                <w:iCs/>
              </w:rPr>
              <w:t xml:space="preserve"> på separat papper. Ange i så fall ovan att beskrivningen bifogas.</w:t>
            </w:r>
          </w:p>
        </w:tc>
      </w:tr>
    </w:tbl>
    <w:p w14:paraId="153C3E0D" w14:textId="77777777" w:rsidR="00D064CC" w:rsidRDefault="00D064CC" w:rsidP="00C646BB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</w:p>
    <w:p w14:paraId="39D949AD" w14:textId="749C3100" w:rsidR="005C20DD" w:rsidRDefault="005C20DD" w:rsidP="005C20DD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4. </w:t>
      </w:r>
      <w:r>
        <w:rPr>
          <w:rFonts w:ascii="Arial Narrow" w:hAnsi="Arial Narrow" w:cs="Arial"/>
          <w:b/>
        </w:rPr>
        <w:tab/>
        <w:t>Bilagor</w:t>
      </w:r>
    </w:p>
    <w:p w14:paraId="5FEC4996" w14:textId="4F1F5E33" w:rsidR="005C20DD" w:rsidRPr="0034504D" w:rsidRDefault="005C20DD" w:rsidP="005C20DD">
      <w:pPr>
        <w:tabs>
          <w:tab w:val="clear" w:pos="1701"/>
          <w:tab w:val="clear" w:pos="5670"/>
          <w:tab w:val="left" w:pos="0"/>
          <w:tab w:val="left" w:pos="2127"/>
        </w:tabs>
        <w:rPr>
          <w:rFonts w:ascii="Arial Narrow" w:hAnsi="Arial Narrow" w:cs="Arial"/>
          <w:bCs/>
        </w:rPr>
      </w:pPr>
      <w:r w:rsidRPr="0034504D">
        <w:rPr>
          <w:rFonts w:ascii="Arial Narrow" w:hAnsi="Arial Narrow" w:cs="Arial"/>
          <w:bCs/>
        </w:rPr>
        <w:t>Bifoga all relevant dokumentation, exempelvis bilder</w:t>
      </w:r>
      <w:r>
        <w:rPr>
          <w:rFonts w:ascii="Arial Narrow" w:hAnsi="Arial Narrow" w:cs="Arial"/>
          <w:bCs/>
        </w:rPr>
        <w:t xml:space="preserve"> och utredningar. Vänligen a</w:t>
      </w:r>
      <w:r w:rsidRPr="0034504D">
        <w:rPr>
          <w:rFonts w:ascii="Arial Narrow" w:hAnsi="Arial Narrow" w:cs="Arial"/>
          <w:bCs/>
        </w:rPr>
        <w:t>nge nedan vilka bilagor som bifoga</w:t>
      </w:r>
      <w:r>
        <w:rPr>
          <w:rFonts w:ascii="Arial Narrow" w:hAnsi="Arial Narrow" w:cs="Arial"/>
          <w:bCs/>
        </w:rPr>
        <w:t>s</w:t>
      </w:r>
      <w:r w:rsidRPr="0034504D">
        <w:rPr>
          <w:rFonts w:ascii="Arial Narrow" w:hAnsi="Arial Narrow" w:cs="Arial"/>
          <w:bCs/>
        </w:rPr>
        <w:t xml:space="preserve"> till skadeanmälan.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none" w:sz="0" w:space="0" w:color="auto"/>
        </w:tblBorders>
        <w:shd w:val="clear" w:color="auto" w:fill="F0F3F6"/>
        <w:tblLook w:val="04A0" w:firstRow="1" w:lastRow="0" w:firstColumn="1" w:lastColumn="0" w:noHBand="0" w:noVBand="1"/>
      </w:tblPr>
      <w:tblGrid>
        <w:gridCol w:w="6608"/>
        <w:gridCol w:w="3304"/>
      </w:tblGrid>
      <w:tr w:rsidR="005C20DD" w14:paraId="16A3705D" w14:textId="77777777" w:rsidTr="00C07F12">
        <w:tc>
          <w:tcPr>
            <w:tcW w:w="6608" w:type="dxa"/>
            <w:shd w:val="clear" w:color="auto" w:fill="F0F3F6"/>
          </w:tcPr>
          <w:p w14:paraId="06CFF43C" w14:textId="77777777" w:rsidR="005C20DD" w:rsidRPr="00A15A44" w:rsidRDefault="005C20DD" w:rsidP="00CD11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Handling</w:t>
            </w:r>
          </w:p>
        </w:tc>
        <w:tc>
          <w:tcPr>
            <w:tcW w:w="3304" w:type="dxa"/>
            <w:shd w:val="clear" w:color="auto" w:fill="F0F3F6"/>
          </w:tcPr>
          <w:p w14:paraId="72D9551F" w14:textId="77777777" w:rsidR="005C20DD" w:rsidRPr="00A15A44" w:rsidRDefault="005C20DD" w:rsidP="00CD11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Bilaga nr:</w:t>
            </w:r>
          </w:p>
        </w:tc>
      </w:tr>
      <w:tr w:rsidR="005C20DD" w14:paraId="2390681C" w14:textId="77777777" w:rsidTr="00C07F12">
        <w:tc>
          <w:tcPr>
            <w:tcW w:w="6608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68093136"/>
              <w:placeholder>
                <w:docPart w:val="53FC75E36F3D449BB4DF4F53ED7941F1"/>
              </w:placeholder>
              <w:showingPlcHdr/>
            </w:sdtPr>
            <w:sdtEndPr/>
            <w:sdtContent>
              <w:p w14:paraId="171A5B0E" w14:textId="77777777" w:rsidR="005C20DD" w:rsidRPr="00DE4E25" w:rsidRDefault="005C20DD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288510791"/>
              <w:placeholder>
                <w:docPart w:val="2FD64ED07CA145B58D4EB53F7E5C0B45"/>
              </w:placeholder>
              <w:showingPlcHdr/>
            </w:sdtPr>
            <w:sdtEndPr/>
            <w:sdtContent>
              <w:p w14:paraId="6923F58F" w14:textId="77777777" w:rsidR="005C20DD" w:rsidRPr="00DE4E25" w:rsidRDefault="005C20DD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  <w:tr w:rsidR="005C20DD" w14:paraId="19F56C61" w14:textId="77777777" w:rsidTr="00C07F12">
        <w:tc>
          <w:tcPr>
            <w:tcW w:w="6608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077396504"/>
              <w:placeholder>
                <w:docPart w:val="F73CC9240E5F4BE4BE463FD151281077"/>
              </w:placeholder>
            </w:sdtPr>
            <w:sdtEndPr/>
            <w:sdtContent>
              <w:p w14:paraId="75F6C8FE" w14:textId="2862CCC5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820156734"/>
              <w:placeholder>
                <w:docPart w:val="76D5B6083B054530AF30590A5EE4FBA4"/>
              </w:placeholder>
            </w:sdtPr>
            <w:sdtEndPr/>
            <w:sdtContent>
              <w:p w14:paraId="1789BBC6" w14:textId="35CCC521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C20DD" w14:paraId="242E54D1" w14:textId="77777777" w:rsidTr="00C07F12">
        <w:tc>
          <w:tcPr>
            <w:tcW w:w="6608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485938109"/>
              <w:placeholder>
                <w:docPart w:val="1CA26F350DB34A8D88571113C0C4D75A"/>
              </w:placeholder>
            </w:sdtPr>
            <w:sdtEndPr/>
            <w:sdtContent>
              <w:p w14:paraId="774B89B8" w14:textId="4D6A3CB0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643611531"/>
              <w:placeholder>
                <w:docPart w:val="755C6E1C48BE481C815411084A560104"/>
              </w:placeholder>
            </w:sdtPr>
            <w:sdtEndPr/>
            <w:sdtContent>
              <w:p w14:paraId="27EF58CC" w14:textId="46C9E978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5C20DD" w14:paraId="743CBE62" w14:textId="77777777" w:rsidTr="00C07F12">
        <w:tc>
          <w:tcPr>
            <w:tcW w:w="6608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237628307"/>
              <w:placeholder>
                <w:docPart w:val="8A73EE5152BF4940B5199B52DA66F59A"/>
              </w:placeholder>
            </w:sdtPr>
            <w:sdtEndPr/>
            <w:sdtContent>
              <w:p w14:paraId="20788D13" w14:textId="1900470A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3304" w:type="dxa"/>
            <w:shd w:val="clear" w:color="auto" w:fill="F0F3F6"/>
          </w:tcPr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720893030"/>
              <w:placeholder>
                <w:docPart w:val="5D592D5C93374CF19B99D51A8E984905"/>
              </w:placeholder>
            </w:sdtPr>
            <w:sdtEndPr/>
            <w:sdtContent>
              <w:p w14:paraId="4BC8DFC1" w14:textId="5A531CFF" w:rsidR="005C20DD" w:rsidRPr="00DE4E25" w:rsidRDefault="00F860B7" w:rsidP="00CD11F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1BF1E54F" w14:textId="77777777" w:rsidR="00DE4E25" w:rsidRDefault="00DE4E25" w:rsidP="00F860B7">
      <w:pPr>
        <w:tabs>
          <w:tab w:val="clear" w:pos="1701"/>
          <w:tab w:val="clear" w:pos="5670"/>
          <w:tab w:val="left" w:pos="0"/>
          <w:tab w:val="left" w:pos="2127"/>
        </w:tabs>
        <w:rPr>
          <w:rFonts w:ascii="Arial Narrow" w:hAnsi="Arial Narrow" w:cs="Arial"/>
          <w:b/>
        </w:rPr>
      </w:pPr>
    </w:p>
    <w:p w14:paraId="311A064F" w14:textId="4A74D773" w:rsidR="0034504D" w:rsidRPr="00C646BB" w:rsidRDefault="005C20DD" w:rsidP="0034504D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5</w:t>
      </w:r>
      <w:r w:rsidR="0034504D" w:rsidRPr="00C646BB">
        <w:rPr>
          <w:rFonts w:ascii="Arial Narrow" w:hAnsi="Arial Narrow" w:cs="Arial"/>
          <w:b/>
        </w:rPr>
        <w:t xml:space="preserve">. </w:t>
      </w:r>
      <w:r w:rsidR="0034504D">
        <w:rPr>
          <w:rFonts w:ascii="Arial Narrow" w:hAnsi="Arial Narrow" w:cs="Arial"/>
          <w:b/>
        </w:rPr>
        <w:tab/>
        <w:t>Övrig</w:t>
      </w:r>
      <w:r>
        <w:rPr>
          <w:rFonts w:ascii="Arial Narrow" w:hAnsi="Arial Narrow" w:cs="Arial"/>
          <w:b/>
        </w:rPr>
        <w:t xml:space="preserve"> information</w:t>
      </w:r>
    </w:p>
    <w:tbl>
      <w:tblPr>
        <w:tblStyle w:val="Tabellrutnt"/>
        <w:tblW w:w="9918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9918"/>
      </w:tblGrid>
      <w:tr w:rsidR="0034504D" w:rsidRPr="00EE44C8" w14:paraId="2CE3D3D0" w14:textId="77777777" w:rsidTr="0034504D">
        <w:tc>
          <w:tcPr>
            <w:tcW w:w="9918" w:type="dxa"/>
            <w:shd w:val="clear" w:color="auto" w:fill="F0F3F6"/>
          </w:tcPr>
          <w:p w14:paraId="4E70C0DE" w14:textId="58D9E9B8" w:rsidR="0034504D" w:rsidRDefault="005C20DD" w:rsidP="00EC0C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Eventuell kompletterande information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1139231351"/>
              <w:placeholder>
                <w:docPart w:val="A63EBE85B05F47D7946D28D1836E1FCA"/>
              </w:placeholder>
              <w:showingPlcHdr/>
            </w:sdtPr>
            <w:sdtEndPr/>
            <w:sdtContent>
              <w:p w14:paraId="05105582" w14:textId="77777777" w:rsidR="0034504D" w:rsidRPr="00DE4E25" w:rsidRDefault="0034504D" w:rsidP="0034504D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E4E25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  <w:p w14:paraId="56A3D904" w14:textId="71F71E83" w:rsidR="0034504D" w:rsidRPr="00EE44C8" w:rsidRDefault="0034504D" w:rsidP="00EC0C3E">
            <w:pPr>
              <w:rPr>
                <w:rFonts w:ascii="Arial Narrow" w:hAnsi="Arial Narrow"/>
              </w:rPr>
            </w:pPr>
          </w:p>
        </w:tc>
      </w:tr>
    </w:tbl>
    <w:p w14:paraId="2A0E8400" w14:textId="77777777" w:rsidR="0034504D" w:rsidRDefault="0034504D" w:rsidP="00C646BB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</w:p>
    <w:p w14:paraId="3D29C427" w14:textId="76763DBC" w:rsidR="005C20DD" w:rsidRPr="005C20DD" w:rsidRDefault="005C20DD" w:rsidP="005C20DD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34504D" w:rsidRPr="00C646BB">
        <w:rPr>
          <w:rFonts w:ascii="Arial Narrow" w:hAnsi="Arial Narrow" w:cs="Arial"/>
          <w:b/>
        </w:rPr>
        <w:t xml:space="preserve">. </w:t>
      </w:r>
      <w:r w:rsidR="0034504D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Underskrift av dig som drabbats av patientskada eller av ombud enligt fullmakt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9912"/>
      </w:tblGrid>
      <w:tr w:rsidR="005C20DD" w14:paraId="54835DD9" w14:textId="77777777" w:rsidTr="00FA5A6C">
        <w:tc>
          <w:tcPr>
            <w:tcW w:w="9912" w:type="dxa"/>
            <w:shd w:val="clear" w:color="auto" w:fill="F0F3F6"/>
          </w:tcPr>
          <w:p w14:paraId="74EFCCFE" w14:textId="6A1930FF" w:rsidR="005C20DD" w:rsidRDefault="005C20DD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Underskrift av</w:t>
            </w:r>
          </w:p>
          <w:p w14:paraId="1350108B" w14:textId="209B99BD" w:rsidR="005C20DD" w:rsidRDefault="00CB7F58" w:rsidP="00FA5A6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5860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0DD">
              <w:rPr>
                <w:rFonts w:ascii="Arial Narrow" w:hAnsi="Arial Narrow"/>
              </w:rPr>
              <w:t xml:space="preserve"> mig som skadedrabbad</w:t>
            </w:r>
          </w:p>
          <w:p w14:paraId="638A87AA" w14:textId="7729164A" w:rsidR="005C20DD" w:rsidRPr="00A15A44" w:rsidRDefault="00CB7F58" w:rsidP="005C20DD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2623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0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0DD">
              <w:rPr>
                <w:rFonts w:ascii="Arial Narrow" w:hAnsi="Arial Narrow"/>
              </w:rPr>
              <w:t xml:space="preserve"> mig i egenskap av ombud för den skadedrabbade (fullmakt måste </w:t>
            </w:r>
            <w:r w:rsidR="00DE4E25">
              <w:rPr>
                <w:rFonts w:ascii="Arial Narrow" w:hAnsi="Arial Narrow"/>
              </w:rPr>
              <w:t xml:space="preserve">anges i punkt 1 ovan eller </w:t>
            </w:r>
            <w:r w:rsidR="005C20DD">
              <w:rPr>
                <w:rFonts w:ascii="Arial Narrow" w:hAnsi="Arial Narrow"/>
              </w:rPr>
              <w:t>bifogas)</w:t>
            </w:r>
          </w:p>
        </w:tc>
      </w:tr>
    </w:tbl>
    <w:p w14:paraId="48D507E3" w14:textId="77777777" w:rsidR="005C20DD" w:rsidRDefault="005C20DD" w:rsidP="0034504D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Cs/>
        </w:rPr>
      </w:pPr>
    </w:p>
    <w:p w14:paraId="1E35EA5F" w14:textId="0DA2A9D4" w:rsidR="005C20DD" w:rsidRPr="005C20DD" w:rsidRDefault="005C20DD" w:rsidP="005C20DD">
      <w:pPr>
        <w:tabs>
          <w:tab w:val="clear" w:pos="1701"/>
          <w:tab w:val="clear" w:pos="5670"/>
          <w:tab w:val="left" w:pos="0"/>
          <w:tab w:val="left" w:pos="2127"/>
        </w:tabs>
        <w:ind w:left="-426"/>
        <w:rPr>
          <w:rFonts w:ascii="Arial Narrow" w:hAnsi="Arial Narrow" w:cs="Arial"/>
          <w:bCs/>
        </w:rPr>
      </w:pPr>
      <w:r w:rsidRPr="005C20DD">
        <w:rPr>
          <w:rFonts w:ascii="Arial Narrow" w:hAnsi="Arial Narrow" w:cs="Arial"/>
          <w:bCs/>
        </w:rPr>
        <w:tab/>
        <w:t xml:space="preserve">Jag intygar härmed att samtliga uppgifter i </w:t>
      </w:r>
      <w:proofErr w:type="gramStart"/>
      <w:r w:rsidRPr="005C20DD">
        <w:rPr>
          <w:rFonts w:ascii="Arial Narrow" w:hAnsi="Arial Narrow" w:cs="Arial"/>
          <w:bCs/>
        </w:rPr>
        <w:t>denna anmälan</w:t>
      </w:r>
      <w:proofErr w:type="gramEnd"/>
      <w:r w:rsidRPr="005C20DD">
        <w:rPr>
          <w:rFonts w:ascii="Arial Narrow" w:hAnsi="Arial Narrow" w:cs="Arial"/>
          <w:bCs/>
        </w:rPr>
        <w:t xml:space="preserve"> är sanningsenliga</w:t>
      </w:r>
    </w:p>
    <w:tbl>
      <w:tblPr>
        <w:tblStyle w:val="Tabellrutnt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shd w:val="clear" w:color="auto" w:fill="F0F3F6"/>
        <w:tblLook w:val="04A0" w:firstRow="1" w:lastRow="0" w:firstColumn="1" w:lastColumn="0" w:noHBand="0" w:noVBand="1"/>
      </w:tblPr>
      <w:tblGrid>
        <w:gridCol w:w="3304"/>
        <w:gridCol w:w="6608"/>
      </w:tblGrid>
      <w:tr w:rsidR="005C20DD" w:rsidRPr="00EE44C8" w14:paraId="532861C3" w14:textId="77777777" w:rsidTr="005C20DD">
        <w:tc>
          <w:tcPr>
            <w:tcW w:w="3304" w:type="dxa"/>
            <w:tcBorders>
              <w:bottom w:val="nil"/>
              <w:right w:val="nil"/>
            </w:tcBorders>
            <w:shd w:val="clear" w:color="auto" w:fill="F0F3F6"/>
          </w:tcPr>
          <w:p w14:paraId="5ED2AAA9" w14:textId="77777777" w:rsidR="005C20DD" w:rsidRDefault="005C20DD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582723723"/>
              <w:placeholder>
                <w:docPart w:val="DefaultPlaceholder_-185401343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2E9ECFC" w14:textId="197EC057" w:rsidR="005C20DD" w:rsidRPr="00B80FA4" w:rsidRDefault="00B80FA4" w:rsidP="00FA5A6C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B80FA4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datum.</w:t>
                </w:r>
              </w:p>
            </w:sdtContent>
          </w:sdt>
        </w:tc>
        <w:tc>
          <w:tcPr>
            <w:tcW w:w="6608" w:type="dxa"/>
            <w:tcBorders>
              <w:left w:val="nil"/>
              <w:bottom w:val="nil"/>
            </w:tcBorders>
            <w:shd w:val="clear" w:color="auto" w:fill="F0F3F6"/>
          </w:tcPr>
          <w:p w14:paraId="73356658" w14:textId="7C05FF47" w:rsidR="005C20DD" w:rsidRDefault="005C20DD" w:rsidP="00FA5A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Underskrift</w:t>
            </w:r>
          </w:p>
          <w:p w14:paraId="0A903D7C" w14:textId="77777777" w:rsidR="005C20DD" w:rsidRDefault="005C20DD" w:rsidP="00FA5A6C">
            <w:pPr>
              <w:rPr>
                <w:rFonts w:ascii="Arial Narrow" w:hAnsi="Arial Narrow"/>
              </w:rPr>
            </w:pPr>
          </w:p>
          <w:p w14:paraId="62A44643" w14:textId="4EC311FC" w:rsidR="005C20DD" w:rsidRPr="00EE44C8" w:rsidRDefault="005C20DD" w:rsidP="00FA5A6C">
            <w:pPr>
              <w:rPr>
                <w:rFonts w:ascii="Arial Narrow" w:hAnsi="Arial Narrow"/>
              </w:rPr>
            </w:pPr>
          </w:p>
        </w:tc>
      </w:tr>
      <w:tr w:rsidR="0034504D" w:rsidRPr="00EE44C8" w14:paraId="75501585" w14:textId="77777777" w:rsidTr="005C20DD">
        <w:tc>
          <w:tcPr>
            <w:tcW w:w="3304" w:type="dxa"/>
            <w:tcBorders>
              <w:top w:val="nil"/>
              <w:right w:val="nil"/>
            </w:tcBorders>
            <w:shd w:val="clear" w:color="auto" w:fill="F0F3F6"/>
          </w:tcPr>
          <w:p w14:paraId="69E0C3D7" w14:textId="48C4C86B" w:rsidR="0034504D" w:rsidRPr="00EE44C8" w:rsidRDefault="0034504D" w:rsidP="00EC0C3E">
            <w:pPr>
              <w:rPr>
                <w:rFonts w:ascii="Arial Narrow" w:hAnsi="Arial Narrow"/>
              </w:rPr>
            </w:pPr>
          </w:p>
        </w:tc>
        <w:tc>
          <w:tcPr>
            <w:tcW w:w="6608" w:type="dxa"/>
            <w:tcBorders>
              <w:top w:val="nil"/>
              <w:left w:val="nil"/>
            </w:tcBorders>
            <w:shd w:val="clear" w:color="auto" w:fill="F0F3F6"/>
          </w:tcPr>
          <w:p w14:paraId="15015233" w14:textId="191C91B8" w:rsidR="0034504D" w:rsidRDefault="005C20DD" w:rsidP="00EC0C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Namnförtydligande</w:t>
            </w:r>
          </w:p>
          <w:sdt>
            <w:sdtPr>
              <w:rPr>
                <w:rFonts w:ascii="Times New Roman" w:hAnsi="Times New Roman"/>
                <w:color w:val="4472C4" w:themeColor="accent1"/>
                <w:sz w:val="22"/>
                <w:szCs w:val="22"/>
              </w:rPr>
              <w:id w:val="-1698147774"/>
              <w:placeholder>
                <w:docPart w:val="5A4740DA7819438C8EEDD469D67C679E"/>
              </w:placeholder>
              <w:showingPlcHdr/>
            </w:sdtPr>
            <w:sdtEndPr/>
            <w:sdtContent>
              <w:p w14:paraId="745ED64C" w14:textId="1436BA1F" w:rsidR="0034504D" w:rsidRPr="00B80FA4" w:rsidRDefault="0034504D" w:rsidP="00EC0C3E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B80FA4">
                  <w:rPr>
                    <w:rStyle w:val="Platshllartext"/>
                    <w:rFonts w:ascii="Times New Roman" w:hAnsi="Times New Roman"/>
                    <w:color w:val="4472C4" w:themeColor="accent1"/>
                    <w:sz w:val="22"/>
                    <w:szCs w:val="22"/>
                  </w:rPr>
                  <w:t>Klicka eller tryck här för att ange text.</w:t>
                </w:r>
              </w:p>
            </w:sdtContent>
          </w:sdt>
        </w:tc>
      </w:tr>
    </w:tbl>
    <w:p w14:paraId="07FD2A52" w14:textId="77777777" w:rsidR="000336E3" w:rsidRDefault="000336E3" w:rsidP="009C3CC9">
      <w:pPr>
        <w:rPr>
          <w:rFonts w:ascii="Times New Roman" w:hAnsi="Times New Roman"/>
        </w:rPr>
      </w:pPr>
    </w:p>
    <w:sectPr w:rsidR="000336E3" w:rsidSect="009C3CC9">
      <w:headerReference w:type="default" r:id="rId11"/>
      <w:headerReference w:type="first" r:id="rId12"/>
      <w:footerReference w:type="first" r:id="rId13"/>
      <w:pgSz w:w="11907" w:h="16840" w:code="9"/>
      <w:pgMar w:top="567" w:right="709" w:bottom="851" w:left="1276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FDF9" w14:textId="77777777" w:rsidR="00A15A44" w:rsidRDefault="00A15A44">
      <w:r>
        <w:separator/>
      </w:r>
    </w:p>
  </w:endnote>
  <w:endnote w:type="continuationSeparator" w:id="0">
    <w:p w14:paraId="46873232" w14:textId="77777777" w:rsidR="00A15A44" w:rsidRDefault="00A15A44">
      <w:r>
        <w:continuationSeparator/>
      </w:r>
    </w:p>
  </w:endnote>
  <w:endnote w:id="1">
    <w:p w14:paraId="11CB9485" w14:textId="5B2EA192" w:rsidR="00EE44C8" w:rsidRPr="00EE44C8" w:rsidRDefault="00EE44C8" w:rsidP="00EE44C8">
      <w:pPr>
        <w:pStyle w:val="Slutnotstext"/>
        <w:rPr>
          <w:rFonts w:ascii="Arial Narrow" w:hAnsi="Arial Narrow"/>
        </w:rPr>
      </w:pPr>
      <w:r w:rsidRPr="007B6F7C">
        <w:rPr>
          <w:rStyle w:val="Slutnotsreferens"/>
          <w:rFonts w:ascii="Arial Narrow" w:hAnsi="Arial Narrow"/>
          <w:b/>
          <w:bCs/>
          <w:color w:val="C00000"/>
        </w:rPr>
        <w:endnoteRef/>
      </w:r>
      <w:r w:rsidRPr="007B6F7C">
        <w:rPr>
          <w:rFonts w:ascii="Arial Narrow" w:hAnsi="Arial Narrow"/>
          <w:b/>
          <w:bCs/>
          <w:color w:val="C00000"/>
        </w:rPr>
        <w:t xml:space="preserve"> </w:t>
      </w:r>
      <w:r w:rsidRPr="00EE44C8">
        <w:rPr>
          <w:rFonts w:ascii="Arial Narrow" w:hAnsi="Arial Narrow"/>
        </w:rPr>
        <w:t xml:space="preserve">Denna blankett </w:t>
      </w:r>
      <w:r w:rsidR="00893039">
        <w:rPr>
          <w:rFonts w:ascii="Arial Narrow" w:hAnsi="Arial Narrow"/>
        </w:rPr>
        <w:t xml:space="preserve">kan användas av den som har drabbats av en patientskada, eller dennes ombud med skriftlig fullmakt (fullmakten måste </w:t>
      </w:r>
      <w:r w:rsidR="00B80FA4">
        <w:rPr>
          <w:rFonts w:ascii="Arial Narrow" w:hAnsi="Arial Narrow"/>
        </w:rPr>
        <w:t xml:space="preserve">anges under punkt 1 eller </w:t>
      </w:r>
      <w:r w:rsidR="00893039">
        <w:rPr>
          <w:rFonts w:ascii="Arial Narrow" w:hAnsi="Arial Narrow"/>
        </w:rPr>
        <w:t>bifogas</w:t>
      </w:r>
      <w:r w:rsidR="00B80FA4">
        <w:rPr>
          <w:rFonts w:ascii="Arial Narrow" w:hAnsi="Arial Narrow"/>
        </w:rPr>
        <w:t xml:space="preserve"> separat</w:t>
      </w:r>
      <w:r w:rsidR="00893039">
        <w:rPr>
          <w:rFonts w:ascii="Arial Narrow" w:hAnsi="Arial Narrow"/>
        </w:rPr>
        <w:t>). Skadeanmälan kan ske direkt till Kommunassurans Försäkring AB avseende de kommuner där patientförsäkring finns tecknad hos försäkringsbolaget</w:t>
      </w:r>
      <w:r w:rsidRPr="00EE44C8">
        <w:rPr>
          <w:rFonts w:ascii="Arial Narrow" w:hAnsi="Arial Narrow"/>
        </w:rPr>
        <w:t>.</w:t>
      </w:r>
      <w:r w:rsidR="0009767B">
        <w:rPr>
          <w:rFonts w:ascii="Arial Narrow" w:hAnsi="Arial Narrow"/>
        </w:rPr>
        <w:t xml:space="preserve"> Alla kommuner ska ange på sin hemsida vilket försäkringsbolag som har tecknat kommunens patientförsäkring, men det går också bra att kontakta kommunen och fråga. Även Kommunassurans kan lämna uppgift om </w:t>
      </w:r>
      <w:r w:rsidR="000D6EC7">
        <w:rPr>
          <w:rFonts w:ascii="Arial Narrow" w:hAnsi="Arial Narrow"/>
        </w:rPr>
        <w:t xml:space="preserve">huruvida </w:t>
      </w:r>
      <w:r w:rsidR="0009767B">
        <w:rPr>
          <w:rFonts w:ascii="Arial Narrow" w:hAnsi="Arial Narrow"/>
        </w:rPr>
        <w:t>en viss kommuns patientförsäkring finns tecknad hos Kommunassurans.</w:t>
      </w:r>
    </w:p>
    <w:p w14:paraId="4A0D66B1" w14:textId="77777777" w:rsidR="00EE44C8" w:rsidRPr="00EE44C8" w:rsidRDefault="00EE44C8" w:rsidP="00EE44C8">
      <w:pPr>
        <w:pStyle w:val="Slutnotstext"/>
        <w:rPr>
          <w:rFonts w:ascii="Arial Narrow" w:hAnsi="Arial Narro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22C9" w14:textId="77777777" w:rsidR="003B224B" w:rsidRDefault="003B224B" w:rsidP="005474A3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rPr>
        <w:rFonts w:cs="Arial"/>
        <w:sz w:val="16"/>
      </w:rPr>
    </w:pPr>
  </w:p>
  <w:p w14:paraId="45FC62BE" w14:textId="77777777" w:rsidR="00D413A2" w:rsidRDefault="00D413A2" w:rsidP="005474A3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rPr>
        <w:rFonts w:cs="Arial"/>
        <w:sz w:val="16"/>
      </w:rPr>
    </w:pPr>
  </w:p>
  <w:p w14:paraId="7E64F82C" w14:textId="77777777" w:rsidR="003B224B" w:rsidRPr="009F1339" w:rsidRDefault="003B224B" w:rsidP="003B224B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jc w:val="center"/>
      <w:rPr>
        <w:rFonts w:ascii="Century Gothic" w:hAnsi="Century Gothic" w:cs="Arial"/>
        <w:b/>
        <w:bCs/>
        <w:sz w:val="18"/>
        <w:szCs w:val="18"/>
      </w:rPr>
    </w:pPr>
    <w:r w:rsidRPr="009F1339">
      <w:rPr>
        <w:rFonts w:ascii="Century Gothic" w:hAnsi="Century Gothic" w:cs="Arial"/>
        <w:b/>
        <w:bCs/>
        <w:sz w:val="18"/>
        <w:szCs w:val="18"/>
      </w:rPr>
      <w:t xml:space="preserve">Kommunassurans </w:t>
    </w:r>
    <w:r w:rsidRPr="009F1339">
      <w:rPr>
        <w:rFonts w:ascii="Century Gothic" w:hAnsi="Century Gothic" w:cs="Arial"/>
        <w:b/>
        <w:bCs/>
        <w:color w:val="2F5496" w:themeColor="accent1" w:themeShade="BF"/>
        <w:sz w:val="18"/>
        <w:szCs w:val="18"/>
      </w:rPr>
      <w:t>Försäkring</w:t>
    </w:r>
    <w:r w:rsidR="00830164" w:rsidRPr="009F1339">
      <w:rPr>
        <w:rFonts w:ascii="Century Gothic" w:hAnsi="Century Gothic" w:cs="Arial"/>
        <w:b/>
        <w:bCs/>
        <w:color w:val="2F5496" w:themeColor="accent1" w:themeShade="BF"/>
        <w:sz w:val="18"/>
        <w:szCs w:val="18"/>
      </w:rPr>
      <w:t xml:space="preserve"> AB</w:t>
    </w:r>
  </w:p>
  <w:p w14:paraId="0291B86F" w14:textId="77777777" w:rsidR="00830164" w:rsidRPr="00ED5BD7" w:rsidRDefault="00D4709B" w:rsidP="00ED5BD7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jc w:val="center"/>
      <w:rPr>
        <w:rFonts w:ascii="Century Gothic" w:hAnsi="Century Gothic" w:cs="Arial"/>
        <w:sz w:val="8"/>
        <w:szCs w:val="8"/>
      </w:rPr>
    </w:pPr>
    <w:r>
      <w:rPr>
        <w:rFonts w:ascii="Century Gothic" w:hAnsi="Century Gothic" w:cs="Arial"/>
        <w:sz w:val="16"/>
      </w:rPr>
      <w:t>Grynbodgatan 14</w:t>
    </w:r>
    <w:r w:rsidR="00A61310">
      <w:rPr>
        <w:rFonts w:ascii="Century Gothic" w:hAnsi="Century Gothic" w:cs="Arial"/>
        <w:sz w:val="16"/>
      </w:rPr>
      <w:t xml:space="preserve">, </w:t>
    </w:r>
    <w:r w:rsidR="003B224B" w:rsidRPr="00855849">
      <w:rPr>
        <w:rFonts w:ascii="Century Gothic" w:hAnsi="Century Gothic" w:cs="Arial"/>
        <w:sz w:val="16"/>
      </w:rPr>
      <w:t xml:space="preserve">211 </w:t>
    </w:r>
    <w:r>
      <w:rPr>
        <w:rFonts w:ascii="Century Gothic" w:hAnsi="Century Gothic" w:cs="Arial"/>
        <w:sz w:val="16"/>
      </w:rPr>
      <w:t>33</w:t>
    </w:r>
    <w:r w:rsidR="003B224B" w:rsidRPr="00855849">
      <w:rPr>
        <w:rFonts w:ascii="Century Gothic" w:hAnsi="Century Gothic" w:cs="Arial"/>
        <w:sz w:val="16"/>
      </w:rPr>
      <w:t xml:space="preserve"> </w:t>
    </w:r>
    <w:r w:rsidR="003B224B" w:rsidRPr="0057449D">
      <w:rPr>
        <w:rFonts w:ascii="Century Gothic" w:hAnsi="Century Gothic" w:cs="Arial"/>
        <w:sz w:val="16"/>
      </w:rPr>
      <w:t>Malmö</w:t>
    </w:r>
    <w:r w:rsidR="0057449D" w:rsidRPr="0057449D">
      <w:rPr>
        <w:rFonts w:ascii="Century Gothic" w:hAnsi="Century Gothic" w:cs="Arial"/>
        <w:sz w:val="16"/>
      </w:rPr>
      <w:t xml:space="preserve"> • </w:t>
    </w:r>
    <w:hyperlink r:id="rId1" w:history="1">
      <w:r w:rsidR="0057449D" w:rsidRPr="0057449D">
        <w:rPr>
          <w:rStyle w:val="Hyperlnk"/>
          <w:rFonts w:ascii="Century Gothic" w:hAnsi="Century Gothic" w:cs="Arial"/>
          <w:color w:val="auto"/>
          <w:sz w:val="16"/>
          <w:u w:val="none"/>
        </w:rPr>
        <w:t>info@ksfab.se</w:t>
      </w:r>
    </w:hyperlink>
    <w:r w:rsidR="0057449D" w:rsidRPr="0057449D">
      <w:rPr>
        <w:rFonts w:ascii="Century Gothic" w:hAnsi="Century Gothic" w:cs="Arial"/>
        <w:sz w:val="16"/>
      </w:rPr>
      <w:t xml:space="preserve"> </w:t>
    </w:r>
    <w:r w:rsidR="00830164" w:rsidRPr="0057449D">
      <w:rPr>
        <w:rFonts w:ascii="Century Gothic" w:hAnsi="Century Gothic" w:cs="Arial"/>
        <w:sz w:val="16"/>
      </w:rPr>
      <w:t xml:space="preserve">• </w:t>
    </w:r>
    <w:hyperlink r:id="rId2" w:history="1">
      <w:r w:rsidRPr="0057449D">
        <w:rPr>
          <w:rStyle w:val="Hyperlnk"/>
          <w:rFonts w:ascii="Century Gothic" w:hAnsi="Century Gothic" w:cs="Arial"/>
          <w:color w:val="auto"/>
          <w:sz w:val="16"/>
          <w:u w:val="none"/>
        </w:rPr>
        <w:t>040-611 22 00</w:t>
      </w:r>
    </w:hyperlink>
    <w:r w:rsidR="00D32115" w:rsidRPr="00830164">
      <w:rPr>
        <w:rFonts w:ascii="Century Gothic" w:hAnsi="Century Gothic" w:cs="Arial"/>
        <w:sz w:val="16"/>
      </w:rPr>
      <w:t xml:space="preserve"> • </w:t>
    </w:r>
    <w:hyperlink r:id="rId3" w:history="1">
      <w:r w:rsidRPr="00830164">
        <w:rPr>
          <w:rStyle w:val="Hyperlnk"/>
          <w:rFonts w:ascii="Century Gothic" w:hAnsi="Century Gothic" w:cs="Arial"/>
          <w:color w:val="000000" w:themeColor="text1"/>
          <w:sz w:val="16"/>
          <w:u w:val="none"/>
        </w:rPr>
        <w:t>kommunassurans</w:t>
      </w:r>
      <w:r w:rsidR="00D32115" w:rsidRPr="00830164">
        <w:rPr>
          <w:rStyle w:val="Hyperlnk"/>
          <w:rFonts w:ascii="Century Gothic" w:hAnsi="Century Gothic" w:cs="Arial"/>
          <w:color w:val="000000" w:themeColor="text1"/>
          <w:sz w:val="16"/>
          <w:u w:val="none"/>
        </w:rPr>
        <w:t>.se</w:t>
      </w:r>
    </w:hyperlink>
    <w:r w:rsidR="00D32115" w:rsidRPr="00830164">
      <w:rPr>
        <w:rFonts w:ascii="Century Gothic" w:hAnsi="Century Gothic" w:cs="Arial"/>
        <w:sz w:val="16"/>
      </w:rPr>
      <w:t xml:space="preserve"> </w:t>
    </w:r>
    <w:r w:rsidR="00830164">
      <w:rPr>
        <w:rFonts w:ascii="Century Gothic" w:hAnsi="Century Gothic" w:cs="Arial"/>
        <w:sz w:val="16"/>
      </w:rPr>
      <w:br/>
    </w:r>
    <w:proofErr w:type="gramStart"/>
    <w:r w:rsidR="003B224B" w:rsidRPr="00242261">
      <w:rPr>
        <w:rFonts w:ascii="Century Gothic" w:hAnsi="Century Gothic" w:cs="Arial"/>
        <w:sz w:val="16"/>
        <w:szCs w:val="16"/>
      </w:rPr>
      <w:t>516406-0294</w:t>
    </w:r>
    <w:proofErr w:type="gramEnd"/>
    <w:r w:rsidR="003B224B" w:rsidRPr="00242261">
      <w:rPr>
        <w:rFonts w:ascii="Century Gothic" w:hAnsi="Century Gothic" w:cs="Arial"/>
        <w:sz w:val="16"/>
        <w:szCs w:val="16"/>
      </w:rPr>
      <w:t xml:space="preserve"> </w:t>
    </w:r>
    <w:r w:rsidR="009D6633" w:rsidRPr="00242261">
      <w:rPr>
        <w:rFonts w:ascii="Century Gothic" w:hAnsi="Century Gothic" w:cs="Arial"/>
        <w:sz w:val="16"/>
        <w:szCs w:val="16"/>
      </w:rPr>
      <w:t>•</w:t>
    </w:r>
    <w:r w:rsidR="003B224B" w:rsidRPr="00242261">
      <w:rPr>
        <w:rFonts w:ascii="Century Gothic" w:hAnsi="Century Gothic" w:cs="Arial"/>
        <w:sz w:val="16"/>
        <w:szCs w:val="16"/>
      </w:rPr>
      <w:t xml:space="preserve"> F-skattsedel </w:t>
    </w:r>
    <w:r w:rsidR="009D6633" w:rsidRPr="00242261">
      <w:rPr>
        <w:rFonts w:ascii="Century Gothic" w:hAnsi="Century Gothic" w:cs="Arial"/>
        <w:sz w:val="16"/>
        <w:szCs w:val="16"/>
      </w:rPr>
      <w:t>•</w:t>
    </w:r>
    <w:r w:rsidR="003B224B" w:rsidRPr="00242261">
      <w:rPr>
        <w:rFonts w:ascii="Century Gothic" w:hAnsi="Century Gothic" w:cs="Arial"/>
        <w:sz w:val="16"/>
        <w:szCs w:val="16"/>
      </w:rPr>
      <w:t xml:space="preserve"> </w:t>
    </w:r>
    <w:r w:rsidR="009D6633" w:rsidRPr="00ED5BD7">
      <w:rPr>
        <w:rFonts w:ascii="Century Gothic" w:hAnsi="Century Gothic" w:cs="Arial"/>
        <w:sz w:val="16"/>
        <w:szCs w:val="16"/>
      </w:rPr>
      <w:t>Försäkringsaktieb</w:t>
    </w:r>
    <w:r w:rsidR="003B224B" w:rsidRPr="00ED5BD7">
      <w:rPr>
        <w:rFonts w:ascii="Century Gothic" w:hAnsi="Century Gothic" w:cs="Arial"/>
        <w:sz w:val="16"/>
        <w:szCs w:val="16"/>
      </w:rPr>
      <w:t>olagets säte är i Lund</w:t>
    </w:r>
  </w:p>
  <w:p w14:paraId="2B5D24F6" w14:textId="77777777" w:rsidR="00ED5BD7" w:rsidRPr="00ED5BD7" w:rsidRDefault="00ED5BD7" w:rsidP="00ED5BD7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jc w:val="center"/>
      <w:rPr>
        <w:rFonts w:ascii="Century Gothic" w:hAnsi="Century Gothic" w:cs="Arial"/>
        <w:sz w:val="8"/>
        <w:szCs w:val="8"/>
      </w:rPr>
    </w:pPr>
  </w:p>
  <w:p w14:paraId="2F5FB269" w14:textId="77777777" w:rsidR="007E336B" w:rsidRPr="003F61E3" w:rsidRDefault="00ED5BD7" w:rsidP="003B224B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8080"/>
        <w:tab w:val="left" w:pos="8931"/>
      </w:tabs>
      <w:jc w:val="center"/>
      <w:rPr>
        <w:rFonts w:ascii="Century Gothic" w:hAnsi="Century Gothic" w:cs="Arial"/>
        <w:sz w:val="12"/>
        <w:szCs w:val="16"/>
      </w:rPr>
    </w:pPr>
    <w:r w:rsidRPr="00ED5BD7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0DD68F1" wp14:editId="690FA204">
              <wp:simplePos x="0" y="0"/>
              <wp:positionH relativeFrom="column">
                <wp:posOffset>-803910</wp:posOffset>
              </wp:positionH>
              <wp:positionV relativeFrom="paragraph">
                <wp:posOffset>3175</wp:posOffset>
              </wp:positionV>
              <wp:extent cx="7543800" cy="222250"/>
              <wp:effectExtent l="0" t="0" r="0" b="6350"/>
              <wp:wrapNone/>
              <wp:docPr id="4" name="textruta 3">
                <a:extLst xmlns:a="http://schemas.openxmlformats.org/drawingml/2006/main">
                  <a:ext uri="{FF2B5EF4-FFF2-40B4-BE49-F238E27FC236}">
                    <a16:creationId xmlns:a16="http://schemas.microsoft.com/office/drawing/2014/main" id="{E2F84726-F221-58F4-12DD-F5211EA15F3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2222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txbx>
                      <w:txbxContent>
                        <w:p w14:paraId="17C763B3" w14:textId="77777777" w:rsidR="00830164" w:rsidRDefault="00830164" w:rsidP="00830164">
                          <w:pPr>
                            <w:tabs>
                              <w:tab w:val="left" w:pos="8080"/>
                              <w:tab w:val="left" w:pos="8931"/>
                            </w:tabs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color w:val="F2F2F2" w:themeColor="background1" w:themeShade="F2"/>
                              <w:kern w:val="24"/>
                              <w:sz w:val="16"/>
                              <w:szCs w:val="12"/>
                            </w:rPr>
                          </w:pPr>
                          <w:r w:rsidRPr="00830164">
                            <w:rPr>
                              <w:rFonts w:ascii="Century Gothic" w:hAnsi="Century Gothic" w:cs="Arial"/>
                              <w:b/>
                              <w:bCs/>
                              <w:color w:val="F2F2F2" w:themeColor="background1" w:themeShade="F2"/>
                              <w:kern w:val="24"/>
                              <w:sz w:val="16"/>
                              <w:szCs w:val="12"/>
                            </w:rPr>
                            <w:t>Kommunassurans ägs av en fjärdedel av landets kommuner och bistår ägarkommunerna i risk- och försäkringsfrågor.</w:t>
                          </w:r>
                        </w:p>
                        <w:p w14:paraId="57488140" w14:textId="77777777" w:rsidR="00830164" w:rsidRPr="00830164" w:rsidRDefault="00830164" w:rsidP="00830164">
                          <w:pPr>
                            <w:tabs>
                              <w:tab w:val="left" w:pos="8080"/>
                              <w:tab w:val="left" w:pos="8931"/>
                            </w:tabs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color w:val="F2F2F2" w:themeColor="background1" w:themeShade="F2"/>
                              <w:kern w:val="2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68F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63.3pt;margin-top:.25pt;width:594pt;height:1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" fillcolor="#2f5496 [2404]" stroked="f">
              <v:textbox>
                <w:txbxContent>
                  <w:p w14:paraId="17C763B3" w14:textId="77777777" w:rsidR="00830164" w:rsidRDefault="00830164" w:rsidP="00830164">
                    <w:pPr>
                      <w:tabs>
                        <w:tab w:val="left" w:pos="8080"/>
                        <w:tab w:val="left" w:pos="8931"/>
                      </w:tabs>
                      <w:jc w:val="center"/>
                      <w:rPr>
                        <w:rFonts w:ascii="Century Gothic" w:hAnsi="Century Gothic" w:cs="Arial"/>
                        <w:b/>
                        <w:bCs/>
                        <w:color w:val="F2F2F2" w:themeColor="background1" w:themeShade="F2"/>
                        <w:kern w:val="24"/>
                        <w:sz w:val="16"/>
                        <w:szCs w:val="12"/>
                      </w:rPr>
                    </w:pPr>
                    <w:r w:rsidRPr="00830164">
                      <w:rPr>
                        <w:rFonts w:ascii="Century Gothic" w:hAnsi="Century Gothic" w:cs="Arial"/>
                        <w:b/>
                        <w:bCs/>
                        <w:color w:val="F2F2F2" w:themeColor="background1" w:themeShade="F2"/>
                        <w:kern w:val="24"/>
                        <w:sz w:val="16"/>
                        <w:szCs w:val="12"/>
                      </w:rPr>
                      <w:t>Kommunassurans ägs av en fjärdedel av landets kommuner och bistår ägarkommunerna i risk- och försäkringsfrågor.</w:t>
                    </w:r>
                  </w:p>
                  <w:p w14:paraId="57488140" w14:textId="77777777" w:rsidR="00830164" w:rsidRPr="00830164" w:rsidRDefault="00830164" w:rsidP="00830164">
                    <w:pPr>
                      <w:tabs>
                        <w:tab w:val="left" w:pos="8080"/>
                        <w:tab w:val="left" w:pos="8931"/>
                      </w:tabs>
                      <w:jc w:val="center"/>
                      <w:rPr>
                        <w:rFonts w:ascii="Century Gothic" w:hAnsi="Century Gothic" w:cs="Arial"/>
                        <w:b/>
                        <w:bCs/>
                        <w:color w:val="F2F2F2" w:themeColor="background1" w:themeShade="F2"/>
                        <w:kern w:val="2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4C23BD" w14:textId="77777777" w:rsidR="00D0576B" w:rsidRPr="003F61E3" w:rsidRDefault="00D0576B">
    <w:pPr>
      <w:pStyle w:val="Sidfot"/>
      <w:tabs>
        <w:tab w:val="clear" w:pos="1701"/>
        <w:tab w:val="clear" w:pos="4536"/>
        <w:tab w:val="clear" w:pos="8505"/>
        <w:tab w:val="clear" w:pos="9072"/>
        <w:tab w:val="left" w:pos="3402"/>
        <w:tab w:val="left" w:pos="7371"/>
        <w:tab w:val="left" w:pos="8931"/>
      </w:tabs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81EF" w14:textId="77777777" w:rsidR="00A15A44" w:rsidRDefault="00A15A44">
      <w:r>
        <w:separator/>
      </w:r>
    </w:p>
  </w:footnote>
  <w:footnote w:type="continuationSeparator" w:id="0">
    <w:p w14:paraId="20CC4BF9" w14:textId="77777777" w:rsidR="00A15A44" w:rsidRDefault="00A1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7F2" w14:textId="77777777" w:rsidR="00EF3B52" w:rsidRPr="00E03424" w:rsidRDefault="00E03424">
    <w:pPr>
      <w:pStyle w:val="Sidhuvud"/>
      <w:rPr>
        <w:szCs w:val="24"/>
      </w:rPr>
    </w:pPr>
    <w:r w:rsidRPr="00D413A2">
      <w:rPr>
        <w:rFonts w:ascii="Times New Roman" w:hAnsi="Times New Roman"/>
        <w:noProof/>
        <w:szCs w:val="24"/>
      </w:rPr>
      <w:drawing>
        <wp:anchor distT="0" distB="0" distL="114300" distR="114300" simplePos="0" relativeHeight="251661824" behindDoc="0" locked="0" layoutInCell="1" allowOverlap="1" wp14:anchorId="33F93F15" wp14:editId="7BF5C551">
          <wp:simplePos x="0" y="0"/>
          <wp:positionH relativeFrom="column">
            <wp:posOffset>-398145</wp:posOffset>
          </wp:positionH>
          <wp:positionV relativeFrom="paragraph">
            <wp:posOffset>167005</wp:posOffset>
          </wp:positionV>
          <wp:extent cx="1619250" cy="606425"/>
          <wp:effectExtent l="0" t="0" r="0" b="3175"/>
          <wp:wrapNone/>
          <wp:docPr id="11" name="Bildobjekt 11" descr="En bild som visar text&#10;&#10;Automatiskt genererad beskrivn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DA022" w14:textId="77777777" w:rsidR="00EF3B52" w:rsidRPr="00E03424" w:rsidRDefault="00EF3B52">
    <w:pPr>
      <w:pStyle w:val="Sidhuvud"/>
      <w:rPr>
        <w:szCs w:val="24"/>
      </w:rPr>
    </w:pPr>
  </w:p>
  <w:p w14:paraId="11E4FD83" w14:textId="77777777" w:rsidR="00EF3B52" w:rsidRPr="00E03424" w:rsidRDefault="00EF3B52" w:rsidP="00EF3B52">
    <w:pPr>
      <w:pStyle w:val="Sidfot"/>
      <w:jc w:val="right"/>
      <w:rPr>
        <w:rFonts w:ascii="Times New Roman" w:hAnsi="Times New Roman"/>
        <w:szCs w:val="24"/>
      </w:rPr>
    </w:pPr>
    <w:r w:rsidRPr="00E03424">
      <w:rPr>
        <w:rFonts w:ascii="Times New Roman" w:hAnsi="Times New Roman"/>
        <w:szCs w:val="24"/>
      </w:rPr>
      <w:fldChar w:fldCharType="begin"/>
    </w:r>
    <w:r w:rsidRPr="00E03424">
      <w:rPr>
        <w:rFonts w:ascii="Times New Roman" w:hAnsi="Times New Roman"/>
        <w:szCs w:val="24"/>
      </w:rPr>
      <w:instrText>PAGE</w:instrText>
    </w:r>
    <w:r w:rsidRPr="00E03424">
      <w:rPr>
        <w:rFonts w:ascii="Times New Roman" w:hAnsi="Times New Roman"/>
        <w:szCs w:val="24"/>
      </w:rPr>
      <w:fldChar w:fldCharType="separate"/>
    </w:r>
    <w:r w:rsidRPr="00E03424">
      <w:rPr>
        <w:rFonts w:ascii="Times New Roman" w:hAnsi="Times New Roman"/>
        <w:szCs w:val="24"/>
      </w:rPr>
      <w:t>2</w:t>
    </w:r>
    <w:r w:rsidRPr="00E03424">
      <w:rPr>
        <w:rFonts w:ascii="Times New Roman" w:hAnsi="Times New Roman"/>
        <w:szCs w:val="24"/>
      </w:rPr>
      <w:fldChar w:fldCharType="end"/>
    </w:r>
    <w:r w:rsidRPr="00E03424">
      <w:rPr>
        <w:rFonts w:ascii="Times New Roman" w:hAnsi="Times New Roman"/>
        <w:szCs w:val="24"/>
      </w:rPr>
      <w:t xml:space="preserve"> (</w:t>
    </w:r>
    <w:r w:rsidRPr="00E03424">
      <w:rPr>
        <w:rFonts w:ascii="Times New Roman" w:hAnsi="Times New Roman"/>
        <w:szCs w:val="24"/>
      </w:rPr>
      <w:fldChar w:fldCharType="begin"/>
    </w:r>
    <w:r w:rsidRPr="00E03424">
      <w:rPr>
        <w:rFonts w:ascii="Times New Roman" w:hAnsi="Times New Roman"/>
        <w:szCs w:val="24"/>
      </w:rPr>
      <w:instrText>NUMPAGES</w:instrText>
    </w:r>
    <w:r w:rsidRPr="00E03424">
      <w:rPr>
        <w:rFonts w:ascii="Times New Roman" w:hAnsi="Times New Roman"/>
        <w:szCs w:val="24"/>
      </w:rPr>
      <w:fldChar w:fldCharType="separate"/>
    </w:r>
    <w:r w:rsidRPr="00E03424">
      <w:rPr>
        <w:rFonts w:ascii="Times New Roman" w:hAnsi="Times New Roman"/>
        <w:szCs w:val="24"/>
      </w:rPr>
      <w:t>3</w:t>
    </w:r>
    <w:r w:rsidRPr="00E03424">
      <w:rPr>
        <w:rFonts w:ascii="Times New Roman" w:hAnsi="Times New Roman"/>
        <w:szCs w:val="24"/>
      </w:rPr>
      <w:fldChar w:fldCharType="end"/>
    </w:r>
    <w:r w:rsidRPr="00E03424">
      <w:rPr>
        <w:rFonts w:ascii="Times New Roman" w:hAnsi="Times New Roman"/>
        <w:szCs w:val="24"/>
      </w:rPr>
      <w:t>)</w:t>
    </w:r>
  </w:p>
  <w:p w14:paraId="18DE572B" w14:textId="77777777" w:rsidR="00EF3B52" w:rsidRPr="00E03424" w:rsidRDefault="00EF3B52">
    <w:pPr>
      <w:pStyle w:val="Sidhuvud"/>
      <w:rPr>
        <w:szCs w:val="24"/>
      </w:rPr>
    </w:pPr>
  </w:p>
  <w:p w14:paraId="24C2D887" w14:textId="77777777" w:rsidR="00EF3B52" w:rsidRPr="00E03424" w:rsidRDefault="00EF3B52">
    <w:pPr>
      <w:pStyle w:val="Sidhuvud"/>
      <w:rPr>
        <w:szCs w:val="24"/>
      </w:rPr>
    </w:pPr>
  </w:p>
  <w:p w14:paraId="61F96698" w14:textId="77777777" w:rsidR="00195778" w:rsidRPr="00E03424" w:rsidRDefault="00195778">
    <w:pPr>
      <w:pStyle w:val="Sidhuvud"/>
      <w:rPr>
        <w:szCs w:val="24"/>
      </w:rPr>
    </w:pPr>
  </w:p>
  <w:p w14:paraId="37E1ADDC" w14:textId="77777777" w:rsidR="00195778" w:rsidRPr="00E03424" w:rsidRDefault="00195778">
    <w:pPr>
      <w:pStyle w:val="Sidhuvud"/>
      <w:rPr>
        <w:szCs w:val="24"/>
      </w:rPr>
    </w:pPr>
  </w:p>
  <w:p w14:paraId="67D7A630" w14:textId="77777777" w:rsidR="00EF3B52" w:rsidRDefault="00EF3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BA7" w14:textId="77777777" w:rsidR="00D0576B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  <w:r w:rsidRPr="00D413A2">
      <w:rPr>
        <w:rFonts w:ascii="Times New Roman" w:hAnsi="Times New Roman"/>
        <w:noProof/>
        <w:szCs w:val="24"/>
      </w:rPr>
      <w:drawing>
        <wp:anchor distT="0" distB="0" distL="114300" distR="114300" simplePos="0" relativeHeight="251659776" behindDoc="0" locked="0" layoutInCell="1" allowOverlap="1" wp14:anchorId="1E9FB993" wp14:editId="709F0DB2">
          <wp:simplePos x="0" y="0"/>
          <wp:positionH relativeFrom="column">
            <wp:posOffset>-397510</wp:posOffset>
          </wp:positionH>
          <wp:positionV relativeFrom="paragraph">
            <wp:posOffset>167005</wp:posOffset>
          </wp:positionV>
          <wp:extent cx="1619250" cy="606592"/>
          <wp:effectExtent l="0" t="0" r="0" b="3175"/>
          <wp:wrapNone/>
          <wp:docPr id="12" name="Bildobjekt 12" descr="En bild som visar text&#10;&#10;Automatiskt genererad beskrivn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5CD0A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1AA7DB64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34984E64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52041B9B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02A3FBE1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68028FCC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  <w:p w14:paraId="455373A2" w14:textId="77777777" w:rsidR="00D413A2" w:rsidRDefault="00D413A2" w:rsidP="00D413A2">
    <w:pPr>
      <w:pStyle w:val="Sidhuvud"/>
      <w:tabs>
        <w:tab w:val="clear" w:pos="4536"/>
        <w:tab w:val="clear" w:pos="9072"/>
      </w:tabs>
      <w:ind w:left="284"/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6FD4"/>
    <w:multiLevelType w:val="hybridMultilevel"/>
    <w:tmpl w:val="E0F837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9C8"/>
    <w:multiLevelType w:val="hybridMultilevel"/>
    <w:tmpl w:val="FEC80704"/>
    <w:lvl w:ilvl="0" w:tplc="18CCA2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26FC2"/>
    <w:multiLevelType w:val="hybridMultilevel"/>
    <w:tmpl w:val="B6ECFC50"/>
    <w:lvl w:ilvl="0" w:tplc="041D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9035C9"/>
    <w:multiLevelType w:val="hybridMultilevel"/>
    <w:tmpl w:val="52307D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0CB"/>
    <w:multiLevelType w:val="hybridMultilevel"/>
    <w:tmpl w:val="E5E29E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254"/>
    <w:multiLevelType w:val="multilevel"/>
    <w:tmpl w:val="92D0B80E"/>
    <w:lvl w:ilvl="0">
      <w:start w:val="1"/>
      <w:numFmt w:val="bullet"/>
      <w:lvlText w:val=""/>
      <w:lvlJc w:val="left"/>
      <w:pPr>
        <w:tabs>
          <w:tab w:val="num" w:pos="0"/>
        </w:tabs>
        <w:ind w:left="2155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081F48"/>
    <w:multiLevelType w:val="hybridMultilevel"/>
    <w:tmpl w:val="6534D0AE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C5C2723"/>
    <w:multiLevelType w:val="hybridMultilevel"/>
    <w:tmpl w:val="30BA9954"/>
    <w:lvl w:ilvl="0" w:tplc="041D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EEB4BE9"/>
    <w:multiLevelType w:val="hybridMultilevel"/>
    <w:tmpl w:val="54721228"/>
    <w:lvl w:ilvl="0" w:tplc="FA0AD73C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CC2"/>
    <w:multiLevelType w:val="hybridMultilevel"/>
    <w:tmpl w:val="E3F49D42"/>
    <w:lvl w:ilvl="0" w:tplc="BFEC64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4C01"/>
    <w:multiLevelType w:val="hybridMultilevel"/>
    <w:tmpl w:val="E80A78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4665"/>
    <w:multiLevelType w:val="hybridMultilevel"/>
    <w:tmpl w:val="438600EC"/>
    <w:lvl w:ilvl="0" w:tplc="D00CF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76"/>
    <w:multiLevelType w:val="hybridMultilevel"/>
    <w:tmpl w:val="40BAA2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44677"/>
    <w:multiLevelType w:val="hybridMultilevel"/>
    <w:tmpl w:val="6ED8D446"/>
    <w:lvl w:ilvl="0" w:tplc="041D000F">
      <w:start w:val="1"/>
      <w:numFmt w:val="decimal"/>
      <w:lvlText w:val="%1."/>
      <w:lvlJc w:val="left"/>
      <w:pPr>
        <w:ind w:left="29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628528F"/>
    <w:multiLevelType w:val="hybridMultilevel"/>
    <w:tmpl w:val="E98E8BBE"/>
    <w:lvl w:ilvl="0" w:tplc="DA5A3D72">
      <w:start w:val="1"/>
      <w:numFmt w:val="bullet"/>
      <w:lvlText w:val="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B642D38"/>
    <w:multiLevelType w:val="hybridMultilevel"/>
    <w:tmpl w:val="DE445A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E14"/>
    <w:multiLevelType w:val="hybridMultilevel"/>
    <w:tmpl w:val="757C9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3A3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808080" w:themeColor="background1" w:themeShade="8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808080" w:themeColor="background1" w:themeShade="8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808080" w:themeColor="background1" w:themeShade="8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F4749F"/>
    <w:multiLevelType w:val="hybridMultilevel"/>
    <w:tmpl w:val="92D0B80E"/>
    <w:lvl w:ilvl="0" w:tplc="15AA57C0">
      <w:start w:val="1"/>
      <w:numFmt w:val="bullet"/>
      <w:lvlText w:val=""/>
      <w:lvlJc w:val="left"/>
      <w:pPr>
        <w:tabs>
          <w:tab w:val="num" w:pos="0"/>
        </w:tabs>
        <w:ind w:left="2155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28D5262"/>
    <w:multiLevelType w:val="hybridMultilevel"/>
    <w:tmpl w:val="762868AE"/>
    <w:lvl w:ilvl="0" w:tplc="041D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4303850"/>
    <w:multiLevelType w:val="hybridMultilevel"/>
    <w:tmpl w:val="353A3B7A"/>
    <w:lvl w:ilvl="0" w:tplc="041D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59D6B9A"/>
    <w:multiLevelType w:val="multilevel"/>
    <w:tmpl w:val="266AF6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808080" w:themeColor="background1" w:themeShade="8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808080" w:themeColor="background1" w:themeShade="8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F05F88"/>
    <w:multiLevelType w:val="hybridMultilevel"/>
    <w:tmpl w:val="402AE5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50857"/>
    <w:multiLevelType w:val="hybridMultilevel"/>
    <w:tmpl w:val="41EC7B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08DE"/>
    <w:multiLevelType w:val="hybridMultilevel"/>
    <w:tmpl w:val="9530BD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71EF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E81707"/>
    <w:multiLevelType w:val="hybridMultilevel"/>
    <w:tmpl w:val="547212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FBB"/>
    <w:multiLevelType w:val="hybridMultilevel"/>
    <w:tmpl w:val="63646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44C35"/>
    <w:multiLevelType w:val="hybridMultilevel"/>
    <w:tmpl w:val="85A8F43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9C3328C"/>
    <w:multiLevelType w:val="hybridMultilevel"/>
    <w:tmpl w:val="52ACF8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1E28352C">
      <w:start w:val="1"/>
      <w:numFmt w:val="decimal"/>
      <w:lvlText w:val="%3.)"/>
      <w:lvlJc w:val="right"/>
      <w:pPr>
        <w:ind w:left="1457" w:hanging="180"/>
      </w:pPr>
      <w:rPr>
        <w:rFonts w:ascii="Calibri" w:eastAsia="Calibri" w:hAnsi="Calibri"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E76FC"/>
    <w:multiLevelType w:val="hybridMultilevel"/>
    <w:tmpl w:val="D226A4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C2320"/>
    <w:multiLevelType w:val="hybridMultilevel"/>
    <w:tmpl w:val="6F1E2D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354C0"/>
    <w:multiLevelType w:val="hybridMultilevel"/>
    <w:tmpl w:val="7B0AB8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C120CE"/>
    <w:multiLevelType w:val="hybridMultilevel"/>
    <w:tmpl w:val="630C2CE2"/>
    <w:lvl w:ilvl="0" w:tplc="F1584308">
      <w:start w:val="1"/>
      <w:numFmt w:val="bullet"/>
      <w:lvlText w:val=""/>
      <w:lvlJc w:val="left"/>
      <w:pPr>
        <w:tabs>
          <w:tab w:val="num" w:pos="0"/>
        </w:tabs>
        <w:ind w:left="1134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E4B4EFD"/>
    <w:multiLevelType w:val="hybridMultilevel"/>
    <w:tmpl w:val="E8F6DC9A"/>
    <w:lvl w:ilvl="0" w:tplc="DA5A3D72">
      <w:start w:val="1"/>
      <w:numFmt w:val="bullet"/>
      <w:lvlText w:val="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F3B5922"/>
    <w:multiLevelType w:val="hybridMultilevel"/>
    <w:tmpl w:val="6ED8D446"/>
    <w:lvl w:ilvl="0" w:tplc="041D000F">
      <w:start w:val="1"/>
      <w:numFmt w:val="decimal"/>
      <w:lvlText w:val="%1."/>
      <w:lvlJc w:val="left"/>
      <w:pPr>
        <w:ind w:left="29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68231322">
    <w:abstractNumId w:val="4"/>
  </w:num>
  <w:num w:numId="2" w16cid:durableId="890457266">
    <w:abstractNumId w:val="15"/>
  </w:num>
  <w:num w:numId="3" w16cid:durableId="936325973">
    <w:abstractNumId w:val="32"/>
  </w:num>
  <w:num w:numId="4" w16cid:durableId="2122600298">
    <w:abstractNumId w:val="11"/>
  </w:num>
  <w:num w:numId="5" w16cid:durableId="867331914">
    <w:abstractNumId w:val="23"/>
  </w:num>
  <w:num w:numId="6" w16cid:durableId="766534969">
    <w:abstractNumId w:val="34"/>
  </w:num>
  <w:num w:numId="7" w16cid:durableId="428551381">
    <w:abstractNumId w:val="19"/>
  </w:num>
  <w:num w:numId="8" w16cid:durableId="622807529">
    <w:abstractNumId w:val="14"/>
  </w:num>
  <w:num w:numId="9" w16cid:durableId="1034773040">
    <w:abstractNumId w:val="25"/>
  </w:num>
  <w:num w:numId="10" w16cid:durableId="180437511">
    <w:abstractNumId w:val="18"/>
  </w:num>
  <w:num w:numId="11" w16cid:durableId="1203203738">
    <w:abstractNumId w:val="5"/>
  </w:num>
  <w:num w:numId="12" w16cid:durableId="1705014060">
    <w:abstractNumId w:val="33"/>
  </w:num>
  <w:num w:numId="13" w16cid:durableId="718818907">
    <w:abstractNumId w:val="0"/>
  </w:num>
  <w:num w:numId="14" w16cid:durableId="1812823655">
    <w:abstractNumId w:val="31"/>
  </w:num>
  <w:num w:numId="15" w16cid:durableId="312493667">
    <w:abstractNumId w:val="3"/>
  </w:num>
  <w:num w:numId="16" w16cid:durableId="1421025210">
    <w:abstractNumId w:val="12"/>
  </w:num>
  <w:num w:numId="17" w16cid:durableId="1623224751">
    <w:abstractNumId w:val="10"/>
  </w:num>
  <w:num w:numId="18" w16cid:durableId="1668820000">
    <w:abstractNumId w:val="22"/>
  </w:num>
  <w:num w:numId="19" w16cid:durableId="2023625317">
    <w:abstractNumId w:val="29"/>
  </w:num>
  <w:num w:numId="20" w16cid:durableId="1471053704">
    <w:abstractNumId w:val="6"/>
  </w:num>
  <w:num w:numId="21" w16cid:durableId="1804427119">
    <w:abstractNumId w:val="9"/>
  </w:num>
  <w:num w:numId="22" w16cid:durableId="1126584483">
    <w:abstractNumId w:val="20"/>
  </w:num>
  <w:num w:numId="23" w16cid:durableId="1029375944">
    <w:abstractNumId w:val="2"/>
  </w:num>
  <w:num w:numId="24" w16cid:durableId="1396851599">
    <w:abstractNumId w:val="7"/>
  </w:num>
  <w:num w:numId="25" w16cid:durableId="1647706136">
    <w:abstractNumId w:val="35"/>
  </w:num>
  <w:num w:numId="26" w16cid:durableId="1468356334">
    <w:abstractNumId w:val="13"/>
  </w:num>
  <w:num w:numId="27" w16cid:durableId="1530294449">
    <w:abstractNumId w:val="28"/>
  </w:num>
  <w:num w:numId="28" w16cid:durableId="446432602">
    <w:abstractNumId w:val="27"/>
  </w:num>
  <w:num w:numId="29" w16cid:durableId="1783107808">
    <w:abstractNumId w:val="17"/>
  </w:num>
  <w:num w:numId="30" w16cid:durableId="1968311003">
    <w:abstractNumId w:val="30"/>
  </w:num>
  <w:num w:numId="31" w16cid:durableId="1940410521">
    <w:abstractNumId w:val="1"/>
  </w:num>
  <w:num w:numId="32" w16cid:durableId="280575274">
    <w:abstractNumId w:val="21"/>
  </w:num>
  <w:num w:numId="33" w16cid:durableId="1194463031">
    <w:abstractNumId w:val="24"/>
  </w:num>
  <w:num w:numId="34" w16cid:durableId="1245188491">
    <w:abstractNumId w:val="16"/>
  </w:num>
  <w:num w:numId="35" w16cid:durableId="300234145">
    <w:abstractNumId w:val="8"/>
  </w:num>
  <w:num w:numId="36" w16cid:durableId="2730941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S7ll1NnRqWXl9MQd0tH9GE2bgfp5S4lIlp2a8htg7XLBZkIRcTh82PKIXFPTyx/HOMIN9zRvTbBCTTaMq5FQ==" w:salt="/6rDDJm381ngtSuPm8q35g==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44"/>
    <w:rsid w:val="00002F31"/>
    <w:rsid w:val="00004B06"/>
    <w:rsid w:val="000171A3"/>
    <w:rsid w:val="000257DF"/>
    <w:rsid w:val="000336E3"/>
    <w:rsid w:val="00056984"/>
    <w:rsid w:val="00057CC7"/>
    <w:rsid w:val="000734D0"/>
    <w:rsid w:val="00077062"/>
    <w:rsid w:val="00080E1B"/>
    <w:rsid w:val="00085DA9"/>
    <w:rsid w:val="000868A7"/>
    <w:rsid w:val="0009767B"/>
    <w:rsid w:val="000A14AE"/>
    <w:rsid w:val="000C5EC7"/>
    <w:rsid w:val="000D2750"/>
    <w:rsid w:val="000D6EC7"/>
    <w:rsid w:val="000E3C0F"/>
    <w:rsid w:val="000F1260"/>
    <w:rsid w:val="000F3F28"/>
    <w:rsid w:val="00111076"/>
    <w:rsid w:val="00117218"/>
    <w:rsid w:val="001222FF"/>
    <w:rsid w:val="00126C58"/>
    <w:rsid w:val="00130FAC"/>
    <w:rsid w:val="00132EBA"/>
    <w:rsid w:val="00142AC1"/>
    <w:rsid w:val="00161056"/>
    <w:rsid w:val="00175D97"/>
    <w:rsid w:val="0019300F"/>
    <w:rsid w:val="00195778"/>
    <w:rsid w:val="001A4CBB"/>
    <w:rsid w:val="001C2D5F"/>
    <w:rsid w:val="001C2D78"/>
    <w:rsid w:val="001E2034"/>
    <w:rsid w:val="001F177D"/>
    <w:rsid w:val="001F2939"/>
    <w:rsid w:val="0023765A"/>
    <w:rsid w:val="00242261"/>
    <w:rsid w:val="002472E5"/>
    <w:rsid w:val="002728B3"/>
    <w:rsid w:val="00281971"/>
    <w:rsid w:val="002A10D2"/>
    <w:rsid w:val="002A149A"/>
    <w:rsid w:val="002A49FB"/>
    <w:rsid w:val="002B16C5"/>
    <w:rsid w:val="002C2F0E"/>
    <w:rsid w:val="002D084A"/>
    <w:rsid w:val="002E31A3"/>
    <w:rsid w:val="002E5A14"/>
    <w:rsid w:val="002F2285"/>
    <w:rsid w:val="00306055"/>
    <w:rsid w:val="003071E3"/>
    <w:rsid w:val="003118E0"/>
    <w:rsid w:val="00311E40"/>
    <w:rsid w:val="00315D8B"/>
    <w:rsid w:val="00326E68"/>
    <w:rsid w:val="003306D6"/>
    <w:rsid w:val="00336BA1"/>
    <w:rsid w:val="0034504D"/>
    <w:rsid w:val="003667C5"/>
    <w:rsid w:val="00382F9E"/>
    <w:rsid w:val="003B224B"/>
    <w:rsid w:val="003B437E"/>
    <w:rsid w:val="003B5B1D"/>
    <w:rsid w:val="003C527C"/>
    <w:rsid w:val="003D7C9E"/>
    <w:rsid w:val="003E612B"/>
    <w:rsid w:val="003E6457"/>
    <w:rsid w:val="003E7255"/>
    <w:rsid w:val="003F61E3"/>
    <w:rsid w:val="00402F0F"/>
    <w:rsid w:val="004420F4"/>
    <w:rsid w:val="004477C8"/>
    <w:rsid w:val="00455E61"/>
    <w:rsid w:val="00460987"/>
    <w:rsid w:val="004615CE"/>
    <w:rsid w:val="0046556A"/>
    <w:rsid w:val="00467DBA"/>
    <w:rsid w:val="00473E38"/>
    <w:rsid w:val="0049495F"/>
    <w:rsid w:val="004F2D2D"/>
    <w:rsid w:val="00501BE1"/>
    <w:rsid w:val="00502F6F"/>
    <w:rsid w:val="005157B7"/>
    <w:rsid w:val="00534AA3"/>
    <w:rsid w:val="00536EBE"/>
    <w:rsid w:val="005402D3"/>
    <w:rsid w:val="00545960"/>
    <w:rsid w:val="005474A3"/>
    <w:rsid w:val="00555972"/>
    <w:rsid w:val="00557D78"/>
    <w:rsid w:val="00560141"/>
    <w:rsid w:val="0057449D"/>
    <w:rsid w:val="0058142C"/>
    <w:rsid w:val="00584C53"/>
    <w:rsid w:val="005877E2"/>
    <w:rsid w:val="005A20CA"/>
    <w:rsid w:val="005A5A68"/>
    <w:rsid w:val="005C20DD"/>
    <w:rsid w:val="005D50C1"/>
    <w:rsid w:val="00603179"/>
    <w:rsid w:val="0060321C"/>
    <w:rsid w:val="006117D0"/>
    <w:rsid w:val="0061311B"/>
    <w:rsid w:val="00616BF6"/>
    <w:rsid w:val="00622D77"/>
    <w:rsid w:val="00633ACE"/>
    <w:rsid w:val="0064043F"/>
    <w:rsid w:val="00660E43"/>
    <w:rsid w:val="006625C1"/>
    <w:rsid w:val="006625F8"/>
    <w:rsid w:val="0066391C"/>
    <w:rsid w:val="00666E1A"/>
    <w:rsid w:val="0067499D"/>
    <w:rsid w:val="0068100F"/>
    <w:rsid w:val="00682992"/>
    <w:rsid w:val="006911B6"/>
    <w:rsid w:val="0069712F"/>
    <w:rsid w:val="006B00FF"/>
    <w:rsid w:val="006B656E"/>
    <w:rsid w:val="006B7D8F"/>
    <w:rsid w:val="006C0857"/>
    <w:rsid w:val="006E6D43"/>
    <w:rsid w:val="0072168B"/>
    <w:rsid w:val="007218EF"/>
    <w:rsid w:val="00722DC4"/>
    <w:rsid w:val="007368D9"/>
    <w:rsid w:val="00737170"/>
    <w:rsid w:val="00755845"/>
    <w:rsid w:val="007579A4"/>
    <w:rsid w:val="0076028F"/>
    <w:rsid w:val="00767A5F"/>
    <w:rsid w:val="00786070"/>
    <w:rsid w:val="00794A28"/>
    <w:rsid w:val="007A2366"/>
    <w:rsid w:val="007A5BA9"/>
    <w:rsid w:val="007B63A7"/>
    <w:rsid w:val="007B6F7C"/>
    <w:rsid w:val="007C29FA"/>
    <w:rsid w:val="007C5D51"/>
    <w:rsid w:val="007D1AA5"/>
    <w:rsid w:val="007E336B"/>
    <w:rsid w:val="007E4BB6"/>
    <w:rsid w:val="007F22F8"/>
    <w:rsid w:val="007F2DA0"/>
    <w:rsid w:val="00800101"/>
    <w:rsid w:val="008124EC"/>
    <w:rsid w:val="00813B08"/>
    <w:rsid w:val="00830164"/>
    <w:rsid w:val="00837AD2"/>
    <w:rsid w:val="00841352"/>
    <w:rsid w:val="008468E0"/>
    <w:rsid w:val="0085369D"/>
    <w:rsid w:val="00855849"/>
    <w:rsid w:val="00857BEE"/>
    <w:rsid w:val="008667DA"/>
    <w:rsid w:val="00870D64"/>
    <w:rsid w:val="00875878"/>
    <w:rsid w:val="00885DE7"/>
    <w:rsid w:val="00890317"/>
    <w:rsid w:val="008922AD"/>
    <w:rsid w:val="00893039"/>
    <w:rsid w:val="008B1EC1"/>
    <w:rsid w:val="008C7057"/>
    <w:rsid w:val="008D3C1A"/>
    <w:rsid w:val="008D43C5"/>
    <w:rsid w:val="00901A77"/>
    <w:rsid w:val="009046AF"/>
    <w:rsid w:val="00910497"/>
    <w:rsid w:val="00912532"/>
    <w:rsid w:val="0091529A"/>
    <w:rsid w:val="009336EF"/>
    <w:rsid w:val="0094418A"/>
    <w:rsid w:val="0095239D"/>
    <w:rsid w:val="0095692C"/>
    <w:rsid w:val="00957997"/>
    <w:rsid w:val="009622D1"/>
    <w:rsid w:val="00962E8E"/>
    <w:rsid w:val="00966131"/>
    <w:rsid w:val="00975E44"/>
    <w:rsid w:val="0097729E"/>
    <w:rsid w:val="00981C14"/>
    <w:rsid w:val="009869F2"/>
    <w:rsid w:val="009C3789"/>
    <w:rsid w:val="009C3CC9"/>
    <w:rsid w:val="009C4761"/>
    <w:rsid w:val="009D6633"/>
    <w:rsid w:val="009E792B"/>
    <w:rsid w:val="009F1339"/>
    <w:rsid w:val="00A00F17"/>
    <w:rsid w:val="00A030FB"/>
    <w:rsid w:val="00A05EAE"/>
    <w:rsid w:val="00A120E0"/>
    <w:rsid w:val="00A13533"/>
    <w:rsid w:val="00A14920"/>
    <w:rsid w:val="00A15A44"/>
    <w:rsid w:val="00A204E5"/>
    <w:rsid w:val="00A25EBE"/>
    <w:rsid w:val="00A53225"/>
    <w:rsid w:val="00A60A06"/>
    <w:rsid w:val="00A61310"/>
    <w:rsid w:val="00A6307B"/>
    <w:rsid w:val="00A77B86"/>
    <w:rsid w:val="00AA6D28"/>
    <w:rsid w:val="00AB0157"/>
    <w:rsid w:val="00AB4CA9"/>
    <w:rsid w:val="00AC1C45"/>
    <w:rsid w:val="00AC4EA8"/>
    <w:rsid w:val="00AD031D"/>
    <w:rsid w:val="00AD7C66"/>
    <w:rsid w:val="00AE5A8A"/>
    <w:rsid w:val="00AE6509"/>
    <w:rsid w:val="00AF0DE5"/>
    <w:rsid w:val="00B06C21"/>
    <w:rsid w:val="00B2213B"/>
    <w:rsid w:val="00B33880"/>
    <w:rsid w:val="00B448CA"/>
    <w:rsid w:val="00B57A69"/>
    <w:rsid w:val="00B60A99"/>
    <w:rsid w:val="00B66123"/>
    <w:rsid w:val="00B70A34"/>
    <w:rsid w:val="00B80FA4"/>
    <w:rsid w:val="00B873E1"/>
    <w:rsid w:val="00B94873"/>
    <w:rsid w:val="00BA248B"/>
    <w:rsid w:val="00BB70D7"/>
    <w:rsid w:val="00BD3AE0"/>
    <w:rsid w:val="00BE25BF"/>
    <w:rsid w:val="00BE55A0"/>
    <w:rsid w:val="00BF0D44"/>
    <w:rsid w:val="00C07F12"/>
    <w:rsid w:val="00C26A18"/>
    <w:rsid w:val="00C327E6"/>
    <w:rsid w:val="00C6055F"/>
    <w:rsid w:val="00C633A6"/>
    <w:rsid w:val="00C646BB"/>
    <w:rsid w:val="00C653B6"/>
    <w:rsid w:val="00C8105A"/>
    <w:rsid w:val="00C90010"/>
    <w:rsid w:val="00CA0450"/>
    <w:rsid w:val="00CA42B1"/>
    <w:rsid w:val="00CB37E0"/>
    <w:rsid w:val="00CB7F58"/>
    <w:rsid w:val="00CC1A08"/>
    <w:rsid w:val="00CC65AD"/>
    <w:rsid w:val="00CE4F70"/>
    <w:rsid w:val="00CE532F"/>
    <w:rsid w:val="00CE6804"/>
    <w:rsid w:val="00CF2791"/>
    <w:rsid w:val="00D0576B"/>
    <w:rsid w:val="00D064CC"/>
    <w:rsid w:val="00D21D44"/>
    <w:rsid w:val="00D22584"/>
    <w:rsid w:val="00D30A35"/>
    <w:rsid w:val="00D32115"/>
    <w:rsid w:val="00D3796D"/>
    <w:rsid w:val="00D4066A"/>
    <w:rsid w:val="00D413A2"/>
    <w:rsid w:val="00D4709B"/>
    <w:rsid w:val="00D53309"/>
    <w:rsid w:val="00D63F82"/>
    <w:rsid w:val="00D86F75"/>
    <w:rsid w:val="00DA2FE8"/>
    <w:rsid w:val="00DA469E"/>
    <w:rsid w:val="00DA4CBB"/>
    <w:rsid w:val="00DC33CD"/>
    <w:rsid w:val="00DC3AC9"/>
    <w:rsid w:val="00DD66DC"/>
    <w:rsid w:val="00DE1CE9"/>
    <w:rsid w:val="00DE2025"/>
    <w:rsid w:val="00DE4E25"/>
    <w:rsid w:val="00DF3A52"/>
    <w:rsid w:val="00E03424"/>
    <w:rsid w:val="00E166A5"/>
    <w:rsid w:val="00E16956"/>
    <w:rsid w:val="00E16E86"/>
    <w:rsid w:val="00E2162A"/>
    <w:rsid w:val="00E23B59"/>
    <w:rsid w:val="00E43648"/>
    <w:rsid w:val="00E46228"/>
    <w:rsid w:val="00E50E8E"/>
    <w:rsid w:val="00E57B85"/>
    <w:rsid w:val="00E61F7E"/>
    <w:rsid w:val="00E73468"/>
    <w:rsid w:val="00E83154"/>
    <w:rsid w:val="00E85286"/>
    <w:rsid w:val="00E93892"/>
    <w:rsid w:val="00EC45D1"/>
    <w:rsid w:val="00ED0BD3"/>
    <w:rsid w:val="00ED232A"/>
    <w:rsid w:val="00ED5BD7"/>
    <w:rsid w:val="00EE15AB"/>
    <w:rsid w:val="00EE44C8"/>
    <w:rsid w:val="00EE78DA"/>
    <w:rsid w:val="00EF1321"/>
    <w:rsid w:val="00EF3B52"/>
    <w:rsid w:val="00F01EF2"/>
    <w:rsid w:val="00F03858"/>
    <w:rsid w:val="00F14C07"/>
    <w:rsid w:val="00F24806"/>
    <w:rsid w:val="00F27E93"/>
    <w:rsid w:val="00F34F9B"/>
    <w:rsid w:val="00F3679F"/>
    <w:rsid w:val="00F41967"/>
    <w:rsid w:val="00F465DD"/>
    <w:rsid w:val="00F46F69"/>
    <w:rsid w:val="00F56E1B"/>
    <w:rsid w:val="00F65D37"/>
    <w:rsid w:val="00F752E1"/>
    <w:rsid w:val="00F817EB"/>
    <w:rsid w:val="00F860B7"/>
    <w:rsid w:val="00F91A74"/>
    <w:rsid w:val="00FA1637"/>
    <w:rsid w:val="00FC08C3"/>
    <w:rsid w:val="00FC41BF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BBC76"/>
  <w15:chartTrackingRefBased/>
  <w15:docId w15:val="{AFDE8750-CCAC-4703-BF2B-F93AE46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286"/>
    <w:pPr>
      <w:tabs>
        <w:tab w:val="left" w:pos="1701"/>
        <w:tab w:val="left" w:pos="5670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3">
    <w:name w:val="heading 3"/>
    <w:basedOn w:val="Normal"/>
    <w:next w:val="Normal"/>
    <w:qFormat/>
    <w:rsid w:val="00315D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315D8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315D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56014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styleId="Brdtextmedindrag2">
    <w:name w:val="Body Text Indent 2"/>
    <w:basedOn w:val="Normal"/>
    <w:rsid w:val="00132EBA"/>
    <w:pPr>
      <w:tabs>
        <w:tab w:val="clear" w:pos="1701"/>
        <w:tab w:val="clear" w:pos="5670"/>
        <w:tab w:val="clear" w:pos="8505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paragraph" w:styleId="Ballongtext">
    <w:name w:val="Balloon Text"/>
    <w:basedOn w:val="Normal"/>
    <w:semiHidden/>
    <w:rsid w:val="0068100F"/>
    <w:rPr>
      <w:rFonts w:ascii="Tahoma" w:hAnsi="Tahoma" w:cs="Tahoma"/>
      <w:sz w:val="16"/>
      <w:szCs w:val="16"/>
    </w:rPr>
  </w:style>
  <w:style w:type="paragraph" w:styleId="Datum">
    <w:name w:val="Date"/>
    <w:basedOn w:val="Normal"/>
    <w:next w:val="Normal"/>
    <w:rsid w:val="007D1AA5"/>
  </w:style>
  <w:style w:type="paragraph" w:styleId="Brdtext">
    <w:name w:val="Body Text"/>
    <w:basedOn w:val="Normal"/>
    <w:rsid w:val="00560141"/>
    <w:pPr>
      <w:spacing w:after="120"/>
    </w:pPr>
  </w:style>
  <w:style w:type="paragraph" w:customStyle="1" w:styleId="6Rubrik">
    <w:name w:val="6 Rubrik"/>
    <w:basedOn w:val="Rubrik6"/>
    <w:next w:val="Brdtext"/>
    <w:autoRedefine/>
    <w:rsid w:val="00560141"/>
    <w:pPr>
      <w:tabs>
        <w:tab w:val="clear" w:pos="1701"/>
        <w:tab w:val="clear" w:pos="5670"/>
        <w:tab w:val="clear" w:pos="8505"/>
      </w:tabs>
      <w:spacing w:after="120"/>
    </w:pPr>
    <w:rPr>
      <w:b w:val="0"/>
      <w:i/>
      <w:sz w:val="24"/>
    </w:rPr>
  </w:style>
  <w:style w:type="paragraph" w:customStyle="1" w:styleId="3Rubrik">
    <w:name w:val="3 Rubrik"/>
    <w:basedOn w:val="Rubrik3"/>
    <w:next w:val="Brdtext"/>
    <w:rsid w:val="00315D8B"/>
    <w:pPr>
      <w:tabs>
        <w:tab w:val="clear" w:pos="1701"/>
        <w:tab w:val="clear" w:pos="5670"/>
        <w:tab w:val="clear" w:pos="8505"/>
      </w:tabs>
      <w:spacing w:after="120"/>
    </w:pPr>
    <w:rPr>
      <w:rFonts w:ascii="Times New Roman" w:hAnsi="Times New Roman"/>
      <w:szCs w:val="22"/>
    </w:rPr>
  </w:style>
  <w:style w:type="paragraph" w:customStyle="1" w:styleId="4Rubrik">
    <w:name w:val="4 Rubrik"/>
    <w:basedOn w:val="Rubrik4"/>
    <w:next w:val="Brdtext"/>
    <w:rsid w:val="00315D8B"/>
    <w:pPr>
      <w:tabs>
        <w:tab w:val="clear" w:pos="1701"/>
        <w:tab w:val="clear" w:pos="5670"/>
        <w:tab w:val="clear" w:pos="8505"/>
      </w:tabs>
    </w:pPr>
    <w:rPr>
      <w:i/>
      <w:sz w:val="24"/>
      <w:szCs w:val="22"/>
    </w:rPr>
  </w:style>
  <w:style w:type="paragraph" w:customStyle="1" w:styleId="5Rubrik">
    <w:name w:val="5 Rubrik"/>
    <w:basedOn w:val="Rubrik5"/>
    <w:next w:val="Brdtext"/>
    <w:rsid w:val="00315D8B"/>
    <w:pPr>
      <w:tabs>
        <w:tab w:val="clear" w:pos="1701"/>
        <w:tab w:val="clear" w:pos="5670"/>
        <w:tab w:val="clear" w:pos="8505"/>
      </w:tabs>
    </w:pPr>
    <w:rPr>
      <w:rFonts w:ascii="Times New Roman" w:hAnsi="Times New Roman"/>
      <w:i w:val="0"/>
      <w:sz w:val="24"/>
      <w:szCs w:val="22"/>
    </w:rPr>
  </w:style>
  <w:style w:type="character" w:styleId="AnvndHyperlnk">
    <w:name w:val="FollowedHyperlink"/>
    <w:basedOn w:val="Standardstycketeckensnitt"/>
    <w:rsid w:val="00E2162A"/>
    <w:rPr>
      <w:color w:val="800080"/>
      <w:u w:val="single"/>
    </w:rPr>
  </w:style>
  <w:style w:type="paragraph" w:styleId="Liststycke">
    <w:name w:val="List Paragraph"/>
    <w:basedOn w:val="Normal"/>
    <w:qFormat/>
    <w:rsid w:val="001222FF"/>
    <w:pPr>
      <w:tabs>
        <w:tab w:val="clear" w:pos="1701"/>
        <w:tab w:val="clear" w:pos="5670"/>
        <w:tab w:val="clear" w:pos="8505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1222FF"/>
    <w:rPr>
      <w:rFonts w:ascii="Arial" w:hAnsi="Arial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3B224B"/>
    <w:rPr>
      <w:color w:val="605E5C"/>
      <w:shd w:val="clear" w:color="auto" w:fill="E1DFDD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C3CC9"/>
    <w:pPr>
      <w:keepLines/>
      <w:tabs>
        <w:tab w:val="clear" w:pos="1701"/>
        <w:tab w:val="clear" w:pos="5670"/>
        <w:tab w:val="clear" w:pos="8505"/>
      </w:tabs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rsid w:val="009C3CC9"/>
    <w:pPr>
      <w:tabs>
        <w:tab w:val="clear" w:pos="1701"/>
        <w:tab w:val="clear" w:pos="5670"/>
        <w:tab w:val="clear" w:pos="8505"/>
      </w:tabs>
      <w:spacing w:after="100"/>
    </w:pPr>
  </w:style>
  <w:style w:type="character" w:styleId="Platshllartext">
    <w:name w:val="Placeholder Text"/>
    <w:basedOn w:val="Standardstycketeckensnitt"/>
    <w:uiPriority w:val="99"/>
    <w:semiHidden/>
    <w:rsid w:val="00A15A44"/>
    <w:rPr>
      <w:color w:val="666666"/>
    </w:rPr>
  </w:style>
  <w:style w:type="table" w:styleId="Tabellrutnt">
    <w:name w:val="Table Grid"/>
    <w:basedOn w:val="Normaltabell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stext">
    <w:name w:val="endnote text"/>
    <w:basedOn w:val="Normal"/>
    <w:link w:val="SlutnotstextChar"/>
    <w:rsid w:val="00EE44C8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EE44C8"/>
    <w:rPr>
      <w:rFonts w:ascii="Arial" w:hAnsi="Arial"/>
    </w:rPr>
  </w:style>
  <w:style w:type="character" w:styleId="Slutnotsreferens">
    <w:name w:val="endnote reference"/>
    <w:basedOn w:val="Standardstycketeckensnitt"/>
    <w:rsid w:val="00EE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munassurans.se/vid-skada/patientskado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kador@ksfab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munassurans.se/vid-skada/ansvarsskador/anmalan-av-ansvarsskad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munassurans.se/" TargetMode="External"/><Relationship Id="rId2" Type="http://schemas.openxmlformats.org/officeDocument/2006/relationships/hyperlink" Target="tel:+46406112200" TargetMode="External"/><Relationship Id="rId1" Type="http://schemas.openxmlformats.org/officeDocument/2006/relationships/hyperlink" Target="mailto:info@ksfab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sfab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sfab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.KOMASS\Documents\Anpassade%20Office-mallar\2023%20Kommunassurans%20F&#246;rs&#228;kring%20-%20Brevmall%20(Ander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6A5BDF93A64EDF9C25E0FA7A6FF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29F1F-1413-4D00-8837-F561C022394E}"/>
      </w:docPartPr>
      <w:docPartBody>
        <w:p w:rsidR="007B1F38" w:rsidRDefault="007B1F38" w:rsidP="007B1F38">
          <w:pPr>
            <w:pStyle w:val="846A5BDF93A64EDF9C25E0FA7A6FF651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303F2CA2B45E49798BE8665EA2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1A327-B661-4475-AE9A-CEEEF20C43D9}"/>
      </w:docPartPr>
      <w:docPartBody>
        <w:p w:rsidR="00F15C63" w:rsidRDefault="00F15C63" w:rsidP="00F15C63">
          <w:pPr>
            <w:pStyle w:val="4AE303F2CA2B45E49798BE8665EA2FDD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37D27E6E274EFBAE4E2FE3FD12C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6398D-D176-4E50-9BCE-D31170DBDA0E}"/>
      </w:docPartPr>
      <w:docPartBody>
        <w:p w:rsidR="00F15C63" w:rsidRDefault="00F15C63" w:rsidP="00F15C63">
          <w:pPr>
            <w:pStyle w:val="7837D27E6E274EFBAE4E2FE3FD12C5AF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462FB4E4B476A95985242FE6E2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C8D9D-2D58-4721-91C1-D893D14BB924}"/>
      </w:docPartPr>
      <w:docPartBody>
        <w:p w:rsidR="00F15C63" w:rsidRDefault="00F15C63" w:rsidP="00F15C63">
          <w:pPr>
            <w:pStyle w:val="6D1462FB4E4B476A95985242FE6E219A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3EBE85B05F47D7946D28D1836E1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3EFC6-4C7C-472D-A0A6-3E9B31024F33}"/>
      </w:docPartPr>
      <w:docPartBody>
        <w:p w:rsidR="00F15C63" w:rsidRDefault="00F15C63" w:rsidP="00F15C63">
          <w:pPr>
            <w:pStyle w:val="A63EBE85B05F47D7946D28D1836E1FCA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4740DA7819438C8EEDD469D67C6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706E5-E981-465C-9341-9866A0068C70}"/>
      </w:docPartPr>
      <w:docPartBody>
        <w:p w:rsidR="00F15C63" w:rsidRDefault="00F15C63" w:rsidP="00F15C63">
          <w:pPr>
            <w:pStyle w:val="5A4740DA7819438C8EEDD469D67C679E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96E288615F4473BE379248F5C7F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8B9BB-0BDC-43AF-A621-EF2FD1AB255E}"/>
      </w:docPartPr>
      <w:docPartBody>
        <w:p w:rsidR="00F8219D" w:rsidRDefault="00F8219D" w:rsidP="00F8219D">
          <w:pPr>
            <w:pStyle w:val="F696E288615F4473BE379248F5C7FE94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879FF5EB14D0AB49571AAC76D6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A574A-C7A8-4E7D-A668-62BB53845AE9}"/>
      </w:docPartPr>
      <w:docPartBody>
        <w:p w:rsidR="00F8219D" w:rsidRDefault="00F8219D" w:rsidP="00F8219D">
          <w:pPr>
            <w:pStyle w:val="85E879FF5EB14D0AB49571AAC76D660E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1CDDAED6054958AB9216BC7E3A6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7B87E-4BEA-4B6D-BED4-99A1375A29EA}"/>
      </w:docPartPr>
      <w:docPartBody>
        <w:p w:rsidR="00F8219D" w:rsidRDefault="00F8219D" w:rsidP="00F8219D">
          <w:pPr>
            <w:pStyle w:val="AC1CDDAED6054958AB9216BC7E3A6EA4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B3C82DD7D475C9D1E272BA1545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697F0-EE65-4508-8AA4-21D77361224C}"/>
      </w:docPartPr>
      <w:docPartBody>
        <w:p w:rsidR="00F8219D" w:rsidRDefault="00F8219D" w:rsidP="00F8219D">
          <w:pPr>
            <w:pStyle w:val="161B3C82DD7D475C9D1E272BA1545C73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30EB953AC44ED3945E638DF7147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3015D-7F70-4A00-B758-273EF97EDA27}"/>
      </w:docPartPr>
      <w:docPartBody>
        <w:p w:rsidR="00F8219D" w:rsidRDefault="00F8219D" w:rsidP="00F8219D">
          <w:pPr>
            <w:pStyle w:val="8630EB953AC44ED3945E638DF7147E10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A031B2F54B440D83D634B240DA3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A7E8E-8BD8-48F3-80E8-8A06F99235D3}"/>
      </w:docPartPr>
      <w:docPartBody>
        <w:p w:rsidR="00F8219D" w:rsidRDefault="00F8219D" w:rsidP="00F8219D">
          <w:pPr>
            <w:pStyle w:val="3BA031B2F54B440D83D634B240DA351B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52D7BE53594508A3B0754A39F7F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0B661-13DE-4F77-82CA-091B52F555FB}"/>
      </w:docPartPr>
      <w:docPartBody>
        <w:p w:rsidR="00F8219D" w:rsidRDefault="00F8219D" w:rsidP="00F8219D">
          <w:pPr>
            <w:pStyle w:val="4252D7BE53594508A3B0754A39F7F343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6A7B2E3CB4E75810860E0F637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897B1-151C-4D63-B2F3-2DCDE3C0F8B9}"/>
      </w:docPartPr>
      <w:docPartBody>
        <w:p w:rsidR="00F8219D" w:rsidRDefault="00F8219D" w:rsidP="00F8219D">
          <w:pPr>
            <w:pStyle w:val="F156A7B2E3CB4E75810860E0F6375D9C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3524B15E04928A2CCAC9DBE028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8B94C-151D-4F7C-A873-6BC70694B3CC}"/>
      </w:docPartPr>
      <w:docPartBody>
        <w:p w:rsidR="00F8219D" w:rsidRDefault="00F8219D" w:rsidP="00F8219D">
          <w:pPr>
            <w:pStyle w:val="ACC3524B15E04928A2CCAC9DBE02817E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0E1ED51C74FD98DCC57807C52F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A5961-12EE-415B-A37D-A33925E18467}"/>
      </w:docPartPr>
      <w:docPartBody>
        <w:p w:rsidR="00F8219D" w:rsidRDefault="00F8219D" w:rsidP="00F8219D">
          <w:pPr>
            <w:pStyle w:val="FD20E1ED51C74FD98DCC57807C52F6EF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B93EEBC12B41329326B3BB0C9F4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CA469-CF25-4E17-9618-B3F8C33D3073}"/>
      </w:docPartPr>
      <w:docPartBody>
        <w:p w:rsidR="00F8219D" w:rsidRDefault="00F8219D" w:rsidP="00F8219D">
          <w:pPr>
            <w:pStyle w:val="D3B93EEBC12B41329326B3BB0C9F47E5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733D970E8146D4B1CEE96F024A7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283CB-06D9-40DB-965E-23EFD2BB1782}"/>
      </w:docPartPr>
      <w:docPartBody>
        <w:p w:rsidR="00F8219D" w:rsidRDefault="00F8219D" w:rsidP="00F8219D">
          <w:pPr>
            <w:pStyle w:val="14733D970E8146D4B1CEE96F024A7E6F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FBC9040A457E8BAABC7F2E741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DCAA3-104D-4BF1-97FF-BEDDDBA3E108}"/>
      </w:docPartPr>
      <w:docPartBody>
        <w:p w:rsidR="00F8219D" w:rsidRDefault="00F8219D" w:rsidP="00F8219D">
          <w:pPr>
            <w:pStyle w:val="F11FFBC9040A457E8BAABC7F2E74190B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E0DBD91ECE425D862E7E6EB2FD2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CFF66-22E1-4FFE-B6E4-E84A7D6A36FC}"/>
      </w:docPartPr>
      <w:docPartBody>
        <w:p w:rsidR="00F8219D" w:rsidRDefault="00F8219D" w:rsidP="00F8219D">
          <w:pPr>
            <w:pStyle w:val="A3E0DBD91ECE425D862E7E6EB2FD2619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C75E36F3D449BB4DF4F53ED794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215D7-30C0-423F-8EE6-9D46A5980A8F}"/>
      </w:docPartPr>
      <w:docPartBody>
        <w:p w:rsidR="00F8219D" w:rsidRDefault="00F8219D" w:rsidP="00F8219D">
          <w:pPr>
            <w:pStyle w:val="53FC75E36F3D449BB4DF4F53ED7941F1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D64ED07CA145B58D4EB53F7E5C0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39877-8FF4-4481-B2B7-3E09B6361963}"/>
      </w:docPartPr>
      <w:docPartBody>
        <w:p w:rsidR="00F8219D" w:rsidRDefault="00F8219D" w:rsidP="00F8219D">
          <w:pPr>
            <w:pStyle w:val="2FD64ED07CA145B58D4EB53F7E5C0B45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3CC9240E5F4BE4BE463FD151281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318A7-9C9D-4531-BF8D-6B15AFE1FD1A}"/>
      </w:docPartPr>
      <w:docPartBody>
        <w:p w:rsidR="00F8219D" w:rsidRDefault="00F8219D" w:rsidP="00F8219D">
          <w:pPr>
            <w:pStyle w:val="F73CC9240E5F4BE4BE463FD151281077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D5B6083B054530AF30590A5EE4F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5CE9B-DB24-4F16-9D20-3120F41FB807}"/>
      </w:docPartPr>
      <w:docPartBody>
        <w:p w:rsidR="00F8219D" w:rsidRDefault="00F8219D" w:rsidP="00F8219D">
          <w:pPr>
            <w:pStyle w:val="76D5B6083B054530AF30590A5EE4FBA4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A26F350DB34A8D88571113C0C4D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6CEF2-546E-478C-8661-B87D96AA93FB}"/>
      </w:docPartPr>
      <w:docPartBody>
        <w:p w:rsidR="00F8219D" w:rsidRDefault="00F8219D" w:rsidP="00F8219D">
          <w:pPr>
            <w:pStyle w:val="1CA26F350DB34A8D88571113C0C4D75A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5C6E1C48BE481C815411084A560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C7A0A-67E9-4682-914B-5083C52D9F47}"/>
      </w:docPartPr>
      <w:docPartBody>
        <w:p w:rsidR="00F8219D" w:rsidRDefault="00F8219D" w:rsidP="00F8219D">
          <w:pPr>
            <w:pStyle w:val="755C6E1C48BE481C815411084A560104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3EE5152BF4940B5199B52DA66F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7FD12-1BD5-43FA-BF57-8718F9917049}"/>
      </w:docPartPr>
      <w:docPartBody>
        <w:p w:rsidR="00F8219D" w:rsidRDefault="00F8219D" w:rsidP="00F8219D">
          <w:pPr>
            <w:pStyle w:val="8A73EE5152BF4940B5199B52DA66F59A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592D5C93374CF19B99D51A8E984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D870C-2CED-4173-9CD7-178E5B5F68D6}"/>
      </w:docPartPr>
      <w:docPartBody>
        <w:p w:rsidR="00F8219D" w:rsidRDefault="00F8219D" w:rsidP="00F8219D">
          <w:pPr>
            <w:pStyle w:val="5D592D5C93374CF19B99D51A8E984905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2A524-7991-4A96-820D-403516AD3BB1}"/>
      </w:docPartPr>
      <w:docPartBody>
        <w:p w:rsidR="00CD1717" w:rsidRDefault="00CD1717">
          <w:r w:rsidRPr="0060711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064754191BA44E2A11A131D7D5F7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63A3D-5926-40A8-A643-552595612C86}"/>
      </w:docPartPr>
      <w:docPartBody>
        <w:p w:rsidR="004F1663" w:rsidRDefault="004F1663" w:rsidP="004F1663">
          <w:pPr>
            <w:pStyle w:val="0064754191BA44E2A11A131D7D5F7DA6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609CDB57204065BB06F289C3D94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0F5A0-4105-4029-BED5-788FF73F0A49}"/>
      </w:docPartPr>
      <w:docPartBody>
        <w:p w:rsidR="004F1663" w:rsidRDefault="004F1663" w:rsidP="004F1663">
          <w:pPr>
            <w:pStyle w:val="10609CDB57204065BB06F289C3D941C8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9125DE0682480FB4031702695D3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E225A-5F10-4094-8D9B-D8D90A0746AC}"/>
      </w:docPartPr>
      <w:docPartBody>
        <w:p w:rsidR="004F1663" w:rsidRDefault="004F1663" w:rsidP="004F1663">
          <w:pPr>
            <w:pStyle w:val="0D9125DE0682480FB4031702695D30F5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4685506EE45DFAC3917B7BCB3A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C3CAF-7464-4FB8-AD81-31EEA55F49EB}"/>
      </w:docPartPr>
      <w:docPartBody>
        <w:p w:rsidR="004F1663" w:rsidRDefault="004F1663" w:rsidP="004F1663">
          <w:pPr>
            <w:pStyle w:val="F274685506EE45DFAC3917B7BCB3A371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ECB001EC147A9BB372072D2ADD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38BC9-0CF6-4AEC-9D38-5AA76E2F2969}"/>
      </w:docPartPr>
      <w:docPartBody>
        <w:p w:rsidR="004F1663" w:rsidRDefault="004F1663" w:rsidP="004F1663">
          <w:pPr>
            <w:pStyle w:val="6D7ECB001EC147A9BB372072D2ADD30B"/>
          </w:pPr>
          <w:r w:rsidRPr="0060711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30763A258E74870A04CB76B4A354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B9458-5355-40A1-80E9-6569834EE740}"/>
      </w:docPartPr>
      <w:docPartBody>
        <w:p w:rsidR="004F1663" w:rsidRDefault="004F1663" w:rsidP="004F1663">
          <w:pPr>
            <w:pStyle w:val="B30763A258E74870A04CB76B4A354C36"/>
          </w:pPr>
          <w:r w:rsidRPr="0040245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8"/>
    <w:rsid w:val="004F1663"/>
    <w:rsid w:val="007B1F38"/>
    <w:rsid w:val="00CD1717"/>
    <w:rsid w:val="00F15C63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F1663"/>
    <w:rPr>
      <w:color w:val="666666"/>
    </w:rPr>
  </w:style>
  <w:style w:type="paragraph" w:customStyle="1" w:styleId="41691AA3506B4A23B262D79D7002671E">
    <w:name w:val="41691AA3506B4A23B262D79D7002671E"/>
    <w:rsid w:val="00CD1717"/>
  </w:style>
  <w:style w:type="paragraph" w:customStyle="1" w:styleId="A0576DD7C69B4CCC9152EF312D6359DB">
    <w:name w:val="A0576DD7C69B4CCC9152EF312D6359DB"/>
    <w:rsid w:val="00CD1717"/>
  </w:style>
  <w:style w:type="paragraph" w:customStyle="1" w:styleId="493B23094F564407B5D47F06FC85C939">
    <w:name w:val="493B23094F564407B5D47F06FC85C939"/>
    <w:rsid w:val="00CD1717"/>
  </w:style>
  <w:style w:type="paragraph" w:customStyle="1" w:styleId="727FEECEB7AB4C93ACBC9FE2B847512A">
    <w:name w:val="727FEECEB7AB4C93ACBC9FE2B847512A"/>
    <w:rsid w:val="00CD1717"/>
  </w:style>
  <w:style w:type="paragraph" w:customStyle="1" w:styleId="A331B2FF06A04E2FADF3603657E19058">
    <w:name w:val="A331B2FF06A04E2FADF3603657E19058"/>
    <w:rsid w:val="00CD1717"/>
  </w:style>
  <w:style w:type="paragraph" w:customStyle="1" w:styleId="073C2622776A440C83499DAB14ED2E37">
    <w:name w:val="073C2622776A440C83499DAB14ED2E37"/>
    <w:rsid w:val="00CD1717"/>
  </w:style>
  <w:style w:type="paragraph" w:customStyle="1" w:styleId="C2E43FA3015C42419C869B5208D42BA7">
    <w:name w:val="C2E43FA3015C42419C869B5208D42BA7"/>
    <w:rsid w:val="00CD1717"/>
  </w:style>
  <w:style w:type="paragraph" w:customStyle="1" w:styleId="74E4F2E2555E4B2F93101F2E40A21EB2">
    <w:name w:val="74E4F2E2555E4B2F93101F2E40A21EB2"/>
    <w:rsid w:val="00CD1717"/>
  </w:style>
  <w:style w:type="paragraph" w:customStyle="1" w:styleId="F849EAB3EF424981B7A98EB60A0A06D1">
    <w:name w:val="F849EAB3EF424981B7A98EB60A0A06D1"/>
    <w:rsid w:val="00CD1717"/>
  </w:style>
  <w:style w:type="paragraph" w:customStyle="1" w:styleId="34F81736E5BD4993AF26A7B495513B73">
    <w:name w:val="34F81736E5BD4993AF26A7B495513B73"/>
    <w:rsid w:val="00CD1717"/>
  </w:style>
  <w:style w:type="paragraph" w:customStyle="1" w:styleId="002DA91FE6404AEB911003C94A3FACC8">
    <w:name w:val="002DA91FE6404AEB911003C94A3FACC8"/>
    <w:rsid w:val="007B1F38"/>
  </w:style>
  <w:style w:type="paragraph" w:customStyle="1" w:styleId="846A5BDF93A64EDF9C25E0FA7A6FF651">
    <w:name w:val="846A5BDF93A64EDF9C25E0FA7A6FF651"/>
    <w:rsid w:val="007B1F38"/>
  </w:style>
  <w:style w:type="paragraph" w:customStyle="1" w:styleId="4AE303F2CA2B45E49798BE8665EA2FDD">
    <w:name w:val="4AE303F2CA2B45E49798BE8665EA2FDD"/>
    <w:rsid w:val="00F15C63"/>
  </w:style>
  <w:style w:type="paragraph" w:customStyle="1" w:styleId="7837D27E6E274EFBAE4E2FE3FD12C5AF">
    <w:name w:val="7837D27E6E274EFBAE4E2FE3FD12C5AF"/>
    <w:rsid w:val="00F15C63"/>
  </w:style>
  <w:style w:type="paragraph" w:customStyle="1" w:styleId="6D1462FB4E4B476A95985242FE6E219A">
    <w:name w:val="6D1462FB4E4B476A95985242FE6E219A"/>
    <w:rsid w:val="00F15C63"/>
  </w:style>
  <w:style w:type="paragraph" w:customStyle="1" w:styleId="A63EBE85B05F47D7946D28D1836E1FCA">
    <w:name w:val="A63EBE85B05F47D7946D28D1836E1FCA"/>
    <w:rsid w:val="00F15C63"/>
  </w:style>
  <w:style w:type="paragraph" w:customStyle="1" w:styleId="5A4740DA7819438C8EEDD469D67C679E">
    <w:name w:val="5A4740DA7819438C8EEDD469D67C679E"/>
    <w:rsid w:val="00F15C63"/>
  </w:style>
  <w:style w:type="paragraph" w:customStyle="1" w:styleId="F696E288615F4473BE379248F5C7FE94">
    <w:name w:val="F696E288615F4473BE379248F5C7FE94"/>
    <w:rsid w:val="00F8219D"/>
  </w:style>
  <w:style w:type="paragraph" w:customStyle="1" w:styleId="85E879FF5EB14D0AB49571AAC76D660E">
    <w:name w:val="85E879FF5EB14D0AB49571AAC76D660E"/>
    <w:rsid w:val="00F8219D"/>
  </w:style>
  <w:style w:type="paragraph" w:customStyle="1" w:styleId="AC1CDDAED6054958AB9216BC7E3A6EA4">
    <w:name w:val="AC1CDDAED6054958AB9216BC7E3A6EA4"/>
    <w:rsid w:val="00F8219D"/>
  </w:style>
  <w:style w:type="paragraph" w:customStyle="1" w:styleId="161B3C82DD7D475C9D1E272BA1545C73">
    <w:name w:val="161B3C82DD7D475C9D1E272BA1545C73"/>
    <w:rsid w:val="00F8219D"/>
  </w:style>
  <w:style w:type="paragraph" w:customStyle="1" w:styleId="8630EB953AC44ED3945E638DF7147E10">
    <w:name w:val="8630EB953AC44ED3945E638DF7147E10"/>
    <w:rsid w:val="00F8219D"/>
  </w:style>
  <w:style w:type="paragraph" w:customStyle="1" w:styleId="3BA031B2F54B440D83D634B240DA351B">
    <w:name w:val="3BA031B2F54B440D83D634B240DA351B"/>
    <w:rsid w:val="00F8219D"/>
  </w:style>
  <w:style w:type="paragraph" w:customStyle="1" w:styleId="4252D7BE53594508A3B0754A39F7F343">
    <w:name w:val="4252D7BE53594508A3B0754A39F7F343"/>
    <w:rsid w:val="00F8219D"/>
  </w:style>
  <w:style w:type="paragraph" w:customStyle="1" w:styleId="82AC42464FB548E09B0B50C2E28CDF47">
    <w:name w:val="82AC42464FB548E09B0B50C2E28CDF47"/>
    <w:rsid w:val="00F8219D"/>
  </w:style>
  <w:style w:type="paragraph" w:customStyle="1" w:styleId="7ECCC6458D5D4A089541FF41E4890177">
    <w:name w:val="7ECCC6458D5D4A089541FF41E4890177"/>
    <w:rsid w:val="00F8219D"/>
  </w:style>
  <w:style w:type="paragraph" w:customStyle="1" w:styleId="BA51DE61E8C449728CE8AAE211F7E243">
    <w:name w:val="BA51DE61E8C449728CE8AAE211F7E243"/>
    <w:rsid w:val="00F8219D"/>
  </w:style>
  <w:style w:type="paragraph" w:customStyle="1" w:styleId="F156A7B2E3CB4E75810860E0F6375D9C">
    <w:name w:val="F156A7B2E3CB4E75810860E0F6375D9C"/>
    <w:rsid w:val="00F8219D"/>
  </w:style>
  <w:style w:type="paragraph" w:customStyle="1" w:styleId="ACC3524B15E04928A2CCAC9DBE02817E">
    <w:name w:val="ACC3524B15E04928A2CCAC9DBE02817E"/>
    <w:rsid w:val="00F8219D"/>
  </w:style>
  <w:style w:type="paragraph" w:customStyle="1" w:styleId="FD20E1ED51C74FD98DCC57807C52F6EF">
    <w:name w:val="FD20E1ED51C74FD98DCC57807C52F6EF"/>
    <w:rsid w:val="00F8219D"/>
  </w:style>
  <w:style w:type="paragraph" w:customStyle="1" w:styleId="D3B93EEBC12B41329326B3BB0C9F47E5">
    <w:name w:val="D3B93EEBC12B41329326B3BB0C9F47E5"/>
    <w:rsid w:val="00F8219D"/>
  </w:style>
  <w:style w:type="paragraph" w:customStyle="1" w:styleId="14733D970E8146D4B1CEE96F024A7E6F">
    <w:name w:val="14733D970E8146D4B1CEE96F024A7E6F"/>
    <w:rsid w:val="00F8219D"/>
  </w:style>
  <w:style w:type="paragraph" w:customStyle="1" w:styleId="F11FFBC9040A457E8BAABC7F2E74190B">
    <w:name w:val="F11FFBC9040A457E8BAABC7F2E74190B"/>
    <w:rsid w:val="00F8219D"/>
  </w:style>
  <w:style w:type="paragraph" w:customStyle="1" w:styleId="A3E0DBD91ECE425D862E7E6EB2FD2619">
    <w:name w:val="A3E0DBD91ECE425D862E7E6EB2FD2619"/>
    <w:rsid w:val="00F8219D"/>
  </w:style>
  <w:style w:type="paragraph" w:customStyle="1" w:styleId="53FC75E36F3D449BB4DF4F53ED7941F1">
    <w:name w:val="53FC75E36F3D449BB4DF4F53ED7941F1"/>
    <w:rsid w:val="00F8219D"/>
  </w:style>
  <w:style w:type="paragraph" w:customStyle="1" w:styleId="2FD64ED07CA145B58D4EB53F7E5C0B45">
    <w:name w:val="2FD64ED07CA145B58D4EB53F7E5C0B45"/>
    <w:rsid w:val="00F8219D"/>
  </w:style>
  <w:style w:type="paragraph" w:customStyle="1" w:styleId="F73CC9240E5F4BE4BE463FD151281077">
    <w:name w:val="F73CC9240E5F4BE4BE463FD151281077"/>
    <w:rsid w:val="00F8219D"/>
  </w:style>
  <w:style w:type="paragraph" w:customStyle="1" w:styleId="76D5B6083B054530AF30590A5EE4FBA4">
    <w:name w:val="76D5B6083B054530AF30590A5EE4FBA4"/>
    <w:rsid w:val="00F8219D"/>
  </w:style>
  <w:style w:type="paragraph" w:customStyle="1" w:styleId="1CA26F350DB34A8D88571113C0C4D75A">
    <w:name w:val="1CA26F350DB34A8D88571113C0C4D75A"/>
    <w:rsid w:val="00F8219D"/>
  </w:style>
  <w:style w:type="paragraph" w:customStyle="1" w:styleId="755C6E1C48BE481C815411084A560104">
    <w:name w:val="755C6E1C48BE481C815411084A560104"/>
    <w:rsid w:val="00F8219D"/>
  </w:style>
  <w:style w:type="paragraph" w:customStyle="1" w:styleId="8A73EE5152BF4940B5199B52DA66F59A">
    <w:name w:val="8A73EE5152BF4940B5199B52DA66F59A"/>
    <w:rsid w:val="00F8219D"/>
  </w:style>
  <w:style w:type="paragraph" w:customStyle="1" w:styleId="5D592D5C93374CF19B99D51A8E984905">
    <w:name w:val="5D592D5C93374CF19B99D51A8E984905"/>
    <w:rsid w:val="00F8219D"/>
  </w:style>
  <w:style w:type="paragraph" w:customStyle="1" w:styleId="D54F87EF05F54C0B8F8827977DDD3801">
    <w:name w:val="D54F87EF05F54C0B8F8827977DDD3801"/>
    <w:rsid w:val="00F8219D"/>
  </w:style>
  <w:style w:type="paragraph" w:customStyle="1" w:styleId="48F0DBAACE844B45927328B79CF7208C">
    <w:name w:val="48F0DBAACE844B45927328B79CF7208C"/>
    <w:rsid w:val="004F1663"/>
  </w:style>
  <w:style w:type="paragraph" w:customStyle="1" w:styleId="43350472134F441AA684C6D48FC72522">
    <w:name w:val="43350472134F441AA684C6D48FC72522"/>
    <w:rsid w:val="004F1663"/>
  </w:style>
  <w:style w:type="paragraph" w:customStyle="1" w:styleId="9C43BB5649F1449AACF178E7ACCCBF23">
    <w:name w:val="9C43BB5649F1449AACF178E7ACCCBF23"/>
    <w:rsid w:val="004F1663"/>
  </w:style>
  <w:style w:type="paragraph" w:customStyle="1" w:styleId="881554DB26BF46B4B26B1E5C1E0BF531">
    <w:name w:val="881554DB26BF46B4B26B1E5C1E0BF531"/>
    <w:rsid w:val="004F1663"/>
  </w:style>
  <w:style w:type="paragraph" w:customStyle="1" w:styleId="2DE325A6B3D94E76B554029B6B9108A7">
    <w:name w:val="2DE325A6B3D94E76B554029B6B9108A7"/>
    <w:rsid w:val="004F1663"/>
  </w:style>
  <w:style w:type="paragraph" w:customStyle="1" w:styleId="CF324677ACDB44B2BEF27023ADB6FE2C">
    <w:name w:val="CF324677ACDB44B2BEF27023ADB6FE2C"/>
    <w:rsid w:val="004F1663"/>
  </w:style>
  <w:style w:type="paragraph" w:customStyle="1" w:styleId="770F720882BF4D968DA01634D22D8A06">
    <w:name w:val="770F720882BF4D968DA01634D22D8A06"/>
    <w:rsid w:val="004F1663"/>
  </w:style>
  <w:style w:type="paragraph" w:customStyle="1" w:styleId="14241C33DB2847E88C1BE4C91D6DDB39">
    <w:name w:val="14241C33DB2847E88C1BE4C91D6DDB39"/>
    <w:rsid w:val="004F1663"/>
  </w:style>
  <w:style w:type="paragraph" w:customStyle="1" w:styleId="08FBB202AE884A6396509F60E5BF9F63">
    <w:name w:val="08FBB202AE884A6396509F60E5BF9F63"/>
    <w:rsid w:val="004F1663"/>
  </w:style>
  <w:style w:type="paragraph" w:customStyle="1" w:styleId="F7068EB04B734110BFC50CE31E894CA0">
    <w:name w:val="F7068EB04B734110BFC50CE31E894CA0"/>
    <w:rsid w:val="004F1663"/>
  </w:style>
  <w:style w:type="paragraph" w:customStyle="1" w:styleId="DAC43261B7B8443BBA58A2B06ACA73BA">
    <w:name w:val="DAC43261B7B8443BBA58A2B06ACA73BA"/>
    <w:rsid w:val="004F1663"/>
  </w:style>
  <w:style w:type="paragraph" w:customStyle="1" w:styleId="89896DAC62194FE48C79670E4FF2ED47">
    <w:name w:val="89896DAC62194FE48C79670E4FF2ED47"/>
    <w:rsid w:val="004F1663"/>
  </w:style>
  <w:style w:type="paragraph" w:customStyle="1" w:styleId="0064754191BA44E2A11A131D7D5F7DA6">
    <w:name w:val="0064754191BA44E2A11A131D7D5F7DA6"/>
    <w:rsid w:val="004F1663"/>
  </w:style>
  <w:style w:type="paragraph" w:customStyle="1" w:styleId="10609CDB57204065BB06F289C3D941C8">
    <w:name w:val="10609CDB57204065BB06F289C3D941C8"/>
    <w:rsid w:val="004F1663"/>
  </w:style>
  <w:style w:type="paragraph" w:customStyle="1" w:styleId="0D9125DE0682480FB4031702695D30F5">
    <w:name w:val="0D9125DE0682480FB4031702695D30F5"/>
    <w:rsid w:val="004F1663"/>
  </w:style>
  <w:style w:type="paragraph" w:customStyle="1" w:styleId="F274685506EE45DFAC3917B7BCB3A371">
    <w:name w:val="F274685506EE45DFAC3917B7BCB3A371"/>
    <w:rsid w:val="004F1663"/>
  </w:style>
  <w:style w:type="paragraph" w:customStyle="1" w:styleId="6D7ECB001EC147A9BB372072D2ADD30B">
    <w:name w:val="6D7ECB001EC147A9BB372072D2ADD30B"/>
    <w:rsid w:val="004F1663"/>
  </w:style>
  <w:style w:type="paragraph" w:customStyle="1" w:styleId="B30763A258E74870A04CB76B4A354C36">
    <w:name w:val="B30763A258E74870A04CB76B4A354C36"/>
    <w:rsid w:val="004F1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CAF3-E987-4030-BFE5-59E16A4C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Kommunassurans Försäkring - Brevmall (Anders).dotx</Template>
  <TotalTime>1</TotalTime>
  <Pages>3</Pages>
  <Words>686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Skadeanmälan - Patientskada</vt:lpstr>
    </vt:vector>
  </TitlesOfParts>
  <Company>Kommunassurans Syd Försäkrings AB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Skadeanmälan - Patientskada</dc:title>
  <dc:subject/>
  <dc:creator>Kommunassurans</dc:creator>
  <cp:keywords/>
  <dc:description/>
  <cp:lastModifiedBy>Anders Ramäng</cp:lastModifiedBy>
  <cp:revision>3</cp:revision>
  <cp:lastPrinted>2022-06-22T18:00:00Z</cp:lastPrinted>
  <dcterms:created xsi:type="dcterms:W3CDTF">2023-11-22T14:23:00Z</dcterms:created>
  <dcterms:modified xsi:type="dcterms:W3CDTF">2023-11-22T14:24:00Z</dcterms:modified>
</cp:coreProperties>
</file>